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D8" w:rsidRDefault="005D0AF6" w:rsidP="00D402D9">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600837</w:t>
          </w:r>
          <w:r w:rsidR="00D402D9">
            <w:rPr>
              <w:rFonts w:hint="eastAsia"/>
              <w:bCs/>
              <w:szCs w:val="21"/>
            </w:rPr>
            <w:t xml:space="preserve">                                                 </w:t>
          </w:r>
        </w:sdtContent>
      </w:sdt>
      <w:r>
        <w:rPr>
          <w:rFonts w:hint="eastAsia"/>
          <w:bCs/>
          <w:szCs w:val="21"/>
        </w:rPr>
        <w:t>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海通证券</w:t>
          </w:r>
        </w:sdtContent>
      </w:sdt>
    </w:p>
    <w:p w:rsidR="00B159D8" w:rsidRDefault="00B159D8">
      <w:pPr>
        <w:rPr>
          <w:b/>
          <w:bCs/>
          <w:szCs w:val="21"/>
        </w:rPr>
      </w:pPr>
    </w:p>
    <w:p w:rsidR="00B159D8" w:rsidRPr="00D402D9" w:rsidRDefault="00B159D8">
      <w:pPr>
        <w:jc w:val="center"/>
        <w:rPr>
          <w:rFonts w:ascii="黑体" w:eastAsia="黑体" w:hAnsi="黑体"/>
          <w:b/>
          <w:bCs/>
          <w:color w:val="FF0000"/>
          <w:sz w:val="44"/>
          <w:szCs w:val="44"/>
        </w:rPr>
      </w:pPr>
    </w:p>
    <w:p w:rsidR="00B159D8" w:rsidRPr="00A52587" w:rsidRDefault="00B159D8">
      <w:pPr>
        <w:rPr>
          <w:rFonts w:ascii="黑体" w:eastAsia="黑体" w:hAnsi="黑体"/>
          <w:b/>
          <w:bCs/>
          <w:color w:val="FF0000"/>
          <w:sz w:val="44"/>
          <w:szCs w:val="44"/>
        </w:rPr>
      </w:pPr>
    </w:p>
    <w:p w:rsidR="00B159D8" w:rsidRDefault="00B159D8">
      <w:pPr>
        <w:jc w:val="center"/>
        <w:rPr>
          <w:rFonts w:ascii="黑体" w:eastAsia="黑体" w:hAnsi="黑体"/>
          <w:b/>
          <w:bCs/>
          <w:color w:val="FF0000"/>
          <w:sz w:val="44"/>
          <w:szCs w:val="44"/>
        </w:rPr>
      </w:pPr>
    </w:p>
    <w:p w:rsidR="00B159D8" w:rsidRDefault="00B159D8">
      <w:pPr>
        <w:jc w:val="center"/>
        <w:rPr>
          <w:rFonts w:ascii="黑体" w:eastAsia="黑体" w:hAnsi="黑体"/>
          <w:b/>
          <w:bCs/>
          <w:color w:val="FF0000"/>
          <w:sz w:val="44"/>
          <w:szCs w:val="44"/>
        </w:rPr>
      </w:pPr>
    </w:p>
    <w:p w:rsidR="00B159D8" w:rsidRDefault="00B159D8">
      <w:pPr>
        <w:jc w:val="center"/>
        <w:rPr>
          <w:rFonts w:ascii="黑体" w:eastAsia="黑体" w:hAnsi="黑体"/>
          <w:b/>
          <w:bCs/>
          <w:color w:val="FF0000"/>
          <w:sz w:val="44"/>
          <w:szCs w:val="44"/>
        </w:rPr>
      </w:pPr>
    </w:p>
    <w:sdt>
      <w:sdtPr>
        <w:rPr>
          <w:rFonts w:ascii="黑体" w:eastAsia="黑体" w:hAnsi="黑体" w:hint="eastAsia"/>
          <w:b/>
          <w:bCs/>
          <w:color w:val="FF0000"/>
          <w:sz w:val="44"/>
          <w:szCs w:val="44"/>
        </w:rPr>
        <w:alias w:val="公司法定中文名称"/>
        <w:tag w:val="_GBC_f940d171800c44a98573bb47f598d906"/>
        <w:id w:val="-1568563642"/>
        <w:lock w:val="sdtLocked"/>
        <w:placeholder>
          <w:docPart w:val="GBC22222222222222222222222222222"/>
        </w:placeholder>
        <w:dataBinding w:prefixMappings="xmlns:clcid-cgi='clcid-cgi'" w:xpath="/*/clcid-cgi:GongSiFaDingZhongWenMingCheng" w:storeItemID="{42DEBF9A-6816-48AE-BADD-E3125C474CD9}"/>
        <w:text/>
      </w:sdtPr>
      <w:sdtContent>
        <w:p w:rsidR="00B159D8" w:rsidRDefault="004674C7">
          <w:pPr>
            <w:jc w:val="center"/>
            <w:rPr>
              <w:rFonts w:ascii="黑体" w:eastAsia="黑体" w:hAnsi="黑体"/>
              <w:b/>
              <w:bCs/>
              <w:color w:val="FF0000"/>
              <w:sz w:val="44"/>
              <w:szCs w:val="44"/>
            </w:rPr>
          </w:pPr>
          <w:r>
            <w:rPr>
              <w:rFonts w:ascii="黑体" w:eastAsia="黑体" w:hAnsi="黑体" w:hint="eastAsia"/>
              <w:b/>
              <w:bCs/>
              <w:color w:val="FF0000"/>
              <w:sz w:val="44"/>
              <w:szCs w:val="44"/>
            </w:rPr>
            <w:t>海通证券股份有限公司</w:t>
          </w:r>
        </w:p>
      </w:sdtContent>
    </w:sdt>
    <w:p w:rsidR="00B159D8" w:rsidRDefault="005D0AF6">
      <w:pPr>
        <w:jc w:val="center"/>
        <w:rPr>
          <w:rFonts w:ascii="黑体" w:eastAsia="黑体" w:hAnsi="黑体"/>
          <w:b/>
          <w:bCs/>
          <w:color w:val="FF0000"/>
          <w:sz w:val="44"/>
          <w:szCs w:val="44"/>
        </w:rPr>
        <w:sectPr w:rsidR="00B159D8" w:rsidSect="00F24493">
          <w:headerReference w:type="default" r:id="rId12"/>
          <w:footerReference w:type="default" r:id="rId13"/>
          <w:pgSz w:w="11906" w:h="16838" w:code="9"/>
          <w:pgMar w:top="1525" w:right="1276" w:bottom="1440" w:left="1797" w:header="851" w:footer="992" w:gutter="0"/>
          <w:cols w:space="425"/>
          <w:docGrid w:type="lines" w:linePitch="312"/>
        </w:sectPr>
      </w:pPr>
      <w:r>
        <w:rPr>
          <w:rFonts w:ascii="黑体" w:eastAsia="黑体" w:hAnsi="黑体"/>
          <w:b/>
          <w:bCs/>
          <w:color w:val="FF0000"/>
          <w:sz w:val="44"/>
          <w:szCs w:val="44"/>
        </w:rPr>
        <w:t>2015年第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B159D8" w:rsidRDefault="005D0AF6">
      <w:pPr>
        <w:jc w:val="center"/>
        <w:rPr>
          <w:rFonts w:asciiTheme="minorEastAsia" w:eastAsiaTheme="minorEastAsia" w:hAnsiTheme="minorEastAsia"/>
          <w:b/>
          <w:bCs/>
          <w:color w:val="auto"/>
          <w:sz w:val="52"/>
          <w:szCs w:val="52"/>
        </w:rPr>
      </w:pPr>
      <w:r>
        <w:rPr>
          <w:rFonts w:asciiTheme="minorEastAsia" w:eastAsiaTheme="minorEastAsia" w:hAnsiTheme="minorEastAsia" w:hint="eastAsia"/>
          <w:b/>
          <w:bCs/>
          <w:color w:val="auto"/>
          <w:sz w:val="52"/>
          <w:szCs w:val="52"/>
        </w:rPr>
        <w:lastRenderedPageBreak/>
        <w:t>目录</w:t>
      </w:r>
    </w:p>
    <w:p w:rsidR="00B159D8" w:rsidRDefault="00B159D8">
      <w:pPr>
        <w:rPr>
          <w:rFonts w:ascii="Times New Roman" w:hAnsi="Times New Roman"/>
          <w:b/>
          <w:bCs/>
        </w:rPr>
      </w:pPr>
    </w:p>
    <w:p w:rsidR="00B159D8" w:rsidRDefault="001C42ED">
      <w:pPr>
        <w:pStyle w:val="11"/>
        <w:tabs>
          <w:tab w:val="left" w:pos="840"/>
          <w:tab w:val="right" w:leader="dot" w:pos="8823"/>
        </w:tabs>
        <w:rPr>
          <w:rFonts w:asciiTheme="minorHAnsi" w:eastAsiaTheme="minorEastAsia" w:hAnsiTheme="minorHAnsi" w:cstheme="minorBidi"/>
          <w:noProof/>
          <w:color w:val="auto"/>
          <w:kern w:val="2"/>
          <w:szCs w:val="22"/>
        </w:rPr>
      </w:pPr>
      <w:r>
        <w:rPr>
          <w:rFonts w:ascii="Times New Roman" w:hAnsi="Times New Roman"/>
          <w:b/>
          <w:bCs/>
        </w:rPr>
        <w:fldChar w:fldCharType="begin"/>
      </w:r>
      <w:r w:rsidR="005D0AF6">
        <w:rPr>
          <w:rFonts w:ascii="Times New Roman" w:hAnsi="Times New Roman"/>
          <w:b/>
          <w:bCs/>
        </w:rPr>
        <w:instrText xml:space="preserve"> TOC \o "1-1" \h \z \u </w:instrText>
      </w:r>
      <w:r>
        <w:rPr>
          <w:rFonts w:ascii="Times New Roman" w:hAnsi="Times New Roman"/>
          <w:b/>
          <w:bCs/>
        </w:rPr>
        <w:fldChar w:fldCharType="separate"/>
      </w:r>
      <w:hyperlink w:anchor="_Toc398735745" w:history="1">
        <w:r w:rsidR="005D0AF6">
          <w:rPr>
            <w:rStyle w:val="af0"/>
            <w:rFonts w:hint="eastAsia"/>
            <w:noProof/>
          </w:rPr>
          <w:t>一、</w:t>
        </w:r>
        <w:r w:rsidR="005D0AF6">
          <w:rPr>
            <w:rFonts w:asciiTheme="minorHAnsi" w:eastAsiaTheme="minorEastAsia" w:hAnsiTheme="minorHAnsi" w:cstheme="minorBidi"/>
            <w:noProof/>
            <w:color w:val="auto"/>
            <w:kern w:val="2"/>
            <w:szCs w:val="22"/>
          </w:rPr>
          <w:tab/>
        </w:r>
        <w:r w:rsidR="005D0AF6">
          <w:rPr>
            <w:rStyle w:val="af0"/>
            <w:rFonts w:hint="eastAsia"/>
            <w:noProof/>
          </w:rPr>
          <w:t>重要提示</w:t>
        </w:r>
        <w:r w:rsidR="005D0AF6">
          <w:rPr>
            <w:noProof/>
            <w:webHidden/>
          </w:rPr>
          <w:tab/>
        </w:r>
        <w:r>
          <w:rPr>
            <w:noProof/>
            <w:webHidden/>
          </w:rPr>
          <w:fldChar w:fldCharType="begin"/>
        </w:r>
        <w:r w:rsidR="005D0AF6">
          <w:rPr>
            <w:noProof/>
            <w:webHidden/>
          </w:rPr>
          <w:instrText xml:space="preserve"> PAGEREF _Toc398735745 \h </w:instrText>
        </w:r>
        <w:r>
          <w:rPr>
            <w:noProof/>
            <w:webHidden/>
          </w:rPr>
        </w:r>
        <w:r>
          <w:rPr>
            <w:noProof/>
            <w:webHidden/>
          </w:rPr>
          <w:fldChar w:fldCharType="separate"/>
        </w:r>
        <w:r w:rsidR="00D402D9">
          <w:rPr>
            <w:noProof/>
            <w:webHidden/>
          </w:rPr>
          <w:t>3</w:t>
        </w:r>
        <w:r>
          <w:rPr>
            <w:noProof/>
            <w:webHidden/>
          </w:rPr>
          <w:fldChar w:fldCharType="end"/>
        </w:r>
      </w:hyperlink>
    </w:p>
    <w:p w:rsidR="00B159D8" w:rsidRDefault="001C42ED">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5746" w:history="1">
        <w:r w:rsidR="005D0AF6">
          <w:rPr>
            <w:rStyle w:val="af0"/>
            <w:rFonts w:hint="eastAsia"/>
            <w:noProof/>
          </w:rPr>
          <w:t>二、</w:t>
        </w:r>
        <w:r w:rsidR="005D0AF6">
          <w:rPr>
            <w:rFonts w:asciiTheme="minorHAnsi" w:eastAsiaTheme="minorEastAsia" w:hAnsiTheme="minorHAnsi" w:cstheme="minorBidi"/>
            <w:noProof/>
            <w:color w:val="auto"/>
            <w:kern w:val="2"/>
            <w:szCs w:val="22"/>
          </w:rPr>
          <w:tab/>
        </w:r>
        <w:r w:rsidR="005D0AF6">
          <w:rPr>
            <w:rStyle w:val="af0"/>
            <w:rFonts w:hint="eastAsia"/>
            <w:noProof/>
          </w:rPr>
          <w:t>公司主要财务数据和股东变化</w:t>
        </w:r>
        <w:r w:rsidR="005D0AF6">
          <w:rPr>
            <w:noProof/>
            <w:webHidden/>
          </w:rPr>
          <w:tab/>
        </w:r>
        <w:r>
          <w:rPr>
            <w:noProof/>
            <w:webHidden/>
          </w:rPr>
          <w:fldChar w:fldCharType="begin"/>
        </w:r>
        <w:r w:rsidR="005D0AF6">
          <w:rPr>
            <w:noProof/>
            <w:webHidden/>
          </w:rPr>
          <w:instrText xml:space="preserve"> PAGEREF _Toc398735746 \h </w:instrText>
        </w:r>
        <w:r>
          <w:rPr>
            <w:noProof/>
            <w:webHidden/>
          </w:rPr>
        </w:r>
        <w:r>
          <w:rPr>
            <w:noProof/>
            <w:webHidden/>
          </w:rPr>
          <w:fldChar w:fldCharType="separate"/>
        </w:r>
        <w:r w:rsidR="00D402D9">
          <w:rPr>
            <w:noProof/>
            <w:webHidden/>
          </w:rPr>
          <w:t>3</w:t>
        </w:r>
        <w:r>
          <w:rPr>
            <w:noProof/>
            <w:webHidden/>
          </w:rPr>
          <w:fldChar w:fldCharType="end"/>
        </w:r>
      </w:hyperlink>
    </w:p>
    <w:p w:rsidR="00B159D8" w:rsidRDefault="001C42ED">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5747" w:history="1">
        <w:r w:rsidR="005D0AF6">
          <w:rPr>
            <w:rStyle w:val="af0"/>
            <w:rFonts w:hint="eastAsia"/>
            <w:noProof/>
          </w:rPr>
          <w:t>三、</w:t>
        </w:r>
        <w:r w:rsidR="005D0AF6">
          <w:rPr>
            <w:rFonts w:asciiTheme="minorHAnsi" w:eastAsiaTheme="minorEastAsia" w:hAnsiTheme="minorHAnsi" w:cstheme="minorBidi"/>
            <w:noProof/>
            <w:color w:val="auto"/>
            <w:kern w:val="2"/>
            <w:szCs w:val="22"/>
          </w:rPr>
          <w:tab/>
        </w:r>
        <w:r w:rsidR="005D0AF6">
          <w:rPr>
            <w:rStyle w:val="af0"/>
            <w:rFonts w:hint="eastAsia"/>
            <w:noProof/>
          </w:rPr>
          <w:t>重要事项</w:t>
        </w:r>
        <w:r w:rsidR="005D0AF6">
          <w:rPr>
            <w:noProof/>
            <w:webHidden/>
          </w:rPr>
          <w:tab/>
        </w:r>
        <w:r>
          <w:rPr>
            <w:noProof/>
            <w:webHidden/>
          </w:rPr>
          <w:fldChar w:fldCharType="begin"/>
        </w:r>
        <w:r w:rsidR="005D0AF6">
          <w:rPr>
            <w:noProof/>
            <w:webHidden/>
          </w:rPr>
          <w:instrText xml:space="preserve"> PAGEREF _Toc398735747 \h </w:instrText>
        </w:r>
        <w:r>
          <w:rPr>
            <w:noProof/>
            <w:webHidden/>
          </w:rPr>
        </w:r>
        <w:r>
          <w:rPr>
            <w:noProof/>
            <w:webHidden/>
          </w:rPr>
          <w:fldChar w:fldCharType="separate"/>
        </w:r>
        <w:r w:rsidR="00D402D9">
          <w:rPr>
            <w:noProof/>
            <w:webHidden/>
          </w:rPr>
          <w:t>5</w:t>
        </w:r>
        <w:r>
          <w:rPr>
            <w:noProof/>
            <w:webHidden/>
          </w:rPr>
          <w:fldChar w:fldCharType="end"/>
        </w:r>
      </w:hyperlink>
    </w:p>
    <w:p w:rsidR="00B159D8" w:rsidRDefault="001C42ED">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5748" w:history="1">
        <w:r w:rsidR="005D0AF6">
          <w:rPr>
            <w:rStyle w:val="af0"/>
            <w:rFonts w:hint="eastAsia"/>
            <w:noProof/>
          </w:rPr>
          <w:t>四、</w:t>
        </w:r>
        <w:r w:rsidR="005D0AF6">
          <w:rPr>
            <w:rFonts w:asciiTheme="minorHAnsi" w:eastAsiaTheme="minorEastAsia" w:hAnsiTheme="minorHAnsi" w:cstheme="minorBidi"/>
            <w:noProof/>
            <w:color w:val="auto"/>
            <w:kern w:val="2"/>
            <w:szCs w:val="22"/>
          </w:rPr>
          <w:tab/>
        </w:r>
        <w:r w:rsidR="005D0AF6">
          <w:rPr>
            <w:rStyle w:val="af0"/>
            <w:rFonts w:hint="eastAsia"/>
            <w:noProof/>
          </w:rPr>
          <w:t>附录</w:t>
        </w:r>
        <w:r w:rsidR="005D0AF6">
          <w:rPr>
            <w:noProof/>
            <w:webHidden/>
          </w:rPr>
          <w:tab/>
        </w:r>
        <w:r>
          <w:rPr>
            <w:noProof/>
            <w:webHidden/>
          </w:rPr>
          <w:fldChar w:fldCharType="begin"/>
        </w:r>
        <w:r w:rsidR="005D0AF6">
          <w:rPr>
            <w:noProof/>
            <w:webHidden/>
          </w:rPr>
          <w:instrText xml:space="preserve"> PAGEREF _Toc398735748 \h </w:instrText>
        </w:r>
        <w:r>
          <w:rPr>
            <w:noProof/>
            <w:webHidden/>
          </w:rPr>
        </w:r>
        <w:r>
          <w:rPr>
            <w:noProof/>
            <w:webHidden/>
          </w:rPr>
          <w:fldChar w:fldCharType="separate"/>
        </w:r>
        <w:r w:rsidR="00D402D9">
          <w:rPr>
            <w:noProof/>
            <w:webHidden/>
          </w:rPr>
          <w:t>11</w:t>
        </w:r>
        <w:r>
          <w:rPr>
            <w:noProof/>
            <w:webHidden/>
          </w:rPr>
          <w:fldChar w:fldCharType="end"/>
        </w:r>
      </w:hyperlink>
    </w:p>
    <w:p w:rsidR="00B159D8" w:rsidRDefault="001C42ED">
      <w:pPr>
        <w:rPr>
          <w:rFonts w:ascii="Times New Roman" w:hAnsi="Times New Roman"/>
          <w:b/>
          <w:bCs/>
        </w:rPr>
        <w:sectPr w:rsidR="00B159D8" w:rsidSect="00541BD0">
          <w:pgSz w:w="11906" w:h="16838"/>
          <w:pgMar w:top="1525" w:right="1276" w:bottom="1440" w:left="1797" w:header="851" w:footer="992" w:gutter="0"/>
          <w:cols w:space="425"/>
          <w:docGrid w:type="lines" w:linePitch="312"/>
        </w:sectPr>
      </w:pPr>
      <w:r>
        <w:rPr>
          <w:rFonts w:ascii="Times New Roman" w:hAnsi="Times New Roman"/>
          <w:b/>
          <w:bCs/>
        </w:rPr>
        <w:fldChar w:fldCharType="end"/>
      </w:r>
    </w:p>
    <w:p w:rsidR="00B159D8" w:rsidRDefault="005D0AF6">
      <w:pPr>
        <w:pStyle w:val="1"/>
        <w:numPr>
          <w:ilvl w:val="0"/>
          <w:numId w:val="2"/>
        </w:numPr>
        <w:tabs>
          <w:tab w:val="left" w:pos="434"/>
          <w:tab w:val="left" w:pos="882"/>
        </w:tabs>
        <w:rPr>
          <w:sz w:val="21"/>
          <w:szCs w:val="21"/>
        </w:rPr>
      </w:pPr>
      <w:bookmarkStart w:id="0" w:name="_Toc398735745"/>
      <w:r>
        <w:rPr>
          <w:sz w:val="21"/>
          <w:szCs w:val="21"/>
        </w:rPr>
        <w:lastRenderedPageBreak/>
        <w:t>重要提示</w:t>
      </w:r>
      <w:bookmarkEnd w:id="0"/>
    </w:p>
    <w:sdt>
      <w:sdtPr>
        <w:rPr>
          <w:szCs w:val="21"/>
        </w:rPr>
        <w:tag w:val="_SEC_9a84b6d0569040c783b08be7aaf79e78"/>
        <w:id w:val="1913637"/>
        <w:lock w:val="sdtLocked"/>
        <w:placeholder>
          <w:docPart w:val="GBC22222222222222222222222222222"/>
        </w:placeholder>
      </w:sdtPr>
      <w:sdtEndPr>
        <w:rPr>
          <w:rFonts w:hint="eastAsia"/>
          <w:szCs w:val="20"/>
        </w:rPr>
      </w:sdtEndPr>
      <w:sdtContent>
        <w:p w:rsidR="00B159D8" w:rsidRDefault="001C42ED">
          <w:pPr>
            <w:pStyle w:val="2"/>
            <w:rPr>
              <w:b/>
              <w:szCs w:val="21"/>
            </w:rPr>
          </w:pPr>
          <w:sdt>
            <w:sdtPr>
              <w:rPr>
                <w:szCs w:val="21"/>
              </w:rPr>
              <w:alias w:val="董事会及董事声明"/>
              <w:tag w:val="_GBC_991915e5fc9540338c64b04be2490e26"/>
              <w:id w:val="-57931606"/>
              <w:lock w:val="sdtLocked"/>
              <w:placeholder>
                <w:docPart w:val="GBC22222222222222222222222222222"/>
              </w:placeholder>
            </w:sdtPr>
            <w:sdtEndPr>
              <w:rPr>
                <w:b/>
              </w:rPr>
            </w:sdtEndPr>
            <w:sdtContent>
              <w:r w:rsidR="005D0AF6">
                <w:t>公司董事会、监事会及董事、监事、高级管理人员应当保证季度报告内容的真实、准确、完整，不存在虚假记载、误导性陈述或者重大遗漏，并承担个别和连带的法律责任。</w:t>
              </w:r>
            </w:sdtContent>
          </w:sdt>
        </w:p>
        <w:p w:rsidR="00B159D8" w:rsidRDefault="001C42ED"/>
      </w:sdtContent>
    </w:sdt>
    <w:sdt>
      <w:sdtPr>
        <w:rPr>
          <w:b/>
        </w:rPr>
        <w:tag w:val="_GBC_3b9947159e094d3b9df6df0da4d4cb77"/>
        <w:id w:val="2086797025"/>
        <w:lock w:val="sdtLocked"/>
        <w:placeholder>
          <w:docPart w:val="GBC22222222222222222222222222222"/>
        </w:placeholder>
      </w:sdtPr>
      <w:sdtEndPr>
        <w:rPr>
          <w:b w:val="0"/>
          <w:color w:val="auto"/>
          <w:szCs w:val="21"/>
        </w:rPr>
      </w:sdtEndPr>
      <w:sdtContent>
        <w:p w:rsidR="0077315E" w:rsidRDefault="005D0AF6" w:rsidP="0077315E">
          <w:pPr>
            <w:pStyle w:val="2"/>
            <w:rPr>
              <w:b/>
            </w:rPr>
          </w:pPr>
          <w:r>
            <w:rPr>
              <w:rFonts w:hint="eastAsia"/>
            </w:rPr>
            <w:t>未出席董事情况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53"/>
            <w:gridCol w:w="2163"/>
            <w:gridCol w:w="2334"/>
            <w:gridCol w:w="2143"/>
          </w:tblGrid>
          <w:tr w:rsidR="0077315E" w:rsidTr="00B94BAB">
            <w:trPr>
              <w:trHeight w:val="293"/>
            </w:trPr>
            <w:tc>
              <w:tcPr>
                <w:tcW w:w="1267" w:type="pct"/>
                <w:tcBorders>
                  <w:top w:val="single" w:sz="4" w:space="0" w:color="auto"/>
                  <w:left w:val="single" w:sz="4" w:space="0" w:color="auto"/>
                  <w:bottom w:val="single" w:sz="4" w:space="0" w:color="auto"/>
                  <w:right w:val="single" w:sz="4" w:space="0" w:color="auto"/>
                </w:tcBorders>
              </w:tcPr>
              <w:p w:rsidR="0077315E" w:rsidRDefault="005D0AF6" w:rsidP="0077315E">
                <w:pPr>
                  <w:autoSpaceDE w:val="0"/>
                  <w:autoSpaceDN w:val="0"/>
                  <w:adjustRightInd w:val="0"/>
                  <w:jc w:val="center"/>
                  <w:rPr>
                    <w:szCs w:val="21"/>
                  </w:rPr>
                </w:pPr>
                <w:r>
                  <w:rPr>
                    <w:szCs w:val="21"/>
                  </w:rPr>
                  <w:t>未出席董事姓名</w:t>
                </w:r>
              </w:p>
            </w:tc>
            <w:tc>
              <w:tcPr>
                <w:tcW w:w="1216" w:type="pct"/>
                <w:tcBorders>
                  <w:top w:val="single" w:sz="4" w:space="0" w:color="auto"/>
                  <w:left w:val="single" w:sz="4" w:space="0" w:color="auto"/>
                  <w:bottom w:val="single" w:sz="4" w:space="0" w:color="auto"/>
                  <w:right w:val="single" w:sz="4" w:space="0" w:color="auto"/>
                </w:tcBorders>
              </w:tcPr>
              <w:p w:rsidR="0077315E" w:rsidRDefault="005D0AF6" w:rsidP="0077315E">
                <w:pPr>
                  <w:autoSpaceDE w:val="0"/>
                  <w:autoSpaceDN w:val="0"/>
                  <w:adjustRightInd w:val="0"/>
                  <w:jc w:val="center"/>
                  <w:rPr>
                    <w:szCs w:val="21"/>
                  </w:rPr>
                </w:pPr>
                <w:r>
                  <w:rPr>
                    <w:szCs w:val="21"/>
                  </w:rPr>
                  <w:t>未出席董事职务</w:t>
                </w:r>
              </w:p>
            </w:tc>
            <w:tc>
              <w:tcPr>
                <w:tcW w:w="1312" w:type="pct"/>
                <w:tcBorders>
                  <w:top w:val="single" w:sz="4" w:space="0" w:color="auto"/>
                  <w:left w:val="single" w:sz="4" w:space="0" w:color="auto"/>
                  <w:bottom w:val="single" w:sz="4" w:space="0" w:color="auto"/>
                  <w:right w:val="single" w:sz="4" w:space="0" w:color="auto"/>
                </w:tcBorders>
              </w:tcPr>
              <w:p w:rsidR="0077315E" w:rsidRDefault="005D0AF6" w:rsidP="0077315E">
                <w:pPr>
                  <w:autoSpaceDE w:val="0"/>
                  <w:autoSpaceDN w:val="0"/>
                  <w:adjustRightInd w:val="0"/>
                  <w:jc w:val="center"/>
                  <w:rPr>
                    <w:szCs w:val="21"/>
                  </w:rPr>
                </w:pPr>
                <w:r>
                  <w:rPr>
                    <w:szCs w:val="21"/>
                  </w:rPr>
                  <w:t>未出席原因的说明</w:t>
                </w:r>
              </w:p>
            </w:tc>
            <w:tc>
              <w:tcPr>
                <w:tcW w:w="1205" w:type="pct"/>
                <w:tcBorders>
                  <w:top w:val="single" w:sz="4" w:space="0" w:color="auto"/>
                  <w:left w:val="single" w:sz="4" w:space="0" w:color="auto"/>
                  <w:bottom w:val="single" w:sz="4" w:space="0" w:color="auto"/>
                  <w:right w:val="single" w:sz="4" w:space="0" w:color="auto"/>
                </w:tcBorders>
              </w:tcPr>
              <w:p w:rsidR="0077315E" w:rsidRDefault="005D0AF6" w:rsidP="0077315E">
                <w:pPr>
                  <w:spacing w:before="40" w:after="40"/>
                  <w:jc w:val="center"/>
                  <w:rPr>
                    <w:szCs w:val="21"/>
                  </w:rPr>
                </w:pPr>
                <w:r>
                  <w:rPr>
                    <w:szCs w:val="21"/>
                  </w:rPr>
                  <w:t>被委托人姓名</w:t>
                </w:r>
              </w:p>
            </w:tc>
          </w:tr>
          <w:sdt>
            <w:sdtPr>
              <w:rPr>
                <w:szCs w:val="21"/>
              </w:rPr>
              <w:alias w:val="未出席董事情况"/>
              <w:tag w:val="_GBC_0b156fe053b44daa9755657ee95919f5"/>
              <w:id w:val="29686636"/>
              <w:lock w:val="sdtLocked"/>
            </w:sdtPr>
            <w:sdtContent>
              <w:tr w:rsidR="0077315E" w:rsidTr="00B94BAB">
                <w:trPr>
                  <w:trHeight w:val="293"/>
                </w:trPr>
                <w:sdt>
                  <w:sdtPr>
                    <w:rPr>
                      <w:szCs w:val="21"/>
                    </w:rPr>
                    <w:alias w:val="未出席董事姓名"/>
                    <w:tag w:val="_GBC_3370c85538364586876f4b6e004ee295"/>
                    <w:id w:val="29686632"/>
                    <w:lock w:val="sdtLocked"/>
                    <w:text/>
                  </w:sdtPr>
                  <w:sdtContent>
                    <w:tc>
                      <w:tcPr>
                        <w:tcW w:w="1267" w:type="pct"/>
                        <w:tcBorders>
                          <w:top w:val="single" w:sz="4" w:space="0" w:color="auto"/>
                          <w:left w:val="single" w:sz="4" w:space="0" w:color="auto"/>
                          <w:bottom w:val="single" w:sz="4" w:space="0" w:color="auto"/>
                          <w:right w:val="single" w:sz="4" w:space="0" w:color="auto"/>
                        </w:tcBorders>
                      </w:tcPr>
                      <w:p w:rsidR="0077315E" w:rsidRDefault="007257FB" w:rsidP="00516DCF">
                        <w:pPr>
                          <w:autoSpaceDE w:val="0"/>
                          <w:autoSpaceDN w:val="0"/>
                          <w:adjustRightInd w:val="0"/>
                          <w:jc w:val="center"/>
                          <w:rPr>
                            <w:szCs w:val="21"/>
                          </w:rPr>
                        </w:pPr>
                        <w:r>
                          <w:rPr>
                            <w:rFonts w:hint="eastAsia"/>
                            <w:szCs w:val="21"/>
                          </w:rPr>
                          <w:t>冯仑</w:t>
                        </w:r>
                      </w:p>
                    </w:tc>
                  </w:sdtContent>
                </w:sdt>
                <w:sdt>
                  <w:sdtPr>
                    <w:rPr>
                      <w:szCs w:val="21"/>
                    </w:rPr>
                    <w:alias w:val="未出席董事职务"/>
                    <w:tag w:val="_GBC_d7294306895449ad881e7d1e6ebccdc9"/>
                    <w:id w:val="29686633"/>
                    <w:lock w:val="sdtLocked"/>
                    <w:comboBox>
                      <w:listItem w:displayText="董事" w:value="董事"/>
                      <w:listItem w:displayText="董事长" w:value="董事长"/>
                      <w:listItem w:displayText="独立董事" w:value="独立董事"/>
                    </w:comboBox>
                  </w:sdtPr>
                  <w:sdtContent>
                    <w:tc>
                      <w:tcPr>
                        <w:tcW w:w="1216" w:type="pct"/>
                        <w:tcBorders>
                          <w:top w:val="single" w:sz="4" w:space="0" w:color="auto"/>
                          <w:left w:val="single" w:sz="4" w:space="0" w:color="auto"/>
                          <w:bottom w:val="single" w:sz="4" w:space="0" w:color="auto"/>
                          <w:right w:val="single" w:sz="4" w:space="0" w:color="auto"/>
                        </w:tcBorders>
                      </w:tcPr>
                      <w:p w:rsidR="0077315E" w:rsidRDefault="007257FB" w:rsidP="00516DCF">
                        <w:pPr>
                          <w:autoSpaceDE w:val="0"/>
                          <w:autoSpaceDN w:val="0"/>
                          <w:adjustRightInd w:val="0"/>
                          <w:jc w:val="center"/>
                          <w:rPr>
                            <w:szCs w:val="21"/>
                          </w:rPr>
                        </w:pPr>
                        <w:r>
                          <w:rPr>
                            <w:rFonts w:hint="eastAsia"/>
                            <w:szCs w:val="21"/>
                          </w:rPr>
                          <w:t>独立董事</w:t>
                        </w:r>
                      </w:p>
                    </w:tc>
                  </w:sdtContent>
                </w:sdt>
                <w:sdt>
                  <w:sdtPr>
                    <w:rPr>
                      <w:szCs w:val="21"/>
                    </w:rPr>
                    <w:alias w:val="未出席董事的说明"/>
                    <w:tag w:val="_GBC_bb651aae4df444d2b1c007ee3d5858d0"/>
                    <w:id w:val="29686634"/>
                    <w:lock w:val="sdtLocked"/>
                  </w:sdtPr>
                  <w:sdtContent>
                    <w:tc>
                      <w:tcPr>
                        <w:tcW w:w="1312" w:type="pct"/>
                        <w:tcBorders>
                          <w:top w:val="single" w:sz="4" w:space="0" w:color="auto"/>
                          <w:left w:val="single" w:sz="4" w:space="0" w:color="auto"/>
                          <w:bottom w:val="single" w:sz="4" w:space="0" w:color="auto"/>
                          <w:right w:val="single" w:sz="4" w:space="0" w:color="auto"/>
                        </w:tcBorders>
                      </w:tcPr>
                      <w:p w:rsidR="0077315E" w:rsidRDefault="007257FB" w:rsidP="00516DCF">
                        <w:pPr>
                          <w:autoSpaceDE w:val="0"/>
                          <w:autoSpaceDN w:val="0"/>
                          <w:adjustRightInd w:val="0"/>
                          <w:jc w:val="center"/>
                          <w:rPr>
                            <w:szCs w:val="21"/>
                          </w:rPr>
                        </w:pPr>
                        <w:r>
                          <w:rPr>
                            <w:rFonts w:hint="eastAsia"/>
                            <w:szCs w:val="21"/>
                          </w:rPr>
                          <w:t>出差</w:t>
                        </w:r>
                      </w:p>
                    </w:tc>
                  </w:sdtContent>
                </w:sdt>
                <w:sdt>
                  <w:sdtPr>
                    <w:rPr>
                      <w:szCs w:val="21"/>
                    </w:rPr>
                    <w:alias w:val="被委托人姓名"/>
                    <w:tag w:val="_GBC_f8c9e74567d74ba7b5707c957ddadc7b"/>
                    <w:id w:val="29686635"/>
                    <w:lock w:val="sdtLocked"/>
                  </w:sdtPr>
                  <w:sdtContent>
                    <w:tc>
                      <w:tcPr>
                        <w:tcW w:w="1205" w:type="pct"/>
                        <w:tcBorders>
                          <w:top w:val="single" w:sz="4" w:space="0" w:color="auto"/>
                          <w:left w:val="single" w:sz="4" w:space="0" w:color="auto"/>
                          <w:bottom w:val="single" w:sz="4" w:space="0" w:color="auto"/>
                          <w:right w:val="single" w:sz="4" w:space="0" w:color="auto"/>
                        </w:tcBorders>
                      </w:tcPr>
                      <w:p w:rsidR="0077315E" w:rsidRDefault="007257FB" w:rsidP="00516DCF">
                        <w:pPr>
                          <w:autoSpaceDE w:val="0"/>
                          <w:autoSpaceDN w:val="0"/>
                          <w:adjustRightInd w:val="0"/>
                          <w:jc w:val="center"/>
                          <w:rPr>
                            <w:szCs w:val="21"/>
                          </w:rPr>
                        </w:pPr>
                        <w:r>
                          <w:rPr>
                            <w:rFonts w:hint="eastAsia"/>
                            <w:szCs w:val="21"/>
                          </w:rPr>
                          <w:t>肖遂宁</w:t>
                        </w:r>
                      </w:p>
                    </w:tc>
                  </w:sdtContent>
                </w:sdt>
              </w:tr>
            </w:sdtContent>
          </w:sdt>
        </w:tbl>
        <w:p w:rsidR="00B159D8" w:rsidRDefault="001C42ED"/>
      </w:sdtContent>
    </w:sdt>
    <w:p w:rsidR="00B159D8" w:rsidRDefault="001C42ED">
      <w:pPr>
        <w:pStyle w:val="2"/>
      </w:pPr>
      <w:sdt>
        <w:sdtPr>
          <w:rPr>
            <w:rFonts w:hint="eastAsia"/>
            <w:b/>
          </w:rPr>
          <w:tag w:val="_GBC_4a09f7971b4441a08a570c553eb037e6"/>
          <w:id w:val="-1537038481"/>
          <w:lock w:val="sdtLocked"/>
          <w:placeholder>
            <w:docPart w:val="GBC22222222222222222222222222222"/>
          </w:placeholder>
        </w:sdtPr>
        <w:sdtEndPr>
          <w:rPr>
            <w:rFonts w:hint="default"/>
            <w:b w:val="0"/>
          </w:rPr>
        </w:sdtEndPr>
        <w:sdtContent>
          <w:r w:rsidR="005D0AF6">
            <w:t>公司负责人</w:t>
          </w:r>
          <w:sdt>
            <w:sdtPr>
              <w:alias w:val="公司负责人姓名"/>
              <w:tag w:val="_GBC_87bf8125687a4def9f2c8e423a9d5f27"/>
              <w:id w:val="1359698702"/>
              <w:lock w:val="sdtLocked"/>
              <w:placeholder>
                <w:docPart w:val="GBC22222222222222222222222222222"/>
              </w:placeholder>
              <w:dataBinding w:prefixMappings="xmlns:clcid-mr='clcid-mr'" w:xpath="/*/clcid-mr:GongSiFuZeRenXingMing" w:storeItemID="{42DEBF9A-6816-48AE-BADD-E3125C474CD9}"/>
              <w:text/>
            </w:sdtPr>
            <w:sdtContent>
              <w:r w:rsidR="00FB7A4D">
                <w:rPr>
                  <w:rFonts w:hint="eastAsia"/>
                </w:rPr>
                <w:t>王开国</w:t>
              </w:r>
            </w:sdtContent>
          </w:sdt>
          <w:r w:rsidR="005D0AF6">
            <w:t>、主管会计工作负责人</w:t>
          </w:r>
          <w:sdt>
            <w:sdt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BD228D">
                <w:rPr>
                  <w:rFonts w:hint="eastAsia"/>
                </w:rPr>
                <w:t>李础前</w:t>
              </w:r>
            </w:sdtContent>
          </w:sdt>
          <w:r w:rsidR="005D0AF6">
            <w:t>及会计机构负责人（会计主管人员）</w:t>
          </w:r>
          <w:sdt>
            <w:sdt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4674C7">
                <w:rPr>
                  <w:rFonts w:hint="eastAsia"/>
                </w:rPr>
                <w:t>仇夏萍</w:t>
              </w:r>
            </w:sdtContent>
          </w:sdt>
          <w:r w:rsidR="005D0AF6">
            <w:t>保证季度报告中财务报</w:t>
          </w:r>
          <w:r w:rsidR="005D0AF6">
            <w:rPr>
              <w:rFonts w:hint="eastAsia"/>
            </w:rPr>
            <w:t>表</w:t>
          </w:r>
          <w:r w:rsidR="005D0AF6">
            <w:t>的真实、</w:t>
          </w:r>
          <w:r w:rsidR="005D0AF6">
            <w:rPr>
              <w:rFonts w:hint="eastAsia"/>
            </w:rPr>
            <w:t>准确、</w:t>
          </w:r>
          <w:r w:rsidR="005D0AF6">
            <w:t>完整。</w:t>
          </w:r>
        </w:sdtContent>
      </w:sdt>
    </w:p>
    <w:p w:rsidR="00B159D8" w:rsidRDefault="00B159D8"/>
    <w:sdt>
      <w:sdtPr>
        <w:tag w:val="_GBC_dd57a190a69f4cc6bbb30b8c48cee010"/>
        <w:id w:val="757802024"/>
        <w:lock w:val="sdtLocked"/>
        <w:placeholder>
          <w:docPart w:val="GBC22222222222222222222222222222"/>
        </w:placeholder>
      </w:sdtPr>
      <w:sdtContent>
        <w:p w:rsidR="00B159D8" w:rsidRDefault="005D0AF6">
          <w:pPr>
            <w:pStyle w:val="2"/>
          </w:pPr>
          <w:r>
            <w:rPr>
              <w:rFonts w:hint="eastAsia"/>
            </w:rPr>
            <w:t>本公司第三季度报告</w:t>
          </w:r>
          <w:sdt>
            <w:sdtPr>
              <w:rPr>
                <w:rFonts w:hint="eastAsia"/>
              </w:rPr>
              <w:tag w:val="_PLD_99c137cf60264a42acd21d2e1856663b"/>
              <w:id w:val="26103820"/>
              <w:lock w:val="sdtLocked"/>
              <w:placeholder>
                <w:docPart w:val="GBC22222222222222222222222222222"/>
              </w:placeholder>
            </w:sdtPr>
            <w:sdtContent>
              <w:r>
                <w:rPr>
                  <w:rFonts w:hint="eastAsia"/>
                </w:rPr>
                <w:t>未经审计</w:t>
              </w:r>
            </w:sdtContent>
          </w:sdt>
          <w:r>
            <w:rPr>
              <w:rFonts w:hint="eastAsia"/>
            </w:rPr>
            <w:t>。</w:t>
          </w:r>
        </w:p>
        <w:p w:rsidR="00B159D8" w:rsidRDefault="001C42ED">
          <w:pPr>
            <w:rPr>
              <w:color w:val="auto"/>
              <w:szCs w:val="21"/>
            </w:rPr>
          </w:pPr>
        </w:p>
      </w:sdtContent>
    </w:sdt>
    <w:p w:rsidR="00B159D8" w:rsidRDefault="005D0AF6">
      <w:pPr>
        <w:pStyle w:val="1"/>
        <w:numPr>
          <w:ilvl w:val="0"/>
          <w:numId w:val="2"/>
        </w:numPr>
        <w:tabs>
          <w:tab w:val="left" w:pos="434"/>
          <w:tab w:val="left" w:pos="882"/>
        </w:tabs>
        <w:rPr>
          <w:sz w:val="21"/>
          <w:szCs w:val="21"/>
        </w:rPr>
      </w:pPr>
      <w:bookmarkStart w:id="1" w:name="_Toc398735746"/>
      <w:r>
        <w:rPr>
          <w:rFonts w:hint="eastAsia"/>
          <w:sz w:val="21"/>
          <w:szCs w:val="21"/>
        </w:rPr>
        <w:t>公司主要财务数据和股东变化</w:t>
      </w:r>
      <w:bookmarkEnd w:id="1"/>
    </w:p>
    <w:p w:rsidR="00B159D8" w:rsidRDefault="005D0AF6">
      <w:pPr>
        <w:pStyle w:val="2"/>
        <w:numPr>
          <w:ilvl w:val="0"/>
          <w:numId w:val="5"/>
        </w:numPr>
        <w:rPr>
          <w:b/>
        </w:rPr>
      </w:pPr>
      <w:r>
        <w:t>主要财务数据</w:t>
      </w:r>
    </w:p>
    <w:sdt>
      <w:sdtPr>
        <w:rPr>
          <w:rFonts w:hint="eastAsia"/>
          <w:szCs w:val="21"/>
        </w:rPr>
        <w:tag w:val="_GBC_8a37ded3267c46d3a11a3de071e41a76"/>
        <w:id w:val="-1630389322"/>
        <w:lock w:val="sdtLocked"/>
        <w:placeholder>
          <w:docPart w:val="GBC22222222222222222222222222222"/>
        </w:placeholder>
      </w:sdtPr>
      <w:sdtEndPr>
        <w:rPr>
          <w:rFonts w:hint="default"/>
          <w:color w:val="auto"/>
        </w:rPr>
      </w:sdtEndPr>
      <w:sdtContent>
        <w:p w:rsidR="00B159D8" w:rsidRDefault="005D0AF6">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674C7">
                <w:rPr>
                  <w:rFonts w:hint="eastAsia"/>
                  <w:color w:val="auto"/>
                  <w:szCs w:val="21"/>
                </w:rPr>
                <w:t>元</w:t>
              </w:r>
            </w:sdtContent>
          </w:sdt>
          <w:r>
            <w:rPr>
              <w:color w:val="auto"/>
              <w:szCs w:val="21"/>
            </w:rPr>
            <w:t>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4674C7">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2"/>
            <w:gridCol w:w="2186"/>
            <w:gridCol w:w="2561"/>
            <w:gridCol w:w="2610"/>
          </w:tblGrid>
          <w:tr w:rsidR="00B159D8" w:rsidTr="000E0E7E">
            <w:trPr>
              <w:trHeight w:val="315"/>
            </w:trPr>
            <w:tc>
              <w:tcPr>
                <w:tcW w:w="935" w:type="pct"/>
                <w:shd w:val="clear" w:color="auto" w:fill="auto"/>
              </w:tcPr>
              <w:p w:rsidR="00B159D8" w:rsidRDefault="00B159D8">
                <w:pPr>
                  <w:jc w:val="center"/>
                  <w:rPr>
                    <w:color w:val="auto"/>
                    <w:szCs w:val="21"/>
                  </w:rPr>
                </w:pPr>
              </w:p>
            </w:tc>
            <w:tc>
              <w:tcPr>
                <w:tcW w:w="1208" w:type="pct"/>
                <w:vAlign w:val="center"/>
              </w:tcPr>
              <w:p w:rsidR="00B159D8" w:rsidRDefault="005D0AF6">
                <w:pPr>
                  <w:jc w:val="center"/>
                  <w:rPr>
                    <w:color w:val="auto"/>
                    <w:szCs w:val="21"/>
                  </w:rPr>
                </w:pPr>
                <w:r>
                  <w:rPr>
                    <w:color w:val="auto"/>
                    <w:szCs w:val="21"/>
                  </w:rPr>
                  <w:t>本报告期末</w:t>
                </w:r>
              </w:p>
            </w:tc>
            <w:tc>
              <w:tcPr>
                <w:tcW w:w="1415" w:type="pct"/>
                <w:shd w:val="clear" w:color="auto" w:fill="auto"/>
                <w:vAlign w:val="center"/>
              </w:tcPr>
              <w:p w:rsidR="00B159D8" w:rsidRDefault="005D0AF6">
                <w:pPr>
                  <w:jc w:val="center"/>
                  <w:rPr>
                    <w:color w:val="auto"/>
                    <w:szCs w:val="21"/>
                  </w:rPr>
                </w:pPr>
                <w:r>
                  <w:rPr>
                    <w:color w:val="auto"/>
                    <w:szCs w:val="21"/>
                  </w:rPr>
                  <w:t>上年度末</w:t>
                </w:r>
              </w:p>
            </w:tc>
            <w:tc>
              <w:tcPr>
                <w:tcW w:w="1442" w:type="pct"/>
                <w:shd w:val="clear" w:color="auto" w:fill="auto"/>
              </w:tcPr>
              <w:p w:rsidR="00B159D8" w:rsidRDefault="005D0AF6">
                <w:pPr>
                  <w:jc w:val="center"/>
                  <w:rPr>
                    <w:color w:val="auto"/>
                    <w:szCs w:val="21"/>
                  </w:rPr>
                </w:pPr>
                <w:r>
                  <w:rPr>
                    <w:color w:val="auto"/>
                    <w:szCs w:val="21"/>
                  </w:rPr>
                  <w:t>本报告期末比上年度末增减(%)</w:t>
                </w:r>
              </w:p>
            </w:tc>
          </w:tr>
          <w:tr w:rsidR="00B159D8" w:rsidTr="00867CC3">
            <w:tc>
              <w:tcPr>
                <w:tcW w:w="935" w:type="pct"/>
                <w:shd w:val="clear" w:color="auto" w:fill="auto"/>
              </w:tcPr>
              <w:p w:rsidR="00B159D8" w:rsidRDefault="005D0AF6">
                <w:pPr>
                  <w:jc w:val="both"/>
                  <w:rPr>
                    <w:color w:val="auto"/>
                    <w:szCs w:val="21"/>
                  </w:rPr>
                </w:pPr>
                <w:r>
                  <w:rPr>
                    <w:color w:val="auto"/>
                    <w:szCs w:val="21"/>
                  </w:rPr>
                  <w:t>总资产</w:t>
                </w:r>
              </w:p>
            </w:tc>
            <w:sdt>
              <w:sdtPr>
                <w:rPr>
                  <w:color w:val="auto"/>
                  <w:szCs w:val="21"/>
                </w:rPr>
                <w:alias w:val="资产总计"/>
                <w:tag w:val="_GBC_999fec56ab9f4be7a58ac9b19adc7ebf"/>
                <w:id w:val="-124618927"/>
                <w:lock w:val="sdtLocked"/>
              </w:sdtPr>
              <w:sdtContent>
                <w:tc>
                  <w:tcPr>
                    <w:tcW w:w="1208" w:type="pct"/>
                    <w:vAlign w:val="center"/>
                  </w:tcPr>
                  <w:p w:rsidR="00B159D8" w:rsidRDefault="0077315E" w:rsidP="00867CC3">
                    <w:pPr>
                      <w:jc w:val="right"/>
                      <w:rPr>
                        <w:color w:val="auto"/>
                        <w:szCs w:val="21"/>
                      </w:rPr>
                    </w:pPr>
                    <w:r>
                      <w:rPr>
                        <w:color w:val="auto"/>
                        <w:szCs w:val="21"/>
                      </w:rPr>
                      <w:t>578,107,563,927.42</w:t>
                    </w:r>
                  </w:p>
                </w:tc>
              </w:sdtContent>
            </w:sdt>
            <w:sdt>
              <w:sdtPr>
                <w:rPr>
                  <w:color w:val="auto"/>
                  <w:szCs w:val="21"/>
                </w:rPr>
                <w:alias w:val="资产总计"/>
                <w:tag w:val="_GBC_77873333870544fca7c228dae75d7cfc"/>
                <w:id w:val="-1643650611"/>
                <w:lock w:val="sdtLocked"/>
              </w:sdtPr>
              <w:sdtContent>
                <w:tc>
                  <w:tcPr>
                    <w:tcW w:w="1415" w:type="pct"/>
                    <w:shd w:val="clear" w:color="auto" w:fill="auto"/>
                    <w:vAlign w:val="center"/>
                  </w:tcPr>
                  <w:p w:rsidR="00B159D8" w:rsidRDefault="0077315E" w:rsidP="00867CC3">
                    <w:pPr>
                      <w:jc w:val="right"/>
                      <w:rPr>
                        <w:color w:val="auto"/>
                        <w:szCs w:val="21"/>
                      </w:rPr>
                    </w:pPr>
                    <w:r>
                      <w:rPr>
                        <w:color w:val="auto"/>
                        <w:szCs w:val="21"/>
                      </w:rPr>
                      <w:t>352,622,148,668.90</w:t>
                    </w:r>
                  </w:p>
                </w:tc>
              </w:sdtContent>
            </w:sdt>
            <w:sdt>
              <w:sdtPr>
                <w:rPr>
                  <w:color w:val="auto"/>
                  <w:szCs w:val="21"/>
                </w:rPr>
                <w:alias w:val="总资产本期比上期增减"/>
                <w:tag w:val="_GBC_1434e4deb1c24b0d84c836ddb41fce54"/>
                <w:id w:val="718407728"/>
                <w:lock w:val="sdtLocked"/>
              </w:sdtPr>
              <w:sdtContent>
                <w:tc>
                  <w:tcPr>
                    <w:tcW w:w="1442" w:type="pct"/>
                    <w:shd w:val="clear" w:color="auto" w:fill="auto"/>
                    <w:vAlign w:val="center"/>
                  </w:tcPr>
                  <w:p w:rsidR="00B159D8" w:rsidRDefault="0077315E" w:rsidP="00867CC3">
                    <w:pPr>
                      <w:jc w:val="right"/>
                      <w:rPr>
                        <w:color w:val="auto"/>
                        <w:szCs w:val="21"/>
                      </w:rPr>
                    </w:pPr>
                    <w:r>
                      <w:rPr>
                        <w:color w:val="auto"/>
                        <w:szCs w:val="21"/>
                      </w:rPr>
                      <w:t>63.95</w:t>
                    </w:r>
                  </w:p>
                </w:tc>
              </w:sdtContent>
            </w:sdt>
          </w:tr>
          <w:tr w:rsidR="00B159D8" w:rsidTr="00867CC3">
            <w:tc>
              <w:tcPr>
                <w:tcW w:w="935" w:type="pct"/>
                <w:shd w:val="clear" w:color="auto" w:fill="auto"/>
              </w:tcPr>
              <w:p w:rsidR="00B159D8" w:rsidRDefault="005D0AF6">
                <w:pPr>
                  <w:jc w:val="both"/>
                  <w:rPr>
                    <w:color w:val="auto"/>
                    <w:szCs w:val="21"/>
                  </w:rPr>
                </w:pPr>
                <w:r>
                  <w:rPr>
                    <w:rFonts w:hint="eastAsia"/>
                    <w:color w:val="auto"/>
                    <w:szCs w:val="21"/>
                  </w:rPr>
                  <w:t>归属于上市公司股东的净资产</w:t>
                </w:r>
              </w:p>
            </w:tc>
            <w:sdt>
              <w:sdtPr>
                <w:rPr>
                  <w:color w:val="auto"/>
                  <w:szCs w:val="21"/>
                </w:rPr>
                <w:alias w:val="归属于母公司所有者权益合计"/>
                <w:tag w:val="_GBC_7811d26bae50450bacee8f483b8b7dfd"/>
                <w:id w:val="108170278"/>
                <w:lock w:val="sdtLocked"/>
              </w:sdtPr>
              <w:sdtContent>
                <w:tc>
                  <w:tcPr>
                    <w:tcW w:w="1208" w:type="pct"/>
                    <w:vAlign w:val="center"/>
                  </w:tcPr>
                  <w:p w:rsidR="00B159D8" w:rsidRDefault="0077315E" w:rsidP="00867CC3">
                    <w:pPr>
                      <w:jc w:val="right"/>
                      <w:rPr>
                        <w:color w:val="auto"/>
                        <w:szCs w:val="21"/>
                      </w:rPr>
                    </w:pPr>
                    <w:r>
                      <w:rPr>
                        <w:color w:val="auto"/>
                        <w:szCs w:val="21"/>
                      </w:rPr>
                      <w:t>103,207,500,025.93</w:t>
                    </w:r>
                  </w:p>
                </w:tc>
              </w:sdtContent>
            </w:sdt>
            <w:sdt>
              <w:sdtPr>
                <w:rPr>
                  <w:color w:val="auto"/>
                  <w:szCs w:val="21"/>
                </w:rPr>
                <w:alias w:val="归属于母公司所有者权益合计"/>
                <w:tag w:val="_GBC_5f54dc92dcda4e3aaad440f52b29f5c4"/>
                <w:id w:val="-316191128"/>
                <w:lock w:val="sdtLocked"/>
              </w:sdtPr>
              <w:sdtContent>
                <w:tc>
                  <w:tcPr>
                    <w:tcW w:w="1415" w:type="pct"/>
                    <w:shd w:val="clear" w:color="auto" w:fill="auto"/>
                    <w:vAlign w:val="center"/>
                  </w:tcPr>
                  <w:p w:rsidR="00B159D8" w:rsidRDefault="0077315E" w:rsidP="00867CC3">
                    <w:pPr>
                      <w:jc w:val="right"/>
                      <w:rPr>
                        <w:color w:val="auto"/>
                        <w:szCs w:val="21"/>
                      </w:rPr>
                    </w:pPr>
                    <w:r>
                      <w:rPr>
                        <w:color w:val="auto"/>
                        <w:szCs w:val="21"/>
                      </w:rPr>
                      <w:t>68,364,431,086.21</w:t>
                    </w:r>
                  </w:p>
                </w:tc>
              </w:sdtContent>
            </w:sdt>
            <w:sdt>
              <w:sdtPr>
                <w:rPr>
                  <w:color w:val="auto"/>
                  <w:szCs w:val="21"/>
                </w:rPr>
                <w:alias w:val="股东权益本期比上期增减"/>
                <w:tag w:val="_GBC_7fd04ba8994e47e994105424cf294513"/>
                <w:id w:val="-526632686"/>
                <w:lock w:val="sdtLocked"/>
              </w:sdtPr>
              <w:sdtContent>
                <w:tc>
                  <w:tcPr>
                    <w:tcW w:w="1442" w:type="pct"/>
                    <w:shd w:val="clear" w:color="auto" w:fill="auto"/>
                    <w:vAlign w:val="center"/>
                  </w:tcPr>
                  <w:p w:rsidR="00B159D8" w:rsidRDefault="0077315E" w:rsidP="00867CC3">
                    <w:pPr>
                      <w:jc w:val="right"/>
                      <w:rPr>
                        <w:color w:val="auto"/>
                        <w:szCs w:val="21"/>
                      </w:rPr>
                    </w:pPr>
                    <w:r>
                      <w:rPr>
                        <w:color w:val="auto"/>
                        <w:szCs w:val="21"/>
                      </w:rPr>
                      <w:t>50.97</w:t>
                    </w:r>
                  </w:p>
                </w:tc>
              </w:sdtContent>
            </w:sdt>
          </w:tr>
          <w:tr w:rsidR="00B159D8" w:rsidTr="00DB5C1B">
            <w:trPr>
              <w:trHeight w:val="273"/>
            </w:trPr>
            <w:tc>
              <w:tcPr>
                <w:tcW w:w="935" w:type="pct"/>
                <w:shd w:val="clear" w:color="auto" w:fill="auto"/>
              </w:tcPr>
              <w:p w:rsidR="00B159D8" w:rsidRDefault="00B159D8">
                <w:pPr>
                  <w:jc w:val="both"/>
                  <w:rPr>
                    <w:color w:val="auto"/>
                    <w:szCs w:val="21"/>
                  </w:rPr>
                </w:pPr>
              </w:p>
            </w:tc>
            <w:tc>
              <w:tcPr>
                <w:tcW w:w="1208" w:type="pct"/>
                <w:shd w:val="clear" w:color="auto" w:fill="auto"/>
              </w:tcPr>
              <w:p w:rsidR="00B159D8" w:rsidRDefault="005D0AF6">
                <w:pPr>
                  <w:jc w:val="center"/>
                  <w:rPr>
                    <w:color w:val="auto"/>
                    <w:szCs w:val="21"/>
                  </w:rPr>
                </w:pPr>
                <w:r>
                  <w:rPr>
                    <w:color w:val="auto"/>
                    <w:szCs w:val="21"/>
                  </w:rPr>
                  <w:t>年初至报告期末</w:t>
                </w:r>
              </w:p>
              <w:p w:rsidR="00B159D8" w:rsidRDefault="005D0AF6">
                <w:pPr>
                  <w:jc w:val="center"/>
                  <w:rPr>
                    <w:color w:val="auto"/>
                    <w:szCs w:val="21"/>
                  </w:rPr>
                </w:pPr>
                <w:r>
                  <w:rPr>
                    <w:rFonts w:hint="eastAsia"/>
                    <w:color w:val="auto"/>
                    <w:szCs w:val="21"/>
                  </w:rPr>
                  <w:t>（1-9月）</w:t>
                </w:r>
              </w:p>
            </w:tc>
            <w:tc>
              <w:tcPr>
                <w:tcW w:w="1415" w:type="pct"/>
                <w:shd w:val="clear" w:color="auto" w:fill="auto"/>
              </w:tcPr>
              <w:p w:rsidR="00B159D8" w:rsidRDefault="005D0AF6">
                <w:pPr>
                  <w:jc w:val="center"/>
                  <w:rPr>
                    <w:color w:val="auto"/>
                    <w:kern w:val="2"/>
                    <w:szCs w:val="21"/>
                  </w:rPr>
                </w:pPr>
                <w:r>
                  <w:rPr>
                    <w:color w:val="auto"/>
                    <w:kern w:val="2"/>
                    <w:szCs w:val="21"/>
                  </w:rPr>
                  <w:t>上年初至上年报告期末</w:t>
                </w:r>
              </w:p>
              <w:p w:rsidR="00B159D8" w:rsidRDefault="005D0AF6">
                <w:pPr>
                  <w:jc w:val="center"/>
                  <w:rPr>
                    <w:color w:val="auto"/>
                    <w:szCs w:val="21"/>
                  </w:rPr>
                </w:pPr>
                <w:r>
                  <w:rPr>
                    <w:rFonts w:hint="eastAsia"/>
                    <w:color w:val="auto"/>
                    <w:kern w:val="2"/>
                    <w:szCs w:val="21"/>
                  </w:rPr>
                  <w:t>（1-9月）</w:t>
                </w:r>
              </w:p>
            </w:tc>
            <w:tc>
              <w:tcPr>
                <w:tcW w:w="1442" w:type="pct"/>
                <w:shd w:val="clear" w:color="auto" w:fill="auto"/>
                <w:vAlign w:val="center"/>
              </w:tcPr>
              <w:p w:rsidR="00B159D8" w:rsidRDefault="005D0AF6">
                <w:pPr>
                  <w:jc w:val="center"/>
                  <w:rPr>
                    <w:color w:val="auto"/>
                    <w:szCs w:val="21"/>
                  </w:rPr>
                </w:pPr>
                <w:r>
                  <w:rPr>
                    <w:color w:val="auto"/>
                    <w:szCs w:val="21"/>
                  </w:rPr>
                  <w:t>比上年同期增减(%)</w:t>
                </w:r>
              </w:p>
            </w:tc>
          </w:tr>
          <w:tr w:rsidR="00B159D8" w:rsidTr="00867CC3">
            <w:tc>
              <w:tcPr>
                <w:tcW w:w="935" w:type="pct"/>
                <w:shd w:val="clear" w:color="auto" w:fill="auto"/>
              </w:tcPr>
              <w:p w:rsidR="00B159D8" w:rsidRDefault="005D0AF6">
                <w:pPr>
                  <w:jc w:val="both"/>
                  <w:rPr>
                    <w:color w:val="auto"/>
                    <w:szCs w:val="21"/>
                  </w:rPr>
                </w:pPr>
                <w:r>
                  <w:rPr>
                    <w:color w:val="auto"/>
                    <w:szCs w:val="21"/>
                  </w:rPr>
                  <w:t>经营活动产生的现金流量净额</w:t>
                </w:r>
              </w:p>
            </w:tc>
            <w:sdt>
              <w:sdtPr>
                <w:rPr>
                  <w:color w:val="auto"/>
                  <w:szCs w:val="21"/>
                </w:rPr>
                <w:alias w:val="经营活动现金流量净额"/>
                <w:tag w:val="_GBC_99661ae826734322892c151ad417a127"/>
                <w:id w:val="-138497805"/>
                <w:lock w:val="sdtLocked"/>
              </w:sdtPr>
              <w:sdtEndPr>
                <w:rPr>
                  <w:color w:val="FF0000"/>
                </w:rPr>
              </w:sdtEndPr>
              <w:sdtContent>
                <w:tc>
                  <w:tcPr>
                    <w:tcW w:w="1208" w:type="pct"/>
                    <w:shd w:val="clear" w:color="auto" w:fill="auto"/>
                    <w:vAlign w:val="center"/>
                  </w:tcPr>
                  <w:p w:rsidR="00B159D8" w:rsidRDefault="00AA126A" w:rsidP="009C28AF">
                    <w:pPr>
                      <w:ind w:right="105"/>
                      <w:jc w:val="right"/>
                      <w:rPr>
                        <w:color w:val="auto"/>
                        <w:szCs w:val="21"/>
                      </w:rPr>
                    </w:pPr>
                    <w:r>
                      <w:rPr>
                        <w:color w:val="auto"/>
                        <w:szCs w:val="21"/>
                      </w:rPr>
                      <w:t>44,071,293,564.86</w:t>
                    </w:r>
                  </w:p>
                </w:tc>
              </w:sdtContent>
            </w:sdt>
            <w:sdt>
              <w:sdtPr>
                <w:rPr>
                  <w:color w:val="auto"/>
                  <w:szCs w:val="21"/>
                </w:rPr>
                <w:alias w:val="经营活动现金流量净额"/>
                <w:tag w:val="_GBC_71484d174e904a1eaac69eda0105da39"/>
                <w:id w:val="-1092851821"/>
                <w:lock w:val="sdtLocked"/>
              </w:sdtPr>
              <w:sdtContent>
                <w:tc>
                  <w:tcPr>
                    <w:tcW w:w="1415" w:type="pct"/>
                    <w:shd w:val="clear" w:color="auto" w:fill="auto"/>
                    <w:vAlign w:val="center"/>
                  </w:tcPr>
                  <w:p w:rsidR="00B159D8" w:rsidRDefault="00977444" w:rsidP="00867CC3">
                    <w:pPr>
                      <w:jc w:val="right"/>
                      <w:rPr>
                        <w:color w:val="auto"/>
                        <w:szCs w:val="21"/>
                      </w:rPr>
                    </w:pPr>
                    <w:r>
                      <w:rPr>
                        <w:color w:val="auto"/>
                        <w:szCs w:val="21"/>
                      </w:rPr>
                      <w:t>2,216,611,030.57</w:t>
                    </w:r>
                  </w:p>
                </w:tc>
              </w:sdtContent>
            </w:sdt>
            <w:sdt>
              <w:sdtPr>
                <w:rPr>
                  <w:color w:val="auto"/>
                  <w:szCs w:val="21"/>
                </w:rPr>
                <w:alias w:val="经营活动现金流量净额本期比上期增减"/>
                <w:tag w:val="_GBC_8dc6365156194fef988ff3d8be59432b"/>
                <w:id w:val="103166784"/>
                <w:lock w:val="sdtLocked"/>
              </w:sdtPr>
              <w:sdtContent>
                <w:tc>
                  <w:tcPr>
                    <w:tcW w:w="1442" w:type="pct"/>
                    <w:shd w:val="clear" w:color="auto" w:fill="auto"/>
                    <w:vAlign w:val="center"/>
                  </w:tcPr>
                  <w:p w:rsidR="00B159D8" w:rsidRPr="00457F24" w:rsidRDefault="00734416" w:rsidP="00457F24">
                    <w:pPr>
                      <w:jc w:val="right"/>
                      <w:rPr>
                        <w:color w:val="auto"/>
                        <w:szCs w:val="21"/>
                      </w:rPr>
                    </w:pPr>
                    <w:r>
                      <w:rPr>
                        <w:color w:val="auto"/>
                        <w:szCs w:val="21"/>
                      </w:rPr>
                      <w:t>1,888.23</w:t>
                    </w:r>
                  </w:p>
                </w:tc>
              </w:sdtContent>
            </w:sdt>
          </w:tr>
          <w:tr w:rsidR="00B159D8" w:rsidTr="00DB5C1B">
            <w:trPr>
              <w:trHeight w:val="316"/>
            </w:trPr>
            <w:tc>
              <w:tcPr>
                <w:tcW w:w="935" w:type="pct"/>
                <w:shd w:val="clear" w:color="auto" w:fill="auto"/>
              </w:tcPr>
              <w:p w:rsidR="00B159D8" w:rsidRDefault="00B159D8">
                <w:pPr>
                  <w:jc w:val="both"/>
                  <w:rPr>
                    <w:color w:val="auto"/>
                    <w:szCs w:val="21"/>
                  </w:rPr>
                </w:pPr>
              </w:p>
            </w:tc>
            <w:tc>
              <w:tcPr>
                <w:tcW w:w="1208" w:type="pct"/>
                <w:shd w:val="clear" w:color="auto" w:fill="auto"/>
              </w:tcPr>
              <w:p w:rsidR="00B159D8" w:rsidRDefault="005D0AF6">
                <w:pPr>
                  <w:jc w:val="center"/>
                  <w:rPr>
                    <w:color w:val="auto"/>
                    <w:szCs w:val="21"/>
                  </w:rPr>
                </w:pPr>
                <w:r>
                  <w:rPr>
                    <w:color w:val="auto"/>
                    <w:szCs w:val="21"/>
                  </w:rPr>
                  <w:t>年初至报告期末</w:t>
                </w:r>
              </w:p>
              <w:p w:rsidR="00B159D8" w:rsidRDefault="005D0AF6">
                <w:pPr>
                  <w:jc w:val="center"/>
                  <w:rPr>
                    <w:color w:val="auto"/>
                    <w:szCs w:val="21"/>
                  </w:rPr>
                </w:pPr>
                <w:r>
                  <w:rPr>
                    <w:rFonts w:hint="eastAsia"/>
                    <w:color w:val="auto"/>
                    <w:szCs w:val="21"/>
                  </w:rPr>
                  <w:t>（1-9月）</w:t>
                </w:r>
              </w:p>
            </w:tc>
            <w:tc>
              <w:tcPr>
                <w:tcW w:w="1415" w:type="pct"/>
                <w:shd w:val="clear" w:color="auto" w:fill="auto"/>
              </w:tcPr>
              <w:p w:rsidR="00B159D8" w:rsidRDefault="005D0AF6">
                <w:pPr>
                  <w:jc w:val="center"/>
                  <w:rPr>
                    <w:color w:val="auto"/>
                    <w:kern w:val="2"/>
                    <w:szCs w:val="21"/>
                  </w:rPr>
                </w:pPr>
                <w:r>
                  <w:rPr>
                    <w:color w:val="auto"/>
                    <w:kern w:val="2"/>
                    <w:szCs w:val="21"/>
                  </w:rPr>
                  <w:t>上年初至上年报告期末</w:t>
                </w:r>
              </w:p>
              <w:p w:rsidR="00B159D8" w:rsidRDefault="005D0AF6">
                <w:pPr>
                  <w:jc w:val="center"/>
                  <w:rPr>
                    <w:color w:val="auto"/>
                    <w:szCs w:val="21"/>
                  </w:rPr>
                </w:pPr>
                <w:r>
                  <w:rPr>
                    <w:rFonts w:hint="eastAsia"/>
                    <w:color w:val="auto"/>
                    <w:kern w:val="2"/>
                    <w:szCs w:val="21"/>
                  </w:rPr>
                  <w:t>（1-9月）</w:t>
                </w:r>
              </w:p>
            </w:tc>
            <w:tc>
              <w:tcPr>
                <w:tcW w:w="1442" w:type="pct"/>
                <w:shd w:val="clear" w:color="auto" w:fill="auto"/>
                <w:vAlign w:val="center"/>
              </w:tcPr>
              <w:p w:rsidR="00B159D8" w:rsidRDefault="005D0AF6">
                <w:pPr>
                  <w:jc w:val="center"/>
                  <w:rPr>
                    <w:color w:val="auto"/>
                    <w:szCs w:val="21"/>
                  </w:rPr>
                </w:pPr>
                <w:r>
                  <w:rPr>
                    <w:color w:val="auto"/>
                    <w:szCs w:val="21"/>
                  </w:rPr>
                  <w:t>比上年同期增减</w:t>
                </w:r>
              </w:p>
              <w:p w:rsidR="00B159D8" w:rsidRDefault="005D0AF6">
                <w:pPr>
                  <w:jc w:val="center"/>
                  <w:rPr>
                    <w:color w:val="auto"/>
                    <w:szCs w:val="21"/>
                  </w:rPr>
                </w:pPr>
                <w:r>
                  <w:rPr>
                    <w:color w:val="auto"/>
                    <w:szCs w:val="21"/>
                  </w:rPr>
                  <w:t>（</w:t>
                </w:r>
                <w:r>
                  <w:rPr>
                    <w:rFonts w:hint="eastAsia"/>
                    <w:color w:val="auto"/>
                    <w:szCs w:val="21"/>
                  </w:rPr>
                  <w:t>%</w:t>
                </w:r>
                <w:r>
                  <w:rPr>
                    <w:color w:val="auto"/>
                    <w:szCs w:val="21"/>
                  </w:rPr>
                  <w:t>）</w:t>
                </w:r>
              </w:p>
            </w:tc>
          </w:tr>
          <w:tr w:rsidR="00B159D8" w:rsidTr="00867CC3">
            <w:tc>
              <w:tcPr>
                <w:tcW w:w="935" w:type="pct"/>
                <w:shd w:val="clear" w:color="auto" w:fill="auto"/>
              </w:tcPr>
              <w:p w:rsidR="00B159D8" w:rsidRDefault="005D0AF6">
                <w:pPr>
                  <w:kinsoku w:val="0"/>
                  <w:overflowPunct w:val="0"/>
                  <w:autoSpaceDE w:val="0"/>
                  <w:autoSpaceDN w:val="0"/>
                  <w:adjustRightInd w:val="0"/>
                  <w:snapToGrid w:val="0"/>
                  <w:rPr>
                    <w:color w:val="auto"/>
                    <w:szCs w:val="21"/>
                  </w:rPr>
                </w:pPr>
                <w:r>
                  <w:rPr>
                    <w:color w:val="auto"/>
                    <w:szCs w:val="21"/>
                  </w:rPr>
                  <w:t>营业收入</w:t>
                </w:r>
              </w:p>
            </w:tc>
            <w:sdt>
              <w:sdtPr>
                <w:rPr>
                  <w:color w:val="auto"/>
                  <w:szCs w:val="21"/>
                </w:rPr>
                <w:alias w:val="营业收入"/>
                <w:tag w:val="_GBC_3324e45d6e3a44fb8763a7394c6e3964"/>
                <w:id w:val="2008937609"/>
                <w:lock w:val="sdtLocked"/>
              </w:sdtPr>
              <w:sdtContent>
                <w:tc>
                  <w:tcPr>
                    <w:tcW w:w="1208" w:type="pct"/>
                    <w:shd w:val="clear" w:color="auto" w:fill="auto"/>
                    <w:vAlign w:val="center"/>
                  </w:tcPr>
                  <w:p w:rsidR="00B159D8" w:rsidRDefault="0077315E" w:rsidP="00867CC3">
                    <w:pPr>
                      <w:jc w:val="right"/>
                      <w:rPr>
                        <w:color w:val="auto"/>
                        <w:szCs w:val="21"/>
                      </w:rPr>
                    </w:pPr>
                    <w:r>
                      <w:rPr>
                        <w:color w:val="auto"/>
                        <w:szCs w:val="21"/>
                      </w:rPr>
                      <w:t>26,838,735,989.12</w:t>
                    </w:r>
                  </w:p>
                </w:tc>
              </w:sdtContent>
            </w:sdt>
            <w:sdt>
              <w:sdtPr>
                <w:rPr>
                  <w:color w:val="auto"/>
                  <w:szCs w:val="21"/>
                </w:rPr>
                <w:alias w:val="营业收入"/>
                <w:tag w:val="_GBC_1aae1354f2f948bc9cd226a5bf510828"/>
                <w:id w:val="173239272"/>
                <w:lock w:val="sdtLocked"/>
              </w:sdtPr>
              <w:sdtContent>
                <w:tc>
                  <w:tcPr>
                    <w:tcW w:w="1415" w:type="pct"/>
                    <w:shd w:val="clear" w:color="auto" w:fill="auto"/>
                    <w:vAlign w:val="center"/>
                  </w:tcPr>
                  <w:p w:rsidR="00B159D8" w:rsidRDefault="0077315E" w:rsidP="00867CC3">
                    <w:pPr>
                      <w:jc w:val="right"/>
                      <w:rPr>
                        <w:color w:val="auto"/>
                        <w:szCs w:val="21"/>
                      </w:rPr>
                    </w:pPr>
                    <w:r>
                      <w:rPr>
                        <w:color w:val="auto"/>
                        <w:szCs w:val="21"/>
                      </w:rPr>
                      <w:t>11,188,096,986.48</w:t>
                    </w:r>
                  </w:p>
                </w:tc>
              </w:sdtContent>
            </w:sdt>
            <w:sdt>
              <w:sdtPr>
                <w:rPr>
                  <w:color w:val="auto"/>
                  <w:szCs w:val="21"/>
                </w:rPr>
                <w:alias w:val="营业收入本期比上期增减"/>
                <w:tag w:val="_GBC_0f7ccad096614f23bf9571b0b1f87ee9"/>
                <w:id w:val="-1745479090"/>
                <w:lock w:val="sdtLocked"/>
              </w:sdtPr>
              <w:sdtContent>
                <w:tc>
                  <w:tcPr>
                    <w:tcW w:w="1442" w:type="pct"/>
                    <w:shd w:val="clear" w:color="auto" w:fill="auto"/>
                    <w:vAlign w:val="center"/>
                  </w:tcPr>
                  <w:p w:rsidR="00B159D8" w:rsidRDefault="0077315E" w:rsidP="00867CC3">
                    <w:pPr>
                      <w:jc w:val="right"/>
                      <w:rPr>
                        <w:color w:val="auto"/>
                        <w:szCs w:val="21"/>
                      </w:rPr>
                    </w:pPr>
                    <w:r>
                      <w:rPr>
                        <w:color w:val="auto"/>
                        <w:szCs w:val="21"/>
                      </w:rPr>
                      <w:t>139.89</w:t>
                    </w:r>
                  </w:p>
                </w:tc>
              </w:sdtContent>
            </w:sdt>
          </w:tr>
          <w:tr w:rsidR="00B159D8" w:rsidTr="00867CC3">
            <w:tc>
              <w:tcPr>
                <w:tcW w:w="935" w:type="pct"/>
                <w:shd w:val="clear" w:color="auto" w:fill="auto"/>
              </w:tcPr>
              <w:p w:rsidR="00B159D8" w:rsidRDefault="005D0AF6">
                <w:pPr>
                  <w:jc w:val="both"/>
                  <w:rPr>
                    <w:color w:val="auto"/>
                    <w:szCs w:val="21"/>
                  </w:rPr>
                </w:pPr>
                <w:r>
                  <w:rPr>
                    <w:color w:val="auto"/>
                    <w:szCs w:val="21"/>
                  </w:rPr>
                  <w:t>归属于上市公司股东的净利润</w:t>
                </w:r>
              </w:p>
            </w:tc>
            <w:sdt>
              <w:sdtPr>
                <w:rPr>
                  <w:color w:val="auto"/>
                  <w:szCs w:val="21"/>
                </w:rPr>
                <w:alias w:val="归属于母公司所有者的净利润"/>
                <w:tag w:val="_GBC_a4f4478019b347f9af41a4aec1b7c65f"/>
                <w:id w:val="729805479"/>
                <w:lock w:val="sdtLocked"/>
              </w:sdtPr>
              <w:sdtContent>
                <w:tc>
                  <w:tcPr>
                    <w:tcW w:w="1208" w:type="pct"/>
                    <w:shd w:val="clear" w:color="auto" w:fill="auto"/>
                    <w:vAlign w:val="center"/>
                  </w:tcPr>
                  <w:p w:rsidR="00B159D8" w:rsidRDefault="0077315E" w:rsidP="00867CC3">
                    <w:pPr>
                      <w:jc w:val="right"/>
                      <w:rPr>
                        <w:color w:val="auto"/>
                        <w:szCs w:val="21"/>
                      </w:rPr>
                    </w:pPr>
                    <w:r>
                      <w:rPr>
                        <w:color w:val="auto"/>
                        <w:szCs w:val="21"/>
                      </w:rPr>
                      <w:t>11,064,922,102.63</w:t>
                    </w:r>
                  </w:p>
                </w:tc>
              </w:sdtContent>
            </w:sdt>
            <w:sdt>
              <w:sdtPr>
                <w:rPr>
                  <w:color w:val="auto"/>
                  <w:szCs w:val="21"/>
                </w:rPr>
                <w:alias w:val="归属于母公司所有者的净利润"/>
                <w:tag w:val="_GBC_cd9c9e8a2ddd419ca1a1ce0f561f418b"/>
                <w:id w:val="1896462596"/>
                <w:lock w:val="sdtLocked"/>
              </w:sdtPr>
              <w:sdtContent>
                <w:tc>
                  <w:tcPr>
                    <w:tcW w:w="1415" w:type="pct"/>
                    <w:shd w:val="clear" w:color="auto" w:fill="auto"/>
                    <w:vAlign w:val="center"/>
                  </w:tcPr>
                  <w:p w:rsidR="00B159D8" w:rsidRDefault="0077315E" w:rsidP="00867CC3">
                    <w:pPr>
                      <w:jc w:val="right"/>
                      <w:rPr>
                        <w:color w:val="auto"/>
                        <w:szCs w:val="21"/>
                      </w:rPr>
                    </w:pPr>
                    <w:r>
                      <w:rPr>
                        <w:color w:val="auto"/>
                        <w:szCs w:val="21"/>
                      </w:rPr>
                      <w:t>4,949,056,981.97</w:t>
                    </w:r>
                  </w:p>
                </w:tc>
              </w:sdtContent>
            </w:sdt>
            <w:sdt>
              <w:sdtPr>
                <w:rPr>
                  <w:color w:val="auto"/>
                  <w:szCs w:val="21"/>
                </w:rPr>
                <w:alias w:val="净利润本期比上期增减"/>
                <w:tag w:val="_GBC_d061764ec014479cbe486b25c00fc112"/>
                <w:id w:val="781463747"/>
                <w:lock w:val="sdtLocked"/>
              </w:sdtPr>
              <w:sdtContent>
                <w:tc>
                  <w:tcPr>
                    <w:tcW w:w="1442" w:type="pct"/>
                    <w:shd w:val="clear" w:color="auto" w:fill="auto"/>
                    <w:vAlign w:val="center"/>
                  </w:tcPr>
                  <w:p w:rsidR="00B159D8" w:rsidRDefault="0077315E" w:rsidP="00867CC3">
                    <w:pPr>
                      <w:jc w:val="right"/>
                      <w:rPr>
                        <w:color w:val="auto"/>
                        <w:szCs w:val="21"/>
                      </w:rPr>
                    </w:pPr>
                    <w:r>
                      <w:rPr>
                        <w:color w:val="auto"/>
                        <w:szCs w:val="21"/>
                      </w:rPr>
                      <w:t>123.58</w:t>
                    </w:r>
                  </w:p>
                </w:tc>
              </w:sdtContent>
            </w:sdt>
          </w:tr>
          <w:tr w:rsidR="00B159D8" w:rsidTr="00867CC3">
            <w:tc>
              <w:tcPr>
                <w:tcW w:w="935" w:type="pct"/>
                <w:shd w:val="clear" w:color="auto" w:fill="auto"/>
              </w:tcPr>
              <w:p w:rsidR="00B159D8" w:rsidRDefault="005D0AF6">
                <w:pPr>
                  <w:kinsoku w:val="0"/>
                  <w:overflowPunct w:val="0"/>
                  <w:autoSpaceDE w:val="0"/>
                  <w:autoSpaceDN w:val="0"/>
                  <w:adjustRightInd w:val="0"/>
                  <w:snapToGrid w:val="0"/>
                  <w:rPr>
                    <w:color w:val="auto"/>
                    <w:szCs w:val="21"/>
                  </w:rPr>
                </w:pPr>
                <w:r>
                  <w:rPr>
                    <w:color w:val="auto"/>
                    <w:szCs w:val="21"/>
                  </w:rPr>
                  <w:lastRenderedPageBreak/>
                  <w:t>归属于上市公司股东的扣除非经常性损益的净利润</w:t>
                </w:r>
              </w:p>
            </w:tc>
            <w:sdt>
              <w:sdtPr>
                <w:rPr>
                  <w:color w:val="auto"/>
                  <w:szCs w:val="21"/>
                </w:rPr>
                <w:alias w:val="扣除非经常性损益后的净利润"/>
                <w:tag w:val="_GBC_ca652f7c0c844d86ab1a6ede17df8ed6"/>
                <w:id w:val="-34661192"/>
                <w:lock w:val="sdtLocked"/>
              </w:sdtPr>
              <w:sdtContent>
                <w:tc>
                  <w:tcPr>
                    <w:tcW w:w="1208" w:type="pct"/>
                    <w:shd w:val="clear" w:color="auto" w:fill="auto"/>
                    <w:vAlign w:val="center"/>
                  </w:tcPr>
                  <w:p w:rsidR="00B159D8" w:rsidRDefault="0077315E" w:rsidP="00867CC3">
                    <w:pPr>
                      <w:jc w:val="right"/>
                      <w:rPr>
                        <w:color w:val="auto"/>
                        <w:szCs w:val="21"/>
                      </w:rPr>
                    </w:pPr>
                    <w:r>
                      <w:rPr>
                        <w:color w:val="auto"/>
                        <w:szCs w:val="21"/>
                      </w:rPr>
                      <w:t>10,914,994,368.80</w:t>
                    </w:r>
                  </w:p>
                </w:tc>
              </w:sdtContent>
            </w:sdt>
            <w:sdt>
              <w:sdtPr>
                <w:rPr>
                  <w:color w:val="auto"/>
                  <w:szCs w:val="21"/>
                </w:rPr>
                <w:alias w:val="扣除非经常性损益后的净利润"/>
                <w:tag w:val="_GBC_b5c7180217bf4bd38a181fd445d498b3"/>
                <w:id w:val="-189608788"/>
                <w:lock w:val="sdtLocked"/>
              </w:sdtPr>
              <w:sdtContent>
                <w:tc>
                  <w:tcPr>
                    <w:tcW w:w="1415" w:type="pct"/>
                    <w:shd w:val="clear" w:color="auto" w:fill="auto"/>
                    <w:vAlign w:val="center"/>
                  </w:tcPr>
                  <w:p w:rsidR="00B159D8" w:rsidRDefault="00160D5B" w:rsidP="00867CC3">
                    <w:pPr>
                      <w:jc w:val="right"/>
                      <w:rPr>
                        <w:color w:val="auto"/>
                        <w:szCs w:val="21"/>
                      </w:rPr>
                    </w:pPr>
                    <w:r>
                      <w:rPr>
                        <w:color w:val="auto"/>
                        <w:szCs w:val="21"/>
                      </w:rPr>
                      <w:t>4,827,126,663.89</w:t>
                    </w:r>
                  </w:p>
                </w:tc>
              </w:sdtContent>
            </w:sdt>
            <w:sdt>
              <w:sdtPr>
                <w:rPr>
                  <w:color w:val="auto"/>
                  <w:szCs w:val="21"/>
                </w:rPr>
                <w:alias w:val="扣除非经常性损益的净利润本期比上期增减"/>
                <w:tag w:val="_GBC_79f6005d7b9b4d2aba055568d113af9a"/>
                <w:id w:val="-1516300700"/>
                <w:lock w:val="sdtLocked"/>
              </w:sdtPr>
              <w:sdtContent>
                <w:tc>
                  <w:tcPr>
                    <w:tcW w:w="1442" w:type="pct"/>
                    <w:shd w:val="clear" w:color="auto" w:fill="auto"/>
                    <w:vAlign w:val="center"/>
                  </w:tcPr>
                  <w:p w:rsidR="00B159D8" w:rsidRDefault="00160D5B" w:rsidP="00160D5B">
                    <w:pPr>
                      <w:jc w:val="right"/>
                      <w:rPr>
                        <w:color w:val="auto"/>
                        <w:szCs w:val="21"/>
                      </w:rPr>
                    </w:pPr>
                    <w:r>
                      <w:rPr>
                        <w:rFonts w:hint="eastAsia"/>
                        <w:color w:val="auto"/>
                        <w:szCs w:val="21"/>
                      </w:rPr>
                      <w:t>126.12</w:t>
                    </w:r>
                  </w:p>
                </w:tc>
              </w:sdtContent>
            </w:sdt>
          </w:tr>
          <w:tr w:rsidR="00B159D8" w:rsidTr="00867CC3">
            <w:tc>
              <w:tcPr>
                <w:tcW w:w="935" w:type="pct"/>
                <w:shd w:val="clear" w:color="auto" w:fill="auto"/>
              </w:tcPr>
              <w:p w:rsidR="00B159D8" w:rsidRDefault="005D0AF6">
                <w:pPr>
                  <w:jc w:val="both"/>
                  <w:rPr>
                    <w:color w:val="auto"/>
                    <w:szCs w:val="21"/>
                  </w:rPr>
                </w:pPr>
                <w:r>
                  <w:rPr>
                    <w:color w:val="auto"/>
                    <w:szCs w:val="21"/>
                  </w:rPr>
                  <w:t>加权平均净资产收益率（</w:t>
                </w:r>
                <w:r>
                  <w:rPr>
                    <w:rFonts w:hint="eastAsia"/>
                    <w:color w:val="auto"/>
                    <w:szCs w:val="21"/>
                  </w:rPr>
                  <w:t>%</w:t>
                </w:r>
                <w:r>
                  <w:rPr>
                    <w:color w:val="auto"/>
                    <w:szCs w:val="21"/>
                  </w:rPr>
                  <w:t>）</w:t>
                </w:r>
              </w:p>
            </w:tc>
            <w:sdt>
              <w:sdtPr>
                <w:rPr>
                  <w:color w:val="auto"/>
                  <w:szCs w:val="21"/>
                </w:rPr>
                <w:alias w:val="净利润_加权平均_净资产收益率"/>
                <w:tag w:val="_GBC_537a451d05774c2385b33cfd5d1b5341"/>
                <w:id w:val="441126816"/>
                <w:lock w:val="sdtLocked"/>
              </w:sdtPr>
              <w:sdtContent>
                <w:tc>
                  <w:tcPr>
                    <w:tcW w:w="1208" w:type="pct"/>
                    <w:shd w:val="clear" w:color="auto" w:fill="auto"/>
                    <w:vAlign w:val="center"/>
                  </w:tcPr>
                  <w:p w:rsidR="00B159D8" w:rsidRDefault="0077315E" w:rsidP="00867CC3">
                    <w:pPr>
                      <w:jc w:val="right"/>
                      <w:rPr>
                        <w:color w:val="auto"/>
                        <w:szCs w:val="21"/>
                      </w:rPr>
                    </w:pPr>
                    <w:r>
                      <w:rPr>
                        <w:color w:val="auto"/>
                        <w:szCs w:val="21"/>
                      </w:rPr>
                      <w:t>13.04</w:t>
                    </w:r>
                  </w:p>
                </w:tc>
              </w:sdtContent>
            </w:sdt>
            <w:sdt>
              <w:sdtPr>
                <w:rPr>
                  <w:color w:val="auto"/>
                  <w:szCs w:val="21"/>
                </w:rPr>
                <w:alias w:val="净利润_加权平均_净资产收益率"/>
                <w:tag w:val="_GBC_a5184dddc31044a9a542876faa23882b"/>
                <w:id w:val="-1656140472"/>
                <w:lock w:val="sdtLocked"/>
              </w:sdtPr>
              <w:sdtContent>
                <w:tc>
                  <w:tcPr>
                    <w:tcW w:w="1415" w:type="pct"/>
                    <w:shd w:val="clear" w:color="auto" w:fill="auto"/>
                    <w:vAlign w:val="center"/>
                  </w:tcPr>
                  <w:p w:rsidR="00B159D8" w:rsidRDefault="00160D5B" w:rsidP="00160D5B">
                    <w:pPr>
                      <w:jc w:val="right"/>
                      <w:rPr>
                        <w:color w:val="auto"/>
                        <w:szCs w:val="21"/>
                      </w:rPr>
                    </w:pPr>
                    <w:r>
                      <w:rPr>
                        <w:rFonts w:hint="eastAsia"/>
                        <w:color w:val="auto"/>
                        <w:szCs w:val="21"/>
                      </w:rPr>
                      <w:t>7.74</w:t>
                    </w:r>
                  </w:p>
                </w:tc>
              </w:sdtContent>
            </w:sdt>
            <w:sdt>
              <w:sdtPr>
                <w:rPr>
                  <w:color w:val="auto"/>
                  <w:szCs w:val="21"/>
                </w:rPr>
                <w:alias w:val="净资产收益率加权平均本期比上期增减"/>
                <w:tag w:val="_GBC_87a50009a5444e77b9db13276f7b9175"/>
                <w:id w:val="-822894904"/>
                <w:lock w:val="sdtLocked"/>
              </w:sdtPr>
              <w:sdtContent>
                <w:tc>
                  <w:tcPr>
                    <w:tcW w:w="1442" w:type="pct"/>
                    <w:shd w:val="clear" w:color="auto" w:fill="auto"/>
                    <w:vAlign w:val="center"/>
                  </w:tcPr>
                  <w:p w:rsidR="00B159D8" w:rsidRDefault="00160D5B" w:rsidP="00160D5B">
                    <w:pPr>
                      <w:jc w:val="right"/>
                      <w:rPr>
                        <w:color w:val="auto"/>
                        <w:szCs w:val="21"/>
                      </w:rPr>
                    </w:pPr>
                    <w:r>
                      <w:rPr>
                        <w:rFonts w:hint="eastAsia"/>
                        <w:color w:val="auto"/>
                        <w:szCs w:val="21"/>
                      </w:rPr>
                      <w:t>增加</w:t>
                    </w:r>
                    <w:r>
                      <w:rPr>
                        <w:color w:val="auto"/>
                        <w:szCs w:val="21"/>
                      </w:rPr>
                      <w:t>5.30个百分点</w:t>
                    </w:r>
                  </w:p>
                </w:tc>
              </w:sdtContent>
            </w:sdt>
          </w:tr>
          <w:tr w:rsidR="00B159D8" w:rsidTr="00867CC3">
            <w:tc>
              <w:tcPr>
                <w:tcW w:w="935" w:type="pct"/>
                <w:shd w:val="clear" w:color="auto" w:fill="auto"/>
              </w:tcPr>
              <w:p w:rsidR="00B159D8" w:rsidRDefault="005D0AF6">
                <w:pPr>
                  <w:jc w:val="both"/>
                  <w:rPr>
                    <w:color w:val="auto"/>
                    <w:szCs w:val="21"/>
                  </w:rPr>
                </w:pPr>
                <w:r>
                  <w:rPr>
                    <w:color w:val="auto"/>
                    <w:szCs w:val="21"/>
                  </w:rPr>
                  <w:t>基本每股收益（元/股）</w:t>
                </w:r>
              </w:p>
            </w:tc>
            <w:sdt>
              <w:sdtPr>
                <w:rPr>
                  <w:color w:val="auto"/>
                  <w:szCs w:val="21"/>
                </w:rPr>
                <w:alias w:val="基本每股收益"/>
                <w:tag w:val="_GBC_24916fd57c974f89a93ebee1bbf56150"/>
                <w:id w:val="139934180"/>
                <w:lock w:val="sdtLocked"/>
              </w:sdtPr>
              <w:sdtContent>
                <w:tc>
                  <w:tcPr>
                    <w:tcW w:w="1208" w:type="pct"/>
                    <w:shd w:val="clear" w:color="auto" w:fill="auto"/>
                    <w:vAlign w:val="center"/>
                  </w:tcPr>
                  <w:p w:rsidR="00B159D8" w:rsidRDefault="0077315E" w:rsidP="00867CC3">
                    <w:pPr>
                      <w:jc w:val="right"/>
                      <w:rPr>
                        <w:color w:val="auto"/>
                        <w:szCs w:val="21"/>
                      </w:rPr>
                    </w:pPr>
                    <w:r>
                      <w:rPr>
                        <w:color w:val="auto"/>
                        <w:szCs w:val="21"/>
                      </w:rPr>
                      <w:t>1.</w:t>
                    </w:r>
                    <w:r w:rsidR="00C13FA1">
                      <w:rPr>
                        <w:color w:val="auto"/>
                        <w:szCs w:val="21"/>
                      </w:rPr>
                      <w:t>06</w:t>
                    </w:r>
                  </w:p>
                </w:tc>
              </w:sdtContent>
            </w:sdt>
            <w:sdt>
              <w:sdtPr>
                <w:rPr>
                  <w:color w:val="auto"/>
                  <w:szCs w:val="21"/>
                </w:rPr>
                <w:alias w:val="基本每股收益"/>
                <w:tag w:val="_GBC_b52ed1950da548f4a9e01b86e69060cb"/>
                <w:id w:val="2117796688"/>
                <w:lock w:val="sdtLocked"/>
              </w:sdtPr>
              <w:sdtContent>
                <w:tc>
                  <w:tcPr>
                    <w:tcW w:w="1415" w:type="pct"/>
                    <w:shd w:val="clear" w:color="auto" w:fill="auto"/>
                    <w:vAlign w:val="center"/>
                  </w:tcPr>
                  <w:p w:rsidR="00B159D8" w:rsidRDefault="0077315E" w:rsidP="00867CC3">
                    <w:pPr>
                      <w:jc w:val="right"/>
                      <w:rPr>
                        <w:color w:val="auto"/>
                        <w:szCs w:val="21"/>
                      </w:rPr>
                    </w:pPr>
                    <w:r>
                      <w:rPr>
                        <w:color w:val="auto"/>
                        <w:szCs w:val="21"/>
                      </w:rPr>
                      <w:t>0.52</w:t>
                    </w:r>
                  </w:p>
                </w:tc>
              </w:sdtContent>
            </w:sdt>
            <w:sdt>
              <w:sdtPr>
                <w:rPr>
                  <w:color w:val="auto"/>
                  <w:szCs w:val="21"/>
                </w:rPr>
                <w:alias w:val="基本每股收益本期比上期增减"/>
                <w:tag w:val="_GBC_dc1235299ef04c5db7cdcb7e67f99d99"/>
                <w:id w:val="-1288505009"/>
                <w:lock w:val="sdtLocked"/>
              </w:sdtPr>
              <w:sdtContent>
                <w:tc>
                  <w:tcPr>
                    <w:tcW w:w="1442" w:type="pct"/>
                    <w:shd w:val="clear" w:color="auto" w:fill="auto"/>
                    <w:vAlign w:val="center"/>
                  </w:tcPr>
                  <w:p w:rsidR="00B159D8" w:rsidRDefault="0077315E" w:rsidP="00867CC3">
                    <w:pPr>
                      <w:jc w:val="right"/>
                      <w:rPr>
                        <w:color w:val="auto"/>
                        <w:szCs w:val="21"/>
                      </w:rPr>
                    </w:pPr>
                    <w:r>
                      <w:rPr>
                        <w:color w:val="auto"/>
                        <w:szCs w:val="21"/>
                      </w:rPr>
                      <w:t>1</w:t>
                    </w:r>
                    <w:r w:rsidR="00867CC3">
                      <w:rPr>
                        <w:color w:val="auto"/>
                        <w:szCs w:val="21"/>
                      </w:rPr>
                      <w:t>03.85</w:t>
                    </w:r>
                  </w:p>
                </w:tc>
              </w:sdtContent>
            </w:sdt>
          </w:tr>
          <w:tr w:rsidR="00B159D8" w:rsidTr="00867CC3">
            <w:tc>
              <w:tcPr>
                <w:tcW w:w="935" w:type="pct"/>
                <w:shd w:val="clear" w:color="auto" w:fill="auto"/>
              </w:tcPr>
              <w:p w:rsidR="00B159D8" w:rsidRDefault="005D0AF6">
                <w:pPr>
                  <w:jc w:val="both"/>
                  <w:rPr>
                    <w:color w:val="auto"/>
                    <w:szCs w:val="21"/>
                  </w:rPr>
                </w:pPr>
                <w:r>
                  <w:rPr>
                    <w:color w:val="auto"/>
                    <w:szCs w:val="21"/>
                  </w:rPr>
                  <w:t>稀释每股收益（元/股）</w:t>
                </w:r>
              </w:p>
            </w:tc>
            <w:sdt>
              <w:sdtPr>
                <w:rPr>
                  <w:color w:val="auto"/>
                  <w:szCs w:val="21"/>
                </w:rPr>
                <w:alias w:val="稀释每股收益"/>
                <w:tag w:val="_GBC_477250d15d2c4d0d8c872084d3f52a21"/>
                <w:id w:val="243065939"/>
                <w:lock w:val="sdtLocked"/>
              </w:sdtPr>
              <w:sdtContent>
                <w:tc>
                  <w:tcPr>
                    <w:tcW w:w="1208" w:type="pct"/>
                    <w:shd w:val="clear" w:color="auto" w:fill="auto"/>
                    <w:vAlign w:val="center"/>
                  </w:tcPr>
                  <w:p w:rsidR="00B159D8" w:rsidRDefault="000F1028" w:rsidP="000A2A35">
                    <w:pPr>
                      <w:jc w:val="right"/>
                      <w:rPr>
                        <w:color w:val="auto"/>
                        <w:szCs w:val="21"/>
                      </w:rPr>
                    </w:pPr>
                    <w:r>
                      <w:rPr>
                        <w:color w:val="auto"/>
                        <w:szCs w:val="21"/>
                      </w:rPr>
                      <w:t>1.0</w:t>
                    </w:r>
                    <w:r w:rsidR="000A2A35">
                      <w:rPr>
                        <w:color w:val="auto"/>
                        <w:szCs w:val="21"/>
                      </w:rPr>
                      <w:t>6</w:t>
                    </w:r>
                  </w:p>
                </w:tc>
              </w:sdtContent>
            </w:sdt>
            <w:sdt>
              <w:sdtPr>
                <w:rPr>
                  <w:color w:val="auto"/>
                  <w:szCs w:val="21"/>
                </w:rPr>
                <w:alias w:val="稀释每股收益"/>
                <w:tag w:val="_GBC_774325e3df8d466c8a389d4ea9b85413"/>
                <w:id w:val="-1999949381"/>
                <w:lock w:val="sdtLocked"/>
              </w:sdtPr>
              <w:sdtContent>
                <w:tc>
                  <w:tcPr>
                    <w:tcW w:w="1415" w:type="pct"/>
                    <w:shd w:val="clear" w:color="auto" w:fill="auto"/>
                    <w:vAlign w:val="center"/>
                  </w:tcPr>
                  <w:p w:rsidR="00B159D8" w:rsidRDefault="0077315E" w:rsidP="00867CC3">
                    <w:pPr>
                      <w:jc w:val="right"/>
                      <w:rPr>
                        <w:color w:val="auto"/>
                        <w:szCs w:val="21"/>
                      </w:rPr>
                    </w:pPr>
                    <w:r>
                      <w:rPr>
                        <w:color w:val="auto"/>
                        <w:szCs w:val="21"/>
                      </w:rPr>
                      <w:t>0.52</w:t>
                    </w:r>
                  </w:p>
                </w:tc>
              </w:sdtContent>
            </w:sdt>
            <w:sdt>
              <w:sdtPr>
                <w:rPr>
                  <w:color w:val="auto"/>
                  <w:szCs w:val="21"/>
                </w:rPr>
                <w:alias w:val="稀释每股收益本期比上期增减"/>
                <w:tag w:val="_GBC_4c9274a7832741cda1593e2fc0dc6a56"/>
                <w:id w:val="-1751339499"/>
                <w:lock w:val="sdtLocked"/>
              </w:sdtPr>
              <w:sdtContent>
                <w:tc>
                  <w:tcPr>
                    <w:tcW w:w="1442" w:type="pct"/>
                    <w:shd w:val="clear" w:color="auto" w:fill="auto"/>
                    <w:vAlign w:val="center"/>
                  </w:tcPr>
                  <w:p w:rsidR="00B159D8" w:rsidRDefault="000A2A35" w:rsidP="000A2A35">
                    <w:pPr>
                      <w:jc w:val="right"/>
                      <w:rPr>
                        <w:color w:val="auto"/>
                        <w:szCs w:val="21"/>
                      </w:rPr>
                    </w:pPr>
                    <w:r>
                      <w:rPr>
                        <w:color w:val="auto"/>
                        <w:szCs w:val="21"/>
                      </w:rPr>
                      <w:t>103.85</w:t>
                    </w:r>
                  </w:p>
                </w:tc>
              </w:sdtContent>
            </w:sdt>
          </w:tr>
        </w:tbl>
      </w:sdtContent>
    </w:sdt>
    <w:p w:rsidR="00B159D8" w:rsidRDefault="00B159D8">
      <w:pPr>
        <w:rPr>
          <w:szCs w:val="21"/>
        </w:rPr>
      </w:pPr>
    </w:p>
    <w:sdt>
      <w:sdtPr>
        <w:rPr>
          <w:rFonts w:hAnsi="Courier New" w:hint="eastAsia"/>
          <w:kern w:val="2"/>
          <w:sz w:val="28"/>
          <w:szCs w:val="21"/>
        </w:rPr>
        <w:tag w:val="_GBC_6d4f449f410940dbb4415de83361ad8b"/>
        <w:id w:val="2077935495"/>
        <w:lock w:val="sdtLocked"/>
        <w:placeholder>
          <w:docPart w:val="GBC22222222222222222222222222222"/>
        </w:placeholder>
      </w:sdtPr>
      <w:sdtEndPr>
        <w:rPr>
          <w:rFonts w:hAnsi="宋体" w:hint="default"/>
          <w:kern w:val="0"/>
          <w:sz w:val="21"/>
          <w:szCs w:val="20"/>
        </w:rPr>
      </w:sdtEndPr>
      <w:sdtContent>
        <w:p w:rsidR="00B159D8" w:rsidRDefault="005D0AF6" w:rsidP="00160D5B">
          <w:pPr>
            <w:jc w:val="both"/>
            <w:rPr>
              <w:szCs w:val="21"/>
            </w:rPr>
          </w:pPr>
          <w:r>
            <w:rPr>
              <w:szCs w:val="21"/>
            </w:rPr>
            <w:t>非经常性损益项目和金额</w:t>
          </w:r>
        </w:p>
        <w:sdt>
          <w:sdtPr>
            <w:rPr>
              <w:szCs w:val="21"/>
            </w:rPr>
            <w:alias w:val="是否适用_非经常性损益项目和金额"/>
            <w:tag w:val="_GBC_39ab0e3cdf644cc084ef9c4d6e59bbf6"/>
            <w:id w:val="22991092"/>
            <w:lock w:val="sdtContentLocked"/>
            <w:placeholder>
              <w:docPart w:val="GBC22222222222222222222222222222"/>
            </w:placeholder>
          </w:sdtPr>
          <w:sdtContent>
            <w:p w:rsidR="00B159D8" w:rsidRDefault="001C42ED">
              <w:pPr>
                <w:rPr>
                  <w:szCs w:val="21"/>
                </w:rPr>
              </w:pPr>
              <w:r>
                <w:rPr>
                  <w:szCs w:val="21"/>
                </w:rPr>
                <w:fldChar w:fldCharType="begin"/>
              </w:r>
              <w:r w:rsidR="0077315E">
                <w:rPr>
                  <w:szCs w:val="21"/>
                </w:rPr>
                <w:instrText xml:space="preserve"> MACROBUTTON  SnrToggleCheckbox √适用 </w:instrText>
              </w:r>
              <w:r>
                <w:rPr>
                  <w:szCs w:val="21"/>
                </w:rPr>
                <w:fldChar w:fldCharType="end"/>
              </w:r>
              <w:r>
                <w:rPr>
                  <w:szCs w:val="21"/>
                </w:rPr>
                <w:fldChar w:fldCharType="begin"/>
              </w:r>
              <w:r w:rsidR="0077315E">
                <w:rPr>
                  <w:szCs w:val="21"/>
                </w:rPr>
                <w:instrText xml:space="preserve"> MACROBUTTON  SnrToggleCheckbox □不适用 </w:instrText>
              </w:r>
              <w:r>
                <w:rPr>
                  <w:szCs w:val="21"/>
                </w:rPr>
                <w:fldChar w:fldCharType="end"/>
              </w:r>
            </w:p>
          </w:sdtContent>
        </w:sdt>
        <w:p w:rsidR="00B159D8" w:rsidRDefault="005D0AF6" w:rsidP="001576D4">
          <w:pPr>
            <w:wordWrap w:val="0"/>
            <w:snapToGrid w:val="0"/>
            <w:ind w:right="420" w:firstLineChars="3050" w:firstLine="6405"/>
            <w:rPr>
              <w:color w:val="auto"/>
              <w:szCs w:val="21"/>
            </w:rPr>
          </w:pPr>
          <w:r>
            <w:rPr>
              <w:color w:val="auto"/>
              <w:szCs w:val="21"/>
            </w:rPr>
            <w:t>单位</w:t>
          </w:r>
          <w:r>
            <w:rPr>
              <w:rFonts w:hint="eastAsia"/>
              <w:color w:val="auto"/>
              <w:szCs w:val="21"/>
            </w:rPr>
            <w:t>：</w:t>
          </w:r>
          <w:sdt>
            <w:sdtPr>
              <w:rPr>
                <w:rFonts w:hint="eastAsia"/>
                <w:color w:val="auto"/>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674C7">
                <w:rPr>
                  <w:rFonts w:hint="eastAsia"/>
                  <w:color w:val="auto"/>
                  <w:szCs w:val="21"/>
                </w:rPr>
                <w:t>元</w:t>
              </w:r>
            </w:sdtContent>
          </w:sdt>
          <w:r>
            <w:rPr>
              <w:color w:val="auto"/>
              <w:szCs w:val="21"/>
            </w:rPr>
            <w:t>币种</w:t>
          </w:r>
          <w:r>
            <w:rPr>
              <w:rFonts w:hint="eastAsia"/>
              <w:color w:val="auto"/>
              <w:szCs w:val="21"/>
            </w:rPr>
            <w:t>：</w:t>
          </w:r>
          <w:sdt>
            <w:sdtPr>
              <w:rPr>
                <w:rFonts w:hint="eastAsia"/>
                <w:color w:val="auto"/>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4674C7">
                <w:rPr>
                  <w:rFonts w:hint="eastAsia"/>
                  <w:color w:val="auto"/>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3018"/>
            <w:gridCol w:w="3018"/>
          </w:tblGrid>
          <w:tr w:rsidR="00C1640E" w:rsidTr="00F755FB">
            <w:tc>
              <w:tcPr>
                <w:tcW w:w="3017" w:type="dxa"/>
                <w:vAlign w:val="center"/>
              </w:tcPr>
              <w:p w:rsidR="00C1640E" w:rsidRDefault="00C1640E" w:rsidP="00F755FB">
                <w:pPr>
                  <w:jc w:val="center"/>
                  <w:rPr>
                    <w:szCs w:val="21"/>
                  </w:rPr>
                </w:pPr>
                <w:r>
                  <w:rPr>
                    <w:szCs w:val="21"/>
                  </w:rPr>
                  <w:t>项目</w:t>
                </w:r>
              </w:p>
            </w:tc>
            <w:tc>
              <w:tcPr>
                <w:tcW w:w="3017" w:type="dxa"/>
                <w:vAlign w:val="center"/>
              </w:tcPr>
              <w:p w:rsidR="00C1640E" w:rsidRDefault="00C1640E" w:rsidP="00F755FB">
                <w:pPr>
                  <w:jc w:val="center"/>
                  <w:rPr>
                    <w:szCs w:val="21"/>
                  </w:rPr>
                </w:pPr>
                <w:r>
                  <w:rPr>
                    <w:rFonts w:hint="eastAsia"/>
                    <w:szCs w:val="21"/>
                  </w:rPr>
                  <w:t>本期金额</w:t>
                </w:r>
              </w:p>
              <w:p w:rsidR="00C1640E" w:rsidRDefault="00C1640E" w:rsidP="00F755FB">
                <w:pPr>
                  <w:jc w:val="center"/>
                  <w:rPr>
                    <w:szCs w:val="21"/>
                  </w:rPr>
                </w:pPr>
                <w:r>
                  <w:rPr>
                    <w:szCs w:val="21"/>
                  </w:rPr>
                  <w:t>（7－9月）</w:t>
                </w:r>
              </w:p>
            </w:tc>
            <w:tc>
              <w:tcPr>
                <w:tcW w:w="3017" w:type="dxa"/>
                <w:vAlign w:val="center"/>
              </w:tcPr>
              <w:p w:rsidR="00C1640E" w:rsidRDefault="00C1640E" w:rsidP="00F755FB">
                <w:pPr>
                  <w:jc w:val="center"/>
                  <w:rPr>
                    <w:szCs w:val="21"/>
                  </w:rPr>
                </w:pPr>
                <w:r>
                  <w:rPr>
                    <w:rFonts w:hint="eastAsia"/>
                    <w:szCs w:val="21"/>
                  </w:rPr>
                  <w:t>年初至报告期末金额（1-9月）</w:t>
                </w:r>
              </w:p>
            </w:tc>
          </w:tr>
          <w:tr w:rsidR="00C1640E" w:rsidTr="00F755FB">
            <w:tc>
              <w:tcPr>
                <w:tcW w:w="3017" w:type="dxa"/>
                <w:vAlign w:val="center"/>
              </w:tcPr>
              <w:p w:rsidR="00C1640E" w:rsidRDefault="00C1640E" w:rsidP="00F755FB">
                <w:pPr>
                  <w:rPr>
                    <w:szCs w:val="21"/>
                  </w:rPr>
                </w:pPr>
                <w:r>
                  <w:rPr>
                    <w:szCs w:val="21"/>
                  </w:rPr>
                  <w:t>非流动资产处置损益</w:t>
                </w:r>
              </w:p>
            </w:tc>
            <w:sdt>
              <w:sdtPr>
                <w:rPr>
                  <w:szCs w:val="21"/>
                </w:rPr>
                <w:alias w:val="非流动性资产处置损益，包括已计提资产减值准备的冲销部分（非经常性损益项目）"/>
                <w:tag w:val="_GBC_354f68140c5f4bc593d1432140fbcd88"/>
                <w:id w:val="1888228439"/>
                <w:lock w:val="sdtLocked"/>
              </w:sdtPr>
              <w:sdtContent>
                <w:tc>
                  <w:tcPr>
                    <w:tcW w:w="3017" w:type="dxa"/>
                    <w:vAlign w:val="center"/>
                  </w:tcPr>
                  <w:p w:rsidR="00C1640E" w:rsidRDefault="00C1640E" w:rsidP="00F755FB">
                    <w:pPr>
                      <w:ind w:right="6"/>
                      <w:jc w:val="right"/>
                      <w:rPr>
                        <w:szCs w:val="21"/>
                      </w:rPr>
                    </w:pPr>
                    <w:r>
                      <w:rPr>
                        <w:szCs w:val="21"/>
                      </w:rPr>
                      <w:t>-414,243.33</w:t>
                    </w:r>
                  </w:p>
                </w:tc>
              </w:sdtContent>
            </w:sdt>
            <w:sdt>
              <w:sdtPr>
                <w:rPr>
                  <w:szCs w:val="21"/>
                </w:rPr>
                <w:alias w:val="非流动性资产处置损益，包括已计提资产减值准备的冲销部分（非经常性损益项目）"/>
                <w:tag w:val="_GBC_fe696a44538d4a2c8e0502f7b0c8b115"/>
                <w:id w:val="-1929567240"/>
                <w:lock w:val="sdtLocked"/>
              </w:sdtPr>
              <w:sdtContent>
                <w:tc>
                  <w:tcPr>
                    <w:tcW w:w="3017" w:type="dxa"/>
                    <w:vAlign w:val="center"/>
                  </w:tcPr>
                  <w:p w:rsidR="00C1640E" w:rsidRDefault="00C1640E" w:rsidP="00F755FB">
                    <w:pPr>
                      <w:ind w:right="6"/>
                      <w:jc w:val="right"/>
                      <w:rPr>
                        <w:szCs w:val="21"/>
                      </w:rPr>
                    </w:pPr>
                    <w:r>
                      <w:rPr>
                        <w:szCs w:val="21"/>
                      </w:rPr>
                      <w:t>-5,850,374.53</w:t>
                    </w:r>
                  </w:p>
                </w:tc>
              </w:sdtContent>
            </w:sdt>
          </w:tr>
          <w:tr w:rsidR="00C1640E" w:rsidTr="00F755FB">
            <w:tc>
              <w:tcPr>
                <w:tcW w:w="3017" w:type="dxa"/>
                <w:vAlign w:val="center"/>
              </w:tcPr>
              <w:p w:rsidR="00C1640E" w:rsidRDefault="00C1640E" w:rsidP="00F755FB">
                <w:pPr>
                  <w:rPr>
                    <w:szCs w:val="21"/>
                  </w:rPr>
                </w:pPr>
                <w:r>
                  <w:rPr>
                    <w:rFonts w:hint="eastAsia"/>
                    <w:szCs w:val="21"/>
                  </w:rPr>
                  <w:t>计入当期损益的政府补助，但与公司正常经营业务密切相关，符合国家政策规定、按照一定标准定额或定量持续享受的政府补助除外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016f0ce112da481591d7b0ba022d0750"/>
                <w:id w:val="-1255119818"/>
                <w:lock w:val="sdtLocked"/>
              </w:sdtPr>
              <w:sdtContent>
                <w:tc>
                  <w:tcPr>
                    <w:tcW w:w="3017" w:type="dxa"/>
                    <w:vAlign w:val="center"/>
                  </w:tcPr>
                  <w:p w:rsidR="00C1640E" w:rsidRDefault="00C1640E" w:rsidP="00F755FB">
                    <w:pPr>
                      <w:ind w:right="6"/>
                      <w:jc w:val="right"/>
                      <w:rPr>
                        <w:szCs w:val="21"/>
                      </w:rPr>
                    </w:pPr>
                    <w:r>
                      <w:rPr>
                        <w:szCs w:val="21"/>
                      </w:rPr>
                      <w:t>8,042,993.27</w:t>
                    </w:r>
                  </w:p>
                </w:tc>
              </w:sdtContent>
            </w:sdt>
            <w:sdt>
              <w:sdtPr>
                <w:rPr>
                  <w:szCs w:val="21"/>
                </w:rPr>
                <w:alias w:val="计入当期损益的政府补助，但与公司正常经营业务密切相关，符合国家政策规定、按照一定标准定额或定量持续享受的政府补助除外（非.."/>
                <w:tag w:val="_GBC_ca68b26de7ba436d9dab055a097799a8"/>
                <w:id w:val="-821493507"/>
                <w:lock w:val="sdtLocked"/>
              </w:sdtPr>
              <w:sdtContent>
                <w:tc>
                  <w:tcPr>
                    <w:tcW w:w="3017" w:type="dxa"/>
                    <w:vAlign w:val="center"/>
                  </w:tcPr>
                  <w:p w:rsidR="00C1640E" w:rsidRDefault="00C1640E" w:rsidP="00F755FB">
                    <w:pPr>
                      <w:ind w:right="6"/>
                      <w:jc w:val="right"/>
                      <w:rPr>
                        <w:szCs w:val="21"/>
                      </w:rPr>
                    </w:pPr>
                    <w:r>
                      <w:rPr>
                        <w:szCs w:val="21"/>
                      </w:rPr>
                      <w:t>202,926,340.66</w:t>
                    </w:r>
                  </w:p>
                </w:tc>
              </w:sdtContent>
            </w:sdt>
          </w:tr>
          <w:tr w:rsidR="00C1640E" w:rsidTr="00F755FB">
            <w:tc>
              <w:tcPr>
                <w:tcW w:w="3017" w:type="dxa"/>
                <w:vAlign w:val="center"/>
              </w:tcPr>
              <w:p w:rsidR="00C1640E" w:rsidRDefault="00C1640E" w:rsidP="00F755FB">
                <w:pPr>
                  <w:rPr>
                    <w:szCs w:val="21"/>
                  </w:rPr>
                </w:pPr>
                <w:r>
                  <w:rPr>
                    <w:szCs w:val="21"/>
                  </w:rPr>
                  <w:t>与公司正常经营业务无关的或有事项产生的损益</w:t>
                </w:r>
              </w:p>
            </w:tc>
            <w:sdt>
              <w:sdtPr>
                <w:rPr>
                  <w:szCs w:val="21"/>
                </w:rPr>
                <w:alias w:val="与公司正常经营业务无关的或有事项产生的损益（非经常性损益项目）"/>
                <w:tag w:val="_GBC_d0b3ecd9503149a682419882f8c909f6"/>
                <w:id w:val="870568928"/>
                <w:lock w:val="sdtLocked"/>
              </w:sdtPr>
              <w:sdtContent>
                <w:tc>
                  <w:tcPr>
                    <w:tcW w:w="3017" w:type="dxa"/>
                    <w:vAlign w:val="center"/>
                  </w:tcPr>
                  <w:p w:rsidR="00C1640E" w:rsidRDefault="00C1640E" w:rsidP="00F755FB">
                    <w:pPr>
                      <w:ind w:right="6"/>
                      <w:jc w:val="right"/>
                      <w:rPr>
                        <w:szCs w:val="21"/>
                      </w:rPr>
                    </w:pPr>
                    <w:r>
                      <w:rPr>
                        <w:szCs w:val="21"/>
                      </w:rPr>
                      <w:t>1,500,000.00</w:t>
                    </w:r>
                  </w:p>
                </w:tc>
              </w:sdtContent>
            </w:sdt>
            <w:sdt>
              <w:sdtPr>
                <w:rPr>
                  <w:szCs w:val="21"/>
                </w:rPr>
                <w:alias w:val="与公司正常经营业务无关的或有事项产生的损益（非经常性损益项目）"/>
                <w:tag w:val="_GBC_60966ff2cc1e4f10a25bcfad7ca4d430"/>
                <w:id w:val="-1837678552"/>
                <w:lock w:val="sdtLocked"/>
              </w:sdtPr>
              <w:sdtContent>
                <w:tc>
                  <w:tcPr>
                    <w:tcW w:w="3017" w:type="dxa"/>
                    <w:vAlign w:val="center"/>
                  </w:tcPr>
                  <w:p w:rsidR="00C1640E" w:rsidRDefault="00C1640E" w:rsidP="00F755FB">
                    <w:pPr>
                      <w:ind w:right="6"/>
                      <w:jc w:val="right"/>
                      <w:rPr>
                        <w:szCs w:val="21"/>
                      </w:rPr>
                    </w:pPr>
                    <w:r>
                      <w:rPr>
                        <w:szCs w:val="21"/>
                      </w:rPr>
                      <w:t>1,500,000.00</w:t>
                    </w:r>
                  </w:p>
                </w:tc>
              </w:sdtContent>
            </w:sdt>
          </w:tr>
          <w:tr w:rsidR="00C1640E" w:rsidTr="00F755FB">
            <w:tc>
              <w:tcPr>
                <w:tcW w:w="3017" w:type="dxa"/>
                <w:vAlign w:val="center"/>
              </w:tcPr>
              <w:p w:rsidR="00C1640E" w:rsidRDefault="00C1640E" w:rsidP="00F755FB">
                <w:pPr>
                  <w:rPr>
                    <w:szCs w:val="21"/>
                  </w:rPr>
                </w:pPr>
                <w:r>
                  <w:rPr>
                    <w:szCs w:val="21"/>
                  </w:rPr>
                  <w:t>除上述各项之外的其他营业外收入和支出</w:t>
                </w:r>
              </w:p>
            </w:tc>
            <w:sdt>
              <w:sdtPr>
                <w:rPr>
                  <w:szCs w:val="21"/>
                </w:rPr>
                <w:alias w:val="除上述各项之外的其他营业外收入和支出（非经常性损益项目）"/>
                <w:tag w:val="_GBC_5af9f8d045634c4ea92f30ee3baa56ec"/>
                <w:id w:val="684870175"/>
                <w:lock w:val="sdtLocked"/>
              </w:sdtPr>
              <w:sdtContent>
                <w:tc>
                  <w:tcPr>
                    <w:tcW w:w="3017" w:type="dxa"/>
                    <w:vAlign w:val="center"/>
                  </w:tcPr>
                  <w:p w:rsidR="00C1640E" w:rsidRDefault="00C1640E" w:rsidP="00F755FB">
                    <w:pPr>
                      <w:ind w:right="6"/>
                      <w:jc w:val="right"/>
                      <w:rPr>
                        <w:szCs w:val="21"/>
                      </w:rPr>
                    </w:pPr>
                    <w:r>
                      <w:rPr>
                        <w:szCs w:val="21"/>
                      </w:rPr>
                      <w:t>-2,003,056.94</w:t>
                    </w:r>
                  </w:p>
                </w:tc>
              </w:sdtContent>
            </w:sdt>
            <w:sdt>
              <w:sdtPr>
                <w:rPr>
                  <w:szCs w:val="21"/>
                </w:rPr>
                <w:alias w:val="除上述各项之外的其他营业外收入和支出（非经常性损益项目）"/>
                <w:tag w:val="_GBC_c4e58079d12b4c23a495a44f59d93cb3"/>
                <w:id w:val="-595319208"/>
                <w:lock w:val="sdtLocked"/>
              </w:sdtPr>
              <w:sdtContent>
                <w:tc>
                  <w:tcPr>
                    <w:tcW w:w="3017" w:type="dxa"/>
                    <w:vAlign w:val="center"/>
                  </w:tcPr>
                  <w:p w:rsidR="00C1640E" w:rsidRDefault="00C1640E" w:rsidP="00F755FB">
                    <w:pPr>
                      <w:ind w:right="6"/>
                      <w:jc w:val="right"/>
                      <w:rPr>
                        <w:szCs w:val="21"/>
                      </w:rPr>
                    </w:pPr>
                    <w:r>
                      <w:rPr>
                        <w:szCs w:val="21"/>
                      </w:rPr>
                      <w:t>3,072,239.00</w:t>
                    </w:r>
                  </w:p>
                </w:tc>
              </w:sdtContent>
            </w:sdt>
          </w:tr>
          <w:tr w:rsidR="00C1640E" w:rsidTr="00F755FB">
            <w:tc>
              <w:tcPr>
                <w:tcW w:w="3017" w:type="dxa"/>
                <w:vAlign w:val="center"/>
              </w:tcPr>
              <w:p w:rsidR="00C1640E" w:rsidRDefault="00C1640E" w:rsidP="00F755FB">
                <w:pPr>
                  <w:rPr>
                    <w:szCs w:val="21"/>
                  </w:rPr>
                </w:pPr>
                <w:r>
                  <w:rPr>
                    <w:szCs w:val="21"/>
                  </w:rPr>
                  <w:t>所得税影响额</w:t>
                </w:r>
              </w:p>
            </w:tc>
            <w:sdt>
              <w:sdtPr>
                <w:rPr>
                  <w:szCs w:val="21"/>
                </w:rPr>
                <w:alias w:val="非经常性损益_对所得税的影响"/>
                <w:tag w:val="_GBC_07adf1efe100486f8fe12e2bee3ba0bc"/>
                <w:id w:val="1086347010"/>
                <w:lock w:val="sdtLocked"/>
              </w:sdtPr>
              <w:sdtContent>
                <w:tc>
                  <w:tcPr>
                    <w:tcW w:w="3017" w:type="dxa"/>
                    <w:vAlign w:val="center"/>
                  </w:tcPr>
                  <w:p w:rsidR="00C1640E" w:rsidRDefault="00C1640E" w:rsidP="00F755FB">
                    <w:pPr>
                      <w:jc w:val="right"/>
                      <w:rPr>
                        <w:szCs w:val="21"/>
                      </w:rPr>
                    </w:pPr>
                    <w:r>
                      <w:rPr>
                        <w:szCs w:val="21"/>
                      </w:rPr>
                      <w:t>-1,554,009.97</w:t>
                    </w:r>
                  </w:p>
                </w:tc>
              </w:sdtContent>
            </w:sdt>
            <w:sdt>
              <w:sdtPr>
                <w:rPr>
                  <w:szCs w:val="21"/>
                </w:rPr>
                <w:alias w:val="非经常性损益_对所得税的影响"/>
                <w:tag w:val="_GBC_d4ffb673101a40599f9e5664038864fb"/>
                <w:id w:val="1244071872"/>
                <w:lock w:val="sdtLocked"/>
              </w:sdtPr>
              <w:sdtContent>
                <w:tc>
                  <w:tcPr>
                    <w:tcW w:w="3017" w:type="dxa"/>
                    <w:vAlign w:val="center"/>
                  </w:tcPr>
                  <w:p w:rsidR="00C1640E" w:rsidRDefault="00C1640E" w:rsidP="00F755FB">
                    <w:pPr>
                      <w:jc w:val="right"/>
                      <w:rPr>
                        <w:szCs w:val="21"/>
                      </w:rPr>
                    </w:pPr>
                    <w:r>
                      <w:rPr>
                        <w:szCs w:val="21"/>
                      </w:rPr>
                      <w:t>-50,205,208.97</w:t>
                    </w:r>
                  </w:p>
                </w:tc>
              </w:sdtContent>
            </w:sdt>
          </w:tr>
          <w:tr w:rsidR="00C1640E" w:rsidTr="00F755FB">
            <w:tc>
              <w:tcPr>
                <w:tcW w:w="3017" w:type="dxa"/>
                <w:vAlign w:val="center"/>
              </w:tcPr>
              <w:p w:rsidR="00C1640E" w:rsidRDefault="00C1640E" w:rsidP="00F755FB">
                <w:pPr>
                  <w:rPr>
                    <w:szCs w:val="21"/>
                  </w:rPr>
                </w:pPr>
                <w:r>
                  <w:rPr>
                    <w:szCs w:val="21"/>
                  </w:rPr>
                  <w:t>少数股东权益影响额（税后）</w:t>
                </w:r>
              </w:p>
            </w:tc>
            <w:sdt>
              <w:sdtPr>
                <w:rPr>
                  <w:szCs w:val="21"/>
                </w:rPr>
                <w:alias w:val="少数股东权益影响额（非经常性损益项目）"/>
                <w:tag w:val="_GBC_264d33152f45480eb8847c812376ce07"/>
                <w:id w:val="1135150448"/>
                <w:lock w:val="sdtLocked"/>
              </w:sdtPr>
              <w:sdtContent>
                <w:tc>
                  <w:tcPr>
                    <w:tcW w:w="3017" w:type="dxa"/>
                    <w:vAlign w:val="center"/>
                  </w:tcPr>
                  <w:p w:rsidR="00C1640E" w:rsidRDefault="00C1640E" w:rsidP="00F755FB">
                    <w:pPr>
                      <w:jc w:val="right"/>
                      <w:rPr>
                        <w:szCs w:val="21"/>
                      </w:rPr>
                    </w:pPr>
                    <w:r>
                      <w:rPr>
                        <w:szCs w:val="21"/>
                      </w:rPr>
                      <w:t>-1,157,407.37</w:t>
                    </w:r>
                  </w:p>
                </w:tc>
              </w:sdtContent>
            </w:sdt>
            <w:sdt>
              <w:sdtPr>
                <w:rPr>
                  <w:szCs w:val="21"/>
                </w:rPr>
                <w:alias w:val="少数股东权益影响额（非经常性损益项目）"/>
                <w:tag w:val="_GBC_8a69f671338e469e91367f1fe2cfbbc1"/>
                <w:id w:val="-275413556"/>
                <w:lock w:val="sdtLocked"/>
              </w:sdtPr>
              <w:sdtContent>
                <w:tc>
                  <w:tcPr>
                    <w:tcW w:w="3017" w:type="dxa"/>
                    <w:vAlign w:val="center"/>
                  </w:tcPr>
                  <w:p w:rsidR="00C1640E" w:rsidRDefault="00C1640E" w:rsidP="00F755FB">
                    <w:pPr>
                      <w:jc w:val="right"/>
                      <w:rPr>
                        <w:szCs w:val="21"/>
                      </w:rPr>
                    </w:pPr>
                    <w:r>
                      <w:rPr>
                        <w:szCs w:val="21"/>
                      </w:rPr>
                      <w:t>-1,515,262.33</w:t>
                    </w:r>
                  </w:p>
                </w:tc>
              </w:sdtContent>
            </w:sdt>
          </w:tr>
          <w:tr w:rsidR="00C1640E" w:rsidRPr="0077315E" w:rsidTr="00F755FB">
            <w:tc>
              <w:tcPr>
                <w:tcW w:w="3017" w:type="dxa"/>
                <w:vAlign w:val="center"/>
              </w:tcPr>
              <w:p w:rsidR="00C1640E" w:rsidRDefault="00C1640E" w:rsidP="00F755FB">
                <w:pPr>
                  <w:jc w:val="center"/>
                  <w:rPr>
                    <w:szCs w:val="21"/>
                  </w:rPr>
                </w:pPr>
                <w:r>
                  <w:rPr>
                    <w:szCs w:val="21"/>
                  </w:rPr>
                  <w:t>合计</w:t>
                </w:r>
              </w:p>
            </w:tc>
            <w:sdt>
              <w:sdtPr>
                <w:rPr>
                  <w:szCs w:val="21"/>
                </w:rPr>
                <w:alias w:val="扣除的非经常性损益合计"/>
                <w:tag w:val="_GBC_8a8ff0312a8f4fa6af632338868cf281"/>
                <w:id w:val="702517669"/>
                <w:lock w:val="sdtLocked"/>
              </w:sdtPr>
              <w:sdtContent>
                <w:tc>
                  <w:tcPr>
                    <w:tcW w:w="3017" w:type="dxa"/>
                    <w:vAlign w:val="center"/>
                  </w:tcPr>
                  <w:p w:rsidR="00C1640E" w:rsidRDefault="00C1640E" w:rsidP="00F755FB">
                    <w:pPr>
                      <w:jc w:val="right"/>
                      <w:rPr>
                        <w:szCs w:val="21"/>
                      </w:rPr>
                    </w:pPr>
                    <w:r>
                      <w:rPr>
                        <w:szCs w:val="21"/>
                      </w:rPr>
                      <w:t>4,414,275.66</w:t>
                    </w:r>
                  </w:p>
                </w:tc>
              </w:sdtContent>
            </w:sdt>
            <w:sdt>
              <w:sdtPr>
                <w:rPr>
                  <w:szCs w:val="21"/>
                </w:rPr>
                <w:alias w:val="扣除的非经常性损益合计"/>
                <w:tag w:val="_GBC_c2f69f0e479f488fb64277e138921786"/>
                <w:id w:val="-809709283"/>
                <w:lock w:val="sdtLocked"/>
              </w:sdtPr>
              <w:sdtContent>
                <w:tc>
                  <w:tcPr>
                    <w:tcW w:w="3017" w:type="dxa"/>
                    <w:vAlign w:val="center"/>
                  </w:tcPr>
                  <w:p w:rsidR="00C1640E" w:rsidRDefault="00C1640E" w:rsidP="00F755FB">
                    <w:pPr>
                      <w:jc w:val="right"/>
                      <w:rPr>
                        <w:szCs w:val="21"/>
                      </w:rPr>
                    </w:pPr>
                    <w:r>
                      <w:rPr>
                        <w:szCs w:val="21"/>
                      </w:rPr>
                      <w:t>149,927,733.83</w:t>
                    </w:r>
                  </w:p>
                </w:tc>
              </w:sdtContent>
            </w:sdt>
          </w:tr>
        </w:tbl>
        <w:p w:rsidR="00C1640E" w:rsidRDefault="00C1640E"/>
        <w:p w:rsidR="00B159D8" w:rsidRPr="0077315E" w:rsidRDefault="001C42ED" w:rsidP="0077315E"/>
      </w:sdtContent>
    </w:sdt>
    <w:p w:rsidR="00B159D8" w:rsidRDefault="005D0AF6">
      <w:pPr>
        <w:pStyle w:val="2"/>
        <w:numPr>
          <w:ilvl w:val="0"/>
          <w:numId w:val="5"/>
        </w:numPr>
        <w:rPr>
          <w:b/>
        </w:rPr>
      </w:pPr>
      <w:r>
        <w:t>截止报告期末的股东总数、前十名股东、前十名流通股东（或无限售条件股东）持股情况表</w:t>
      </w:r>
    </w:p>
    <w:sdt>
      <w:sdtPr>
        <w:rPr>
          <w:bCs/>
          <w:color w:val="auto"/>
          <w:szCs w:val="21"/>
        </w:rPr>
        <w:tag w:val="_GBC_9ec3524c121741feaab394b2face2575"/>
        <w:id w:val="6985128"/>
        <w:lock w:val="sdtLocked"/>
        <w:placeholder>
          <w:docPart w:val="GBC22222222222222222222222222222"/>
        </w:placeholder>
      </w:sdtPr>
      <w:sdtEndPr>
        <w:rPr>
          <w:sz w:val="15"/>
          <w:szCs w:val="15"/>
        </w:rPr>
      </w:sdtEndPr>
      <w:sdtContent>
        <w:p w:rsidR="00B159D8" w:rsidRDefault="005D0AF6">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4f4a3a25f954c2f883f1f68b4b94986"/>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4674C7">
                <w:rPr>
                  <w:rFonts w:hint="eastAsia"/>
                  <w:bCs/>
                  <w:color w:val="auto"/>
                  <w:szCs w:val="21"/>
                </w:rPr>
                <w:t>股</w:t>
              </w:r>
            </w:sdtContent>
          </w:sdt>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993"/>
            <w:gridCol w:w="425"/>
            <w:gridCol w:w="850"/>
            <w:gridCol w:w="851"/>
            <w:gridCol w:w="142"/>
            <w:gridCol w:w="850"/>
            <w:gridCol w:w="851"/>
            <w:gridCol w:w="493"/>
            <w:gridCol w:w="1208"/>
          </w:tblGrid>
          <w:tr w:rsidR="00FB7A4D" w:rsidTr="00286C52">
            <w:trPr>
              <w:cantSplit/>
            </w:trPr>
            <w:tc>
              <w:tcPr>
                <w:tcW w:w="2376" w:type="dxa"/>
                <w:shd w:val="clear" w:color="auto" w:fill="auto"/>
                <w:vAlign w:val="center"/>
              </w:tcPr>
              <w:p w:rsidR="00FB7A4D" w:rsidRPr="008C6D65" w:rsidRDefault="00FB7A4D" w:rsidP="00E95DA4">
                <w:pPr>
                  <w:pStyle w:val="af2"/>
                  <w:jc w:val="center"/>
                  <w:rPr>
                    <w:rFonts w:asciiTheme="minorEastAsia" w:eastAsiaTheme="minorEastAsia" w:hAnsiTheme="minorEastAsia"/>
                    <w:sz w:val="18"/>
                    <w:szCs w:val="18"/>
                  </w:rPr>
                </w:pPr>
                <w:r w:rsidRPr="008C6D65">
                  <w:rPr>
                    <w:rFonts w:asciiTheme="minorEastAsia" w:eastAsiaTheme="minorEastAsia" w:hAnsiTheme="minorEastAsia" w:hint="eastAsia"/>
                    <w:sz w:val="18"/>
                    <w:szCs w:val="18"/>
                  </w:rPr>
                  <w:t>股东总数（户）</w:t>
                </w:r>
              </w:p>
            </w:tc>
            <w:sdt>
              <w:sdtPr>
                <w:rPr>
                  <w:rFonts w:asciiTheme="minorEastAsia" w:eastAsiaTheme="minorEastAsia" w:hAnsiTheme="minorEastAsia"/>
                  <w:sz w:val="18"/>
                  <w:szCs w:val="18"/>
                </w:rPr>
                <w:alias w:val="报告期末股东总数"/>
                <w:tag w:val="_GBC_cab98a4b41184192a133be8a3d478634"/>
                <w:id w:val="30775684"/>
                <w:lock w:val="sdtLocked"/>
              </w:sdtPr>
              <w:sdtContent>
                <w:tc>
                  <w:tcPr>
                    <w:tcW w:w="6663" w:type="dxa"/>
                    <w:gridSpan w:val="9"/>
                    <w:shd w:val="clear" w:color="auto" w:fill="auto"/>
                    <w:vAlign w:val="center"/>
                  </w:tcPr>
                  <w:p w:rsidR="00FB7A4D" w:rsidRPr="008C6D65" w:rsidRDefault="00FB7A4D" w:rsidP="00516DCF">
                    <w:pPr>
                      <w:pStyle w:val="af2"/>
                      <w:jc w:val="center"/>
                      <w:rPr>
                        <w:rFonts w:asciiTheme="minorEastAsia" w:eastAsiaTheme="minorEastAsia" w:hAnsiTheme="minorEastAsia"/>
                        <w:sz w:val="18"/>
                        <w:szCs w:val="18"/>
                      </w:rPr>
                    </w:pPr>
                    <w:r w:rsidRPr="008C6D65">
                      <w:rPr>
                        <w:rFonts w:asciiTheme="minorEastAsia" w:eastAsiaTheme="minorEastAsia" w:hAnsiTheme="minorEastAsia" w:hint="eastAsia"/>
                        <w:sz w:val="18"/>
                        <w:szCs w:val="18"/>
                      </w:rPr>
                      <w:t>355,192户（其中A股股东</w:t>
                    </w:r>
                    <w:r w:rsidRPr="008C6D65">
                      <w:rPr>
                        <w:rFonts w:asciiTheme="minorEastAsia" w:eastAsiaTheme="minorEastAsia" w:hAnsiTheme="minorEastAsia"/>
                        <w:sz w:val="18"/>
                        <w:szCs w:val="18"/>
                      </w:rPr>
                      <w:t>354,750</w:t>
                    </w:r>
                    <w:r w:rsidRPr="008C6D65">
                      <w:rPr>
                        <w:rFonts w:asciiTheme="minorEastAsia" w:eastAsiaTheme="minorEastAsia" w:hAnsiTheme="minorEastAsia" w:hint="eastAsia"/>
                        <w:sz w:val="18"/>
                        <w:szCs w:val="18"/>
                      </w:rPr>
                      <w:t>户，H股登记股东</w:t>
                    </w:r>
                    <w:r w:rsidRPr="008C6D65">
                      <w:rPr>
                        <w:rFonts w:asciiTheme="minorEastAsia" w:eastAsiaTheme="minorEastAsia" w:hAnsiTheme="minorEastAsia" w:cs="宋体" w:hint="eastAsia"/>
                        <w:sz w:val="18"/>
                        <w:szCs w:val="18"/>
                      </w:rPr>
                      <w:t>442户）</w:t>
                    </w:r>
                  </w:p>
                </w:tc>
              </w:sdtContent>
            </w:sdt>
          </w:tr>
          <w:tr w:rsidR="00FB7A4D" w:rsidTr="00E95DA4">
            <w:trPr>
              <w:cantSplit/>
            </w:trPr>
            <w:tc>
              <w:tcPr>
                <w:tcW w:w="9039" w:type="dxa"/>
                <w:gridSpan w:val="10"/>
                <w:shd w:val="clear" w:color="auto" w:fill="auto"/>
                <w:vAlign w:val="center"/>
              </w:tcPr>
              <w:p w:rsidR="00FB7A4D" w:rsidRPr="008C6D65" w:rsidRDefault="00FB7A4D" w:rsidP="00E95DA4">
                <w:pPr>
                  <w:pStyle w:val="af2"/>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前十名股东持股情况</w:t>
                </w:r>
              </w:p>
            </w:tc>
          </w:tr>
          <w:tr w:rsidR="00FB7A4D" w:rsidTr="00E95DA4">
            <w:trPr>
              <w:cantSplit/>
            </w:trPr>
            <w:tc>
              <w:tcPr>
                <w:tcW w:w="2376" w:type="dxa"/>
                <w:vMerge w:val="restart"/>
                <w:shd w:val="clear" w:color="auto" w:fill="auto"/>
                <w:vAlign w:val="center"/>
              </w:tcPr>
              <w:p w:rsidR="00FB7A4D" w:rsidRPr="008C6D65" w:rsidRDefault="00FB7A4D" w:rsidP="00E95DA4">
                <w:pPr>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股东名称</w:t>
                </w:r>
                <w:r w:rsidRPr="008C6D65">
                  <w:rPr>
                    <w:rFonts w:asciiTheme="minorEastAsia" w:eastAsiaTheme="minorEastAsia" w:hAnsiTheme="minorEastAsia" w:hint="eastAsia"/>
                    <w:sz w:val="18"/>
                    <w:szCs w:val="18"/>
                  </w:rPr>
                  <w:t>（全称）</w:t>
                </w:r>
              </w:p>
            </w:tc>
            <w:tc>
              <w:tcPr>
                <w:tcW w:w="1418" w:type="dxa"/>
                <w:gridSpan w:val="2"/>
                <w:vMerge w:val="restart"/>
                <w:shd w:val="clear" w:color="auto" w:fill="auto"/>
                <w:vAlign w:val="center"/>
              </w:tcPr>
              <w:p w:rsidR="00FB7A4D" w:rsidRPr="008C6D65" w:rsidRDefault="00FB7A4D" w:rsidP="00E95DA4">
                <w:pPr>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期末持股数量</w:t>
                </w:r>
              </w:p>
            </w:tc>
            <w:tc>
              <w:tcPr>
                <w:tcW w:w="850" w:type="dxa"/>
                <w:vMerge w:val="restart"/>
                <w:shd w:val="clear" w:color="auto" w:fill="auto"/>
                <w:vAlign w:val="center"/>
              </w:tcPr>
              <w:p w:rsidR="00FB7A4D" w:rsidRPr="008C6D65" w:rsidRDefault="00FB7A4D" w:rsidP="00E95DA4">
                <w:pPr>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比例(%)</w:t>
                </w:r>
              </w:p>
            </w:tc>
            <w:tc>
              <w:tcPr>
                <w:tcW w:w="993" w:type="dxa"/>
                <w:gridSpan w:val="2"/>
                <w:vMerge w:val="restart"/>
                <w:shd w:val="clear" w:color="auto" w:fill="auto"/>
                <w:vAlign w:val="center"/>
              </w:tcPr>
              <w:p w:rsidR="00FB7A4D" w:rsidRPr="008C6D65" w:rsidRDefault="00FB7A4D" w:rsidP="00E95DA4">
                <w:pPr>
                  <w:pStyle w:val="a6"/>
                  <w:rPr>
                    <w:rFonts w:asciiTheme="minorEastAsia" w:eastAsiaTheme="minorEastAsia" w:hAnsiTheme="minorEastAsia"/>
                    <w:bCs/>
                    <w:color w:val="00B050"/>
                    <w:sz w:val="18"/>
                    <w:szCs w:val="18"/>
                  </w:rPr>
                </w:pPr>
                <w:r w:rsidRPr="008C6D65">
                  <w:rPr>
                    <w:rFonts w:asciiTheme="minorEastAsia" w:eastAsiaTheme="minorEastAsia" w:hAnsiTheme="minorEastAsia"/>
                    <w:bCs/>
                    <w:sz w:val="18"/>
                    <w:szCs w:val="18"/>
                  </w:rPr>
                  <w:t>持有有限售条件股份数量</w:t>
                </w:r>
              </w:p>
            </w:tc>
            <w:tc>
              <w:tcPr>
                <w:tcW w:w="2194" w:type="dxa"/>
                <w:gridSpan w:val="3"/>
                <w:shd w:val="clear" w:color="auto" w:fill="auto"/>
                <w:vAlign w:val="center"/>
              </w:tcPr>
              <w:p w:rsidR="00FB7A4D" w:rsidRPr="008C6D65" w:rsidRDefault="00FB7A4D" w:rsidP="00E95DA4">
                <w:pPr>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质押或冻结情况</w:t>
                </w:r>
              </w:p>
            </w:tc>
            <w:tc>
              <w:tcPr>
                <w:tcW w:w="1208" w:type="dxa"/>
                <w:vMerge w:val="restart"/>
                <w:shd w:val="clear" w:color="auto" w:fill="auto"/>
                <w:vAlign w:val="center"/>
              </w:tcPr>
              <w:p w:rsidR="00FB7A4D" w:rsidRPr="008C6D65" w:rsidRDefault="00FB7A4D" w:rsidP="00E95DA4">
                <w:pPr>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股东性质</w:t>
                </w:r>
              </w:p>
            </w:tc>
          </w:tr>
          <w:tr w:rsidR="00FB7A4D" w:rsidTr="00E95DA4">
            <w:trPr>
              <w:cantSplit/>
            </w:trPr>
            <w:tc>
              <w:tcPr>
                <w:tcW w:w="2376" w:type="dxa"/>
                <w:vMerge/>
                <w:tcBorders>
                  <w:bottom w:val="single" w:sz="4" w:space="0" w:color="auto"/>
                </w:tcBorders>
                <w:shd w:val="clear" w:color="auto" w:fill="auto"/>
              </w:tcPr>
              <w:p w:rsidR="00FB7A4D" w:rsidRPr="008C6D65" w:rsidRDefault="00FB7A4D" w:rsidP="00F755FB">
                <w:pPr>
                  <w:jc w:val="center"/>
                  <w:rPr>
                    <w:rFonts w:asciiTheme="minorEastAsia" w:eastAsiaTheme="minorEastAsia" w:hAnsiTheme="minorEastAsia"/>
                    <w:sz w:val="18"/>
                    <w:szCs w:val="18"/>
                  </w:rPr>
                </w:pPr>
              </w:p>
            </w:tc>
            <w:tc>
              <w:tcPr>
                <w:tcW w:w="1418" w:type="dxa"/>
                <w:gridSpan w:val="2"/>
                <w:vMerge/>
                <w:tcBorders>
                  <w:bottom w:val="single" w:sz="4" w:space="0" w:color="auto"/>
                </w:tcBorders>
                <w:shd w:val="clear" w:color="auto" w:fill="auto"/>
              </w:tcPr>
              <w:p w:rsidR="00FB7A4D" w:rsidRPr="008C6D65" w:rsidRDefault="00FB7A4D" w:rsidP="00F755FB">
                <w:pPr>
                  <w:jc w:val="center"/>
                  <w:rPr>
                    <w:rFonts w:asciiTheme="minorEastAsia" w:eastAsiaTheme="minorEastAsia" w:hAnsiTheme="minorEastAsia"/>
                    <w:sz w:val="18"/>
                    <w:szCs w:val="18"/>
                  </w:rPr>
                </w:pPr>
              </w:p>
            </w:tc>
            <w:tc>
              <w:tcPr>
                <w:tcW w:w="850" w:type="dxa"/>
                <w:vMerge/>
                <w:tcBorders>
                  <w:bottom w:val="single" w:sz="4" w:space="0" w:color="auto"/>
                </w:tcBorders>
                <w:shd w:val="clear" w:color="auto" w:fill="auto"/>
              </w:tcPr>
              <w:p w:rsidR="00FB7A4D" w:rsidRPr="008C6D65" w:rsidRDefault="00FB7A4D" w:rsidP="00F755FB">
                <w:pPr>
                  <w:jc w:val="center"/>
                  <w:rPr>
                    <w:rFonts w:asciiTheme="minorEastAsia" w:eastAsiaTheme="minorEastAsia" w:hAnsiTheme="minorEastAsia"/>
                    <w:sz w:val="18"/>
                    <w:szCs w:val="18"/>
                  </w:rPr>
                </w:pPr>
              </w:p>
            </w:tc>
            <w:tc>
              <w:tcPr>
                <w:tcW w:w="993" w:type="dxa"/>
                <w:gridSpan w:val="2"/>
                <w:vMerge/>
                <w:tcBorders>
                  <w:bottom w:val="single" w:sz="4" w:space="0" w:color="auto"/>
                </w:tcBorders>
                <w:shd w:val="clear" w:color="auto" w:fill="auto"/>
              </w:tcPr>
              <w:p w:rsidR="00FB7A4D" w:rsidRPr="008C6D65" w:rsidRDefault="00FB7A4D" w:rsidP="00F755FB">
                <w:pPr>
                  <w:jc w:val="center"/>
                  <w:rPr>
                    <w:rFonts w:asciiTheme="minorEastAsia" w:eastAsiaTheme="minorEastAsia" w:hAnsiTheme="minorEastAsia"/>
                    <w:sz w:val="18"/>
                    <w:szCs w:val="18"/>
                  </w:rPr>
                </w:pPr>
              </w:p>
            </w:tc>
            <w:tc>
              <w:tcPr>
                <w:tcW w:w="850" w:type="dxa"/>
                <w:tcBorders>
                  <w:bottom w:val="single" w:sz="4" w:space="0" w:color="auto"/>
                </w:tcBorders>
                <w:shd w:val="clear" w:color="auto" w:fill="auto"/>
                <w:vAlign w:val="center"/>
              </w:tcPr>
              <w:p w:rsidR="00E95DA4" w:rsidRDefault="00FB7A4D" w:rsidP="00E95DA4">
                <w:pPr>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股份</w:t>
                </w:r>
              </w:p>
              <w:p w:rsidR="00FB7A4D" w:rsidRPr="008C6D65" w:rsidRDefault="00FB7A4D" w:rsidP="00E95DA4">
                <w:pPr>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状态</w:t>
                </w:r>
              </w:p>
            </w:tc>
            <w:tc>
              <w:tcPr>
                <w:tcW w:w="1344" w:type="dxa"/>
                <w:gridSpan w:val="2"/>
                <w:tcBorders>
                  <w:bottom w:val="single" w:sz="4" w:space="0" w:color="auto"/>
                </w:tcBorders>
                <w:shd w:val="clear" w:color="auto" w:fill="auto"/>
                <w:vAlign w:val="center"/>
              </w:tcPr>
              <w:p w:rsidR="00FB7A4D" w:rsidRPr="008C6D65" w:rsidRDefault="00FB7A4D" w:rsidP="00E95DA4">
                <w:pPr>
                  <w:jc w:val="center"/>
                  <w:rPr>
                    <w:rFonts w:asciiTheme="minorEastAsia" w:eastAsiaTheme="minorEastAsia" w:hAnsiTheme="minorEastAsia"/>
                    <w:sz w:val="18"/>
                    <w:szCs w:val="18"/>
                  </w:rPr>
                </w:pPr>
                <w:r w:rsidRPr="008C6D65">
                  <w:rPr>
                    <w:rFonts w:asciiTheme="minorEastAsia" w:eastAsiaTheme="minorEastAsia" w:hAnsiTheme="minorEastAsia"/>
                    <w:sz w:val="18"/>
                    <w:szCs w:val="18"/>
                  </w:rPr>
                  <w:t>数量</w:t>
                </w:r>
              </w:p>
            </w:tc>
            <w:tc>
              <w:tcPr>
                <w:tcW w:w="1208" w:type="dxa"/>
                <w:vMerge/>
                <w:shd w:val="clear" w:color="auto" w:fill="auto"/>
              </w:tcPr>
              <w:p w:rsidR="00FB7A4D" w:rsidRPr="008C6D65" w:rsidRDefault="00FB7A4D" w:rsidP="00F755FB">
                <w:pPr>
                  <w:jc w:val="center"/>
                  <w:rPr>
                    <w:rFonts w:asciiTheme="minorEastAsia" w:eastAsiaTheme="minorEastAsia" w:hAnsiTheme="minorEastAsia"/>
                    <w:sz w:val="18"/>
                    <w:szCs w:val="18"/>
                  </w:rPr>
                </w:pPr>
              </w:p>
            </w:tc>
          </w:tr>
          <w:sdt>
            <w:sdtPr>
              <w:rPr>
                <w:rFonts w:asciiTheme="minorEastAsia" w:eastAsiaTheme="minorEastAsia" w:hAnsiTheme="minorEastAsia"/>
                <w:sz w:val="18"/>
                <w:szCs w:val="18"/>
              </w:rPr>
              <w:alias w:val="前十名股东持股情况"/>
              <w:tag w:val="_GBC_2bba01cd4e33464891af4252940e4590"/>
              <w:id w:val="30775692"/>
              <w:lock w:val="sdtLocked"/>
            </w:sdtPr>
            <w:sdtEndPr>
              <w:rPr>
                <w:color w:val="FF9900"/>
              </w:rPr>
            </w:sdtEndPr>
            <w:sdtContent>
              <w:tr w:rsidR="00FB7A4D" w:rsidTr="00286C52">
                <w:trPr>
                  <w:cantSplit/>
                </w:trPr>
                <w:sdt>
                  <w:sdtPr>
                    <w:rPr>
                      <w:rFonts w:asciiTheme="minorEastAsia" w:eastAsiaTheme="minorEastAsia" w:hAnsiTheme="minorEastAsia"/>
                      <w:sz w:val="18"/>
                      <w:szCs w:val="18"/>
                    </w:rPr>
                    <w:alias w:val="前十名股东名称"/>
                    <w:tag w:val="_GBC_d6be3f4d32b045e38d9a63a5f5c69ec2"/>
                    <w:id w:val="30775685"/>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香港中央结算（代理人）有限公司</w:t>
                        </w:r>
                      </w:p>
                    </w:tc>
                  </w:sdtContent>
                </w:sdt>
                <w:sdt>
                  <w:sdtPr>
                    <w:rPr>
                      <w:rFonts w:asciiTheme="minorEastAsia" w:eastAsiaTheme="minorEastAsia" w:hAnsiTheme="minorEastAsia"/>
                      <w:sz w:val="18"/>
                      <w:szCs w:val="18"/>
                    </w:rPr>
                    <w:alias w:val="股东持有股份数量"/>
                    <w:tag w:val="_GBC_7f2f68b8d3bf4d95b18f4035f3d0d13c"/>
                    <w:id w:val="30775686"/>
                    <w:lock w:val="sdtLocked"/>
                  </w:sdtPr>
                  <w:sdtContent>
                    <w:tc>
                      <w:tcPr>
                        <w:tcW w:w="1418" w:type="dxa"/>
                        <w:gridSpan w:val="2"/>
                        <w:shd w:val="clear" w:color="auto" w:fill="auto"/>
                        <w:vAlign w:val="center"/>
                      </w:tcPr>
                      <w:p w:rsidR="00FB7A4D" w:rsidRPr="008C6D65" w:rsidRDefault="00FB7A4D" w:rsidP="00B24129">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3,409,178,403</w:t>
                        </w:r>
                      </w:p>
                    </w:tc>
                  </w:sdtContent>
                </w:sdt>
                <w:sdt>
                  <w:sdtPr>
                    <w:rPr>
                      <w:rFonts w:asciiTheme="minorEastAsia" w:eastAsiaTheme="minorEastAsia" w:hAnsiTheme="minorEastAsia"/>
                      <w:sz w:val="18"/>
                      <w:szCs w:val="18"/>
                    </w:rPr>
                    <w:alias w:val="前十名股东持股比例"/>
                    <w:tag w:val="_GBC_a0e434fccfa44f95b9ba94b6b997bff9"/>
                    <w:id w:val="30775687"/>
                    <w:lock w:val="sdtLocked"/>
                  </w:sdtPr>
                  <w:sdtContent>
                    <w:tc>
                      <w:tcPr>
                        <w:tcW w:w="850" w:type="dxa"/>
                        <w:shd w:val="clear" w:color="auto" w:fill="auto"/>
                        <w:vAlign w:val="center"/>
                      </w:tcPr>
                      <w:p w:rsidR="00FB7A4D" w:rsidRPr="008C6D65" w:rsidRDefault="00FB7A4D" w:rsidP="00B24129">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29.64%</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688"/>
                    <w:lock w:val="sdtLocked"/>
                  </w:sdtPr>
                  <w:sdtContent>
                    <w:tc>
                      <w:tcPr>
                        <w:tcW w:w="993" w:type="dxa"/>
                        <w:gridSpan w:val="2"/>
                        <w:shd w:val="clear" w:color="auto" w:fill="auto"/>
                        <w:vAlign w:val="center"/>
                      </w:tcPr>
                      <w:p w:rsidR="00FB7A4D" w:rsidRPr="008C6D65" w:rsidRDefault="00FB7A4D" w:rsidP="00B24129">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68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286C52">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690"/>
                    <w:lock w:val="sdtLocked"/>
                    <w:showingPlcHdr/>
                  </w:sdtPr>
                  <w:sdtContent>
                    <w:tc>
                      <w:tcPr>
                        <w:tcW w:w="1344" w:type="dxa"/>
                        <w:gridSpan w:val="2"/>
                        <w:shd w:val="clear" w:color="auto" w:fill="auto"/>
                        <w:vAlign w:val="center"/>
                      </w:tcPr>
                      <w:p w:rsidR="00FB7A4D" w:rsidRPr="008C6D65" w:rsidRDefault="00FB7A4D" w:rsidP="00286C52">
                        <w:pPr>
                          <w:jc w:val="center"/>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6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vAlign w:val="center"/>
                      </w:tcPr>
                      <w:p w:rsidR="00FB7A4D" w:rsidRPr="008C6D65" w:rsidRDefault="00FB7A4D" w:rsidP="00286C52">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境外法人</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00"/>
              <w:lock w:val="sdtLocked"/>
            </w:sdtPr>
            <w:sdtEndPr>
              <w:rPr>
                <w:color w:val="FF9900"/>
              </w:rPr>
            </w:sdtEndPr>
            <w:sdtContent>
              <w:tr w:rsidR="00FB7A4D" w:rsidTr="008C6D65">
                <w:trPr>
                  <w:cantSplit/>
                </w:trPr>
                <w:sdt>
                  <w:sdtPr>
                    <w:rPr>
                      <w:rFonts w:asciiTheme="minorEastAsia" w:eastAsiaTheme="minorEastAsia" w:hAnsiTheme="minorEastAsia"/>
                      <w:sz w:val="18"/>
                      <w:szCs w:val="18"/>
                    </w:rPr>
                    <w:alias w:val="前十名股东名称"/>
                    <w:tag w:val="_GBC_d6be3f4d32b045e38d9a63a5f5c69ec2"/>
                    <w:id w:val="30775693"/>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光明食品（集团）有限公司</w:t>
                        </w:r>
                      </w:p>
                    </w:tc>
                  </w:sdtContent>
                </w:sdt>
                <w:sdt>
                  <w:sdtPr>
                    <w:rPr>
                      <w:rFonts w:asciiTheme="minorEastAsia" w:eastAsiaTheme="minorEastAsia" w:hAnsiTheme="minorEastAsia"/>
                      <w:sz w:val="18"/>
                      <w:szCs w:val="18"/>
                    </w:rPr>
                    <w:alias w:val="股东持有股份数量"/>
                    <w:tag w:val="_GBC_7f2f68b8d3bf4d95b18f4035f3d0d13c"/>
                    <w:id w:val="30775694"/>
                    <w:lock w:val="sdtLocked"/>
                  </w:sdtPr>
                  <w:sdtContent>
                    <w:tc>
                      <w:tcPr>
                        <w:tcW w:w="1418"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402,150,000</w:t>
                        </w:r>
                      </w:p>
                    </w:tc>
                  </w:sdtContent>
                </w:sdt>
                <w:sdt>
                  <w:sdtPr>
                    <w:rPr>
                      <w:rFonts w:asciiTheme="minorEastAsia" w:eastAsiaTheme="minorEastAsia" w:hAnsiTheme="minorEastAsia"/>
                      <w:sz w:val="18"/>
                      <w:szCs w:val="18"/>
                    </w:rPr>
                    <w:alias w:val="前十名股东持股比例"/>
                    <w:tag w:val="_GBC_a0e434fccfa44f95b9ba94b6b997bff9"/>
                    <w:id w:val="30775695"/>
                    <w:lock w:val="sdtLocked"/>
                  </w:sdtPr>
                  <w:sdtContent>
                    <w:tc>
                      <w:tcPr>
                        <w:tcW w:w="850" w:type="dxa"/>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3.50%</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696"/>
                    <w:lock w:val="sdtLocked"/>
                  </w:sdtPr>
                  <w:sdtContent>
                    <w:tc>
                      <w:tcPr>
                        <w:tcW w:w="993"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69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质押</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698"/>
                    <w:lock w:val="sdtLocked"/>
                  </w:sdtPr>
                  <w:sdtContent>
                    <w:tc>
                      <w:tcPr>
                        <w:tcW w:w="1344" w:type="dxa"/>
                        <w:gridSpan w:val="2"/>
                        <w:shd w:val="clear" w:color="auto" w:fill="auto"/>
                      </w:tcPr>
                      <w:p w:rsidR="00FB7A4D" w:rsidRPr="008C6D65" w:rsidRDefault="00FB7A4D" w:rsidP="00F755FB">
                        <w:pPr>
                          <w:jc w:val="right"/>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210,000,000</w:t>
                        </w:r>
                      </w:p>
                    </w:tc>
                  </w:sdtContent>
                </w:sdt>
                <w:sdt>
                  <w:sdtPr>
                    <w:rPr>
                      <w:rFonts w:asciiTheme="minorEastAsia" w:eastAsiaTheme="minorEastAsia" w:hAnsiTheme="minorEastAsia"/>
                      <w:sz w:val="18"/>
                      <w:szCs w:val="18"/>
                    </w:rPr>
                    <w:alias w:val="前十名股东的股东性质"/>
                    <w:tag w:val="_GBC_513f9a30f6c346d1a4d7f63987735622"/>
                    <w:id w:val="3077569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国有法人</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08"/>
              <w:lock w:val="sdtLocked"/>
            </w:sdtPr>
            <w:sdtEndPr>
              <w:rPr>
                <w:color w:val="FF9900"/>
              </w:rPr>
            </w:sdtEndPr>
            <w:sdtContent>
              <w:tr w:rsidR="00FB7A4D" w:rsidTr="008C6D65">
                <w:trPr>
                  <w:cantSplit/>
                </w:trPr>
                <w:sdt>
                  <w:sdtPr>
                    <w:rPr>
                      <w:rFonts w:asciiTheme="minorEastAsia" w:eastAsiaTheme="minorEastAsia" w:hAnsiTheme="minorEastAsia"/>
                      <w:sz w:val="18"/>
                      <w:szCs w:val="18"/>
                    </w:rPr>
                    <w:alias w:val="前十名股东名称"/>
                    <w:tag w:val="_GBC_d6be3f4d32b045e38d9a63a5f5c69ec2"/>
                    <w:id w:val="30775701"/>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上海海烟投资管理有限公司</w:t>
                        </w:r>
                      </w:p>
                    </w:tc>
                  </w:sdtContent>
                </w:sdt>
                <w:sdt>
                  <w:sdtPr>
                    <w:rPr>
                      <w:rFonts w:asciiTheme="minorEastAsia" w:eastAsiaTheme="minorEastAsia" w:hAnsiTheme="minorEastAsia"/>
                      <w:sz w:val="18"/>
                      <w:szCs w:val="18"/>
                    </w:rPr>
                    <w:alias w:val="股东持有股份数量"/>
                    <w:tag w:val="_GBC_7f2f68b8d3bf4d95b18f4035f3d0d13c"/>
                    <w:id w:val="30775702"/>
                    <w:lock w:val="sdtLocked"/>
                  </w:sdtPr>
                  <w:sdtContent>
                    <w:tc>
                      <w:tcPr>
                        <w:tcW w:w="1418"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400,709,623</w:t>
                        </w:r>
                      </w:p>
                    </w:tc>
                  </w:sdtContent>
                </w:sdt>
                <w:sdt>
                  <w:sdtPr>
                    <w:rPr>
                      <w:rFonts w:asciiTheme="minorEastAsia" w:eastAsiaTheme="minorEastAsia" w:hAnsiTheme="minorEastAsia"/>
                      <w:sz w:val="18"/>
                      <w:szCs w:val="18"/>
                    </w:rPr>
                    <w:alias w:val="前十名股东持股比例"/>
                    <w:tag w:val="_GBC_a0e434fccfa44f95b9ba94b6b997bff9"/>
                    <w:id w:val="30775703"/>
                    <w:lock w:val="sdtLocked"/>
                  </w:sdtPr>
                  <w:sdtContent>
                    <w:tc>
                      <w:tcPr>
                        <w:tcW w:w="850" w:type="dxa"/>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3.48%</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704"/>
                    <w:lock w:val="sdtLocked"/>
                  </w:sdtPr>
                  <w:sdtContent>
                    <w:tc>
                      <w:tcPr>
                        <w:tcW w:w="993"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70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F755FB">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706"/>
                    <w:lock w:val="sdtLocked"/>
                    <w:showingPlcHdr/>
                  </w:sdtPr>
                  <w:sdtContent>
                    <w:tc>
                      <w:tcPr>
                        <w:tcW w:w="1344" w:type="dxa"/>
                        <w:gridSpan w:val="2"/>
                        <w:shd w:val="clear" w:color="auto" w:fill="auto"/>
                      </w:tcPr>
                      <w:p w:rsidR="00FB7A4D" w:rsidRPr="008C6D65" w:rsidRDefault="00FB7A4D" w:rsidP="00F755FB">
                        <w:pPr>
                          <w:jc w:val="right"/>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70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国有法人</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16"/>
              <w:lock w:val="sdtLocked"/>
            </w:sdtPr>
            <w:sdtEndPr>
              <w:rPr>
                <w:color w:val="FF9900"/>
              </w:rPr>
            </w:sdtEndPr>
            <w:sdtContent>
              <w:tr w:rsidR="00FB7A4D" w:rsidTr="008C6D65">
                <w:trPr>
                  <w:cantSplit/>
                </w:trPr>
                <w:sdt>
                  <w:sdtPr>
                    <w:rPr>
                      <w:rFonts w:asciiTheme="minorEastAsia" w:eastAsiaTheme="minorEastAsia" w:hAnsiTheme="minorEastAsia"/>
                      <w:sz w:val="18"/>
                      <w:szCs w:val="18"/>
                    </w:rPr>
                    <w:alias w:val="前十名股东名称"/>
                    <w:tag w:val="_GBC_d6be3f4d32b045e38d9a63a5f5c69ec2"/>
                    <w:id w:val="30775709"/>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上海电气（集团）总公司</w:t>
                        </w:r>
                      </w:p>
                    </w:tc>
                  </w:sdtContent>
                </w:sdt>
                <w:sdt>
                  <w:sdtPr>
                    <w:rPr>
                      <w:rFonts w:asciiTheme="minorEastAsia" w:eastAsiaTheme="minorEastAsia" w:hAnsiTheme="minorEastAsia"/>
                      <w:sz w:val="18"/>
                      <w:szCs w:val="18"/>
                    </w:rPr>
                    <w:alias w:val="股东持有股份数量"/>
                    <w:tag w:val="_GBC_7f2f68b8d3bf4d95b18f4035f3d0d13c"/>
                    <w:id w:val="30775710"/>
                    <w:lock w:val="sdtLocked"/>
                  </w:sdtPr>
                  <w:sdtContent>
                    <w:tc>
                      <w:tcPr>
                        <w:tcW w:w="1418"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344,535,136</w:t>
                        </w:r>
                      </w:p>
                    </w:tc>
                  </w:sdtContent>
                </w:sdt>
                <w:sdt>
                  <w:sdtPr>
                    <w:rPr>
                      <w:rFonts w:asciiTheme="minorEastAsia" w:eastAsiaTheme="minorEastAsia" w:hAnsiTheme="minorEastAsia"/>
                      <w:sz w:val="18"/>
                      <w:szCs w:val="18"/>
                    </w:rPr>
                    <w:alias w:val="前十名股东持股比例"/>
                    <w:tag w:val="_GBC_a0e434fccfa44f95b9ba94b6b997bff9"/>
                    <w:id w:val="30775711"/>
                    <w:lock w:val="sdtLocked"/>
                  </w:sdtPr>
                  <w:sdtContent>
                    <w:tc>
                      <w:tcPr>
                        <w:tcW w:w="850" w:type="dxa"/>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3.00%</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712"/>
                    <w:lock w:val="sdtLocked"/>
                  </w:sdtPr>
                  <w:sdtContent>
                    <w:tc>
                      <w:tcPr>
                        <w:tcW w:w="993"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71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F755FB">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714"/>
                    <w:lock w:val="sdtLocked"/>
                    <w:showingPlcHdr/>
                  </w:sdtPr>
                  <w:sdtContent>
                    <w:tc>
                      <w:tcPr>
                        <w:tcW w:w="1344" w:type="dxa"/>
                        <w:gridSpan w:val="2"/>
                        <w:shd w:val="clear" w:color="auto" w:fill="auto"/>
                      </w:tcPr>
                      <w:p w:rsidR="00FB7A4D" w:rsidRPr="008C6D65" w:rsidRDefault="00FB7A4D" w:rsidP="00F755FB">
                        <w:pPr>
                          <w:jc w:val="right"/>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71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国家</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24"/>
              <w:lock w:val="sdtLocked"/>
            </w:sdtPr>
            <w:sdtEndPr>
              <w:rPr>
                <w:color w:val="FF9900"/>
              </w:rPr>
            </w:sdtEndPr>
            <w:sdtContent>
              <w:tr w:rsidR="00FB7A4D" w:rsidTr="008C6D65">
                <w:trPr>
                  <w:cantSplit/>
                </w:trPr>
                <w:sdt>
                  <w:sdtPr>
                    <w:rPr>
                      <w:rFonts w:asciiTheme="minorEastAsia" w:eastAsiaTheme="minorEastAsia" w:hAnsiTheme="minorEastAsia"/>
                      <w:sz w:val="18"/>
                      <w:szCs w:val="18"/>
                    </w:rPr>
                    <w:alias w:val="前十名股东名称"/>
                    <w:tag w:val="_GBC_d6be3f4d32b045e38d9a63a5f5c69ec2"/>
                    <w:id w:val="30775717"/>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中国证券金融股份有限公司</w:t>
                        </w:r>
                      </w:p>
                    </w:tc>
                  </w:sdtContent>
                </w:sdt>
                <w:sdt>
                  <w:sdtPr>
                    <w:rPr>
                      <w:rFonts w:asciiTheme="minorEastAsia" w:eastAsiaTheme="minorEastAsia" w:hAnsiTheme="minorEastAsia"/>
                      <w:sz w:val="18"/>
                      <w:szCs w:val="18"/>
                    </w:rPr>
                    <w:alias w:val="股东持有股份数量"/>
                    <w:tag w:val="_GBC_7f2f68b8d3bf4d95b18f4035f3d0d13c"/>
                    <w:id w:val="30775718"/>
                    <w:lock w:val="sdtLocked"/>
                  </w:sdtPr>
                  <w:sdtContent>
                    <w:tc>
                      <w:tcPr>
                        <w:tcW w:w="1418"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343,903,051</w:t>
                        </w:r>
                      </w:p>
                    </w:tc>
                  </w:sdtContent>
                </w:sdt>
                <w:sdt>
                  <w:sdtPr>
                    <w:rPr>
                      <w:rFonts w:asciiTheme="minorEastAsia" w:eastAsiaTheme="minorEastAsia" w:hAnsiTheme="minorEastAsia"/>
                      <w:sz w:val="18"/>
                      <w:szCs w:val="18"/>
                    </w:rPr>
                    <w:alias w:val="前十名股东持股比例"/>
                    <w:tag w:val="_GBC_a0e434fccfa44f95b9ba94b6b997bff9"/>
                    <w:id w:val="30775719"/>
                    <w:lock w:val="sdtLocked"/>
                  </w:sdtPr>
                  <w:sdtContent>
                    <w:tc>
                      <w:tcPr>
                        <w:tcW w:w="850" w:type="dxa"/>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2.99%</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720"/>
                    <w:lock w:val="sdtLocked"/>
                  </w:sdtPr>
                  <w:sdtContent>
                    <w:tc>
                      <w:tcPr>
                        <w:tcW w:w="993"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72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F755FB">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722"/>
                    <w:lock w:val="sdtLocked"/>
                    <w:showingPlcHdr/>
                  </w:sdtPr>
                  <w:sdtContent>
                    <w:tc>
                      <w:tcPr>
                        <w:tcW w:w="1344" w:type="dxa"/>
                        <w:gridSpan w:val="2"/>
                        <w:shd w:val="clear" w:color="auto" w:fill="auto"/>
                      </w:tcPr>
                      <w:p w:rsidR="00FB7A4D" w:rsidRPr="008C6D65" w:rsidRDefault="00FB7A4D" w:rsidP="00F755FB">
                        <w:pPr>
                          <w:jc w:val="right"/>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72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其他</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32"/>
              <w:lock w:val="sdtLocked"/>
            </w:sdtPr>
            <w:sdtEndPr>
              <w:rPr>
                <w:color w:val="FF9900"/>
              </w:rPr>
            </w:sdtEndPr>
            <w:sdtContent>
              <w:tr w:rsidR="00FB7A4D" w:rsidTr="008C6D65">
                <w:trPr>
                  <w:cantSplit/>
                </w:trPr>
                <w:sdt>
                  <w:sdtPr>
                    <w:rPr>
                      <w:rFonts w:asciiTheme="minorEastAsia" w:eastAsiaTheme="minorEastAsia" w:hAnsiTheme="minorEastAsia"/>
                      <w:sz w:val="18"/>
                      <w:szCs w:val="18"/>
                    </w:rPr>
                    <w:alias w:val="前十名股东名称"/>
                    <w:tag w:val="_GBC_d6be3f4d32b045e38d9a63a5f5c69ec2"/>
                    <w:id w:val="30775725"/>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申能(集团)有限公司</w:t>
                        </w:r>
                      </w:p>
                    </w:tc>
                  </w:sdtContent>
                </w:sdt>
                <w:sdt>
                  <w:sdtPr>
                    <w:rPr>
                      <w:rFonts w:asciiTheme="minorEastAsia" w:eastAsiaTheme="minorEastAsia" w:hAnsiTheme="minorEastAsia"/>
                      <w:sz w:val="18"/>
                      <w:szCs w:val="18"/>
                    </w:rPr>
                    <w:alias w:val="股东持有股份数量"/>
                    <w:tag w:val="_GBC_7f2f68b8d3bf4d95b18f4035f3d0d13c"/>
                    <w:id w:val="30775726"/>
                    <w:lock w:val="sdtLocked"/>
                  </w:sdtPr>
                  <w:sdtContent>
                    <w:tc>
                      <w:tcPr>
                        <w:tcW w:w="1418"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322,162,086</w:t>
                        </w:r>
                      </w:p>
                    </w:tc>
                  </w:sdtContent>
                </w:sdt>
                <w:sdt>
                  <w:sdtPr>
                    <w:rPr>
                      <w:rFonts w:asciiTheme="minorEastAsia" w:eastAsiaTheme="minorEastAsia" w:hAnsiTheme="minorEastAsia"/>
                      <w:sz w:val="18"/>
                      <w:szCs w:val="18"/>
                    </w:rPr>
                    <w:alias w:val="前十名股东持股比例"/>
                    <w:tag w:val="_GBC_a0e434fccfa44f95b9ba94b6b997bff9"/>
                    <w:id w:val="30775727"/>
                    <w:lock w:val="sdtLocked"/>
                  </w:sdtPr>
                  <w:sdtContent>
                    <w:tc>
                      <w:tcPr>
                        <w:tcW w:w="850" w:type="dxa"/>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2.80%</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728"/>
                    <w:lock w:val="sdtLocked"/>
                  </w:sdtPr>
                  <w:sdtContent>
                    <w:tc>
                      <w:tcPr>
                        <w:tcW w:w="993"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72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F755FB">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730"/>
                    <w:lock w:val="sdtLocked"/>
                    <w:showingPlcHdr/>
                  </w:sdtPr>
                  <w:sdtContent>
                    <w:tc>
                      <w:tcPr>
                        <w:tcW w:w="1344" w:type="dxa"/>
                        <w:gridSpan w:val="2"/>
                        <w:shd w:val="clear" w:color="auto" w:fill="auto"/>
                      </w:tcPr>
                      <w:p w:rsidR="00FB7A4D" w:rsidRPr="008C6D65" w:rsidRDefault="00FB7A4D" w:rsidP="00F755FB">
                        <w:pPr>
                          <w:jc w:val="right"/>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73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国有法人</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40"/>
              <w:lock w:val="sdtLocked"/>
            </w:sdtPr>
            <w:sdtEndPr>
              <w:rPr>
                <w:color w:val="FF9900"/>
              </w:rPr>
            </w:sdtEndPr>
            <w:sdtContent>
              <w:tr w:rsidR="00FB7A4D" w:rsidTr="008C6D65">
                <w:trPr>
                  <w:cantSplit/>
                </w:trPr>
                <w:sdt>
                  <w:sdtPr>
                    <w:rPr>
                      <w:rFonts w:asciiTheme="minorEastAsia" w:eastAsiaTheme="minorEastAsia" w:hAnsiTheme="minorEastAsia"/>
                      <w:sz w:val="18"/>
                      <w:szCs w:val="18"/>
                    </w:rPr>
                    <w:alias w:val="前十名股东名称"/>
                    <w:tag w:val="_GBC_d6be3f4d32b045e38d9a63a5f5c69ec2"/>
                    <w:id w:val="30775733"/>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上海久事公司</w:t>
                        </w:r>
                      </w:p>
                    </w:tc>
                  </w:sdtContent>
                </w:sdt>
                <w:sdt>
                  <w:sdtPr>
                    <w:rPr>
                      <w:rFonts w:asciiTheme="minorEastAsia" w:eastAsiaTheme="minorEastAsia" w:hAnsiTheme="minorEastAsia"/>
                      <w:sz w:val="18"/>
                      <w:szCs w:val="18"/>
                    </w:rPr>
                    <w:alias w:val="股东持有股份数量"/>
                    <w:tag w:val="_GBC_7f2f68b8d3bf4d95b18f4035f3d0d13c"/>
                    <w:id w:val="30775734"/>
                    <w:lock w:val="sdtLocked"/>
                  </w:sdtPr>
                  <w:sdtContent>
                    <w:tc>
                      <w:tcPr>
                        <w:tcW w:w="1418"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235,247,280</w:t>
                        </w:r>
                      </w:p>
                    </w:tc>
                  </w:sdtContent>
                </w:sdt>
                <w:sdt>
                  <w:sdtPr>
                    <w:rPr>
                      <w:rFonts w:asciiTheme="minorEastAsia" w:eastAsiaTheme="minorEastAsia" w:hAnsiTheme="minorEastAsia"/>
                      <w:sz w:val="18"/>
                      <w:szCs w:val="18"/>
                    </w:rPr>
                    <w:alias w:val="前十名股东持股比例"/>
                    <w:tag w:val="_GBC_a0e434fccfa44f95b9ba94b6b997bff9"/>
                    <w:id w:val="30775735"/>
                    <w:lock w:val="sdtLocked"/>
                  </w:sdtPr>
                  <w:sdtContent>
                    <w:tc>
                      <w:tcPr>
                        <w:tcW w:w="850" w:type="dxa"/>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2.05%</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736"/>
                    <w:lock w:val="sdtLocked"/>
                  </w:sdtPr>
                  <w:sdtContent>
                    <w:tc>
                      <w:tcPr>
                        <w:tcW w:w="993"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73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F755FB">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738"/>
                    <w:lock w:val="sdtLocked"/>
                    <w:showingPlcHdr/>
                  </w:sdtPr>
                  <w:sdtContent>
                    <w:tc>
                      <w:tcPr>
                        <w:tcW w:w="1344" w:type="dxa"/>
                        <w:gridSpan w:val="2"/>
                        <w:shd w:val="clear" w:color="auto" w:fill="auto"/>
                      </w:tcPr>
                      <w:p w:rsidR="00FB7A4D" w:rsidRPr="008C6D65" w:rsidRDefault="00FB7A4D" w:rsidP="00F755FB">
                        <w:pPr>
                          <w:jc w:val="right"/>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7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国有法人</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48"/>
              <w:lock w:val="sdtLocked"/>
            </w:sdtPr>
            <w:sdtEndPr>
              <w:rPr>
                <w:color w:val="FF9900"/>
              </w:rPr>
            </w:sdtEndPr>
            <w:sdtContent>
              <w:tr w:rsidR="00FB7A4D" w:rsidTr="00E95DA4">
                <w:trPr>
                  <w:cantSplit/>
                </w:trPr>
                <w:sdt>
                  <w:sdtPr>
                    <w:rPr>
                      <w:rFonts w:asciiTheme="minorEastAsia" w:eastAsiaTheme="minorEastAsia" w:hAnsiTheme="minorEastAsia"/>
                      <w:sz w:val="18"/>
                      <w:szCs w:val="18"/>
                    </w:rPr>
                    <w:alias w:val="前十名股东名称"/>
                    <w:tag w:val="_GBC_d6be3f4d32b045e38d9a63a5f5c69ec2"/>
                    <w:id w:val="30775741"/>
                    <w:lock w:val="sdtLocked"/>
                  </w:sdtPr>
                  <w:sdtContent>
                    <w:tc>
                      <w:tcPr>
                        <w:tcW w:w="2376" w:type="dxa"/>
                        <w:shd w:val="clear" w:color="auto" w:fill="auto"/>
                        <w:vAlign w:val="center"/>
                      </w:tcPr>
                      <w:p w:rsidR="00FB7A4D" w:rsidRPr="008C6D65" w:rsidRDefault="00FB7A4D" w:rsidP="00E95DA4">
                        <w:pPr>
                          <w:jc w:val="both"/>
                          <w:rPr>
                            <w:rFonts w:asciiTheme="minorEastAsia" w:eastAsiaTheme="minorEastAsia" w:hAnsiTheme="minorEastAsia"/>
                            <w:sz w:val="18"/>
                            <w:szCs w:val="18"/>
                          </w:rPr>
                        </w:pPr>
                        <w:r w:rsidRPr="008C6D65">
                          <w:rPr>
                            <w:rFonts w:asciiTheme="minorEastAsia" w:eastAsiaTheme="minorEastAsia" w:hAnsiTheme="minorEastAsia"/>
                            <w:sz w:val="18"/>
                            <w:szCs w:val="18"/>
                          </w:rPr>
                          <w:t>上海百联集团股份有限公司</w:t>
                        </w:r>
                      </w:p>
                    </w:tc>
                  </w:sdtContent>
                </w:sdt>
                <w:sdt>
                  <w:sdtPr>
                    <w:rPr>
                      <w:rFonts w:asciiTheme="minorEastAsia" w:eastAsiaTheme="minorEastAsia" w:hAnsiTheme="minorEastAsia"/>
                      <w:sz w:val="18"/>
                      <w:szCs w:val="18"/>
                    </w:rPr>
                    <w:alias w:val="股东持有股份数量"/>
                    <w:tag w:val="_GBC_7f2f68b8d3bf4d95b18f4035f3d0d13c"/>
                    <w:id w:val="30775742"/>
                    <w:lock w:val="sdtLocked"/>
                  </w:sdtPr>
                  <w:sdtContent>
                    <w:tc>
                      <w:tcPr>
                        <w:tcW w:w="1418" w:type="dxa"/>
                        <w:gridSpan w:val="2"/>
                        <w:shd w:val="clear" w:color="auto" w:fill="auto"/>
                        <w:vAlign w:val="center"/>
                      </w:tcPr>
                      <w:p w:rsidR="00FB7A4D" w:rsidRPr="008C6D65" w:rsidRDefault="00FB7A4D" w:rsidP="00E95DA4">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214,471,652</w:t>
                        </w:r>
                      </w:p>
                    </w:tc>
                  </w:sdtContent>
                </w:sdt>
                <w:sdt>
                  <w:sdtPr>
                    <w:rPr>
                      <w:rFonts w:asciiTheme="minorEastAsia" w:eastAsiaTheme="minorEastAsia" w:hAnsiTheme="minorEastAsia"/>
                      <w:sz w:val="18"/>
                      <w:szCs w:val="18"/>
                    </w:rPr>
                    <w:alias w:val="前十名股东持股比例"/>
                    <w:tag w:val="_GBC_a0e434fccfa44f95b9ba94b6b997bff9"/>
                    <w:id w:val="30775743"/>
                    <w:lock w:val="sdtLocked"/>
                  </w:sdtPr>
                  <w:sdtContent>
                    <w:tc>
                      <w:tcPr>
                        <w:tcW w:w="850" w:type="dxa"/>
                        <w:shd w:val="clear" w:color="auto" w:fill="auto"/>
                        <w:vAlign w:val="center"/>
                      </w:tcPr>
                      <w:p w:rsidR="00FB7A4D" w:rsidRPr="008C6D65" w:rsidRDefault="00FB7A4D" w:rsidP="00E95DA4">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1.86%</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744"/>
                    <w:lock w:val="sdtLocked"/>
                  </w:sdtPr>
                  <w:sdtContent>
                    <w:tc>
                      <w:tcPr>
                        <w:tcW w:w="993" w:type="dxa"/>
                        <w:gridSpan w:val="2"/>
                        <w:shd w:val="clear" w:color="auto" w:fill="auto"/>
                        <w:vAlign w:val="center"/>
                      </w:tcPr>
                      <w:p w:rsidR="00FB7A4D" w:rsidRPr="008C6D65" w:rsidRDefault="00FB7A4D" w:rsidP="00E95DA4">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74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CF1C0B">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746"/>
                    <w:lock w:val="sdtLocked"/>
                    <w:showingPlcHdr/>
                  </w:sdtPr>
                  <w:sdtContent>
                    <w:tc>
                      <w:tcPr>
                        <w:tcW w:w="1344" w:type="dxa"/>
                        <w:gridSpan w:val="2"/>
                        <w:shd w:val="clear" w:color="auto" w:fill="auto"/>
                        <w:vAlign w:val="center"/>
                      </w:tcPr>
                      <w:p w:rsidR="00FB7A4D" w:rsidRPr="008C6D65" w:rsidRDefault="00FB7A4D" w:rsidP="00E95DA4">
                        <w:pPr>
                          <w:jc w:val="both"/>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74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vAlign w:val="center"/>
                      </w:tcPr>
                      <w:p w:rsidR="00FB7A4D" w:rsidRPr="008C6D65" w:rsidRDefault="00FB7A4D" w:rsidP="00E95DA4">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境内非国有法人</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56"/>
              <w:lock w:val="sdtLocked"/>
            </w:sdtPr>
            <w:sdtEndPr>
              <w:rPr>
                <w:color w:val="FF9900"/>
              </w:rPr>
            </w:sdtEndPr>
            <w:sdtContent>
              <w:tr w:rsidR="00FB7A4D" w:rsidTr="008C6D65">
                <w:trPr>
                  <w:cantSplit/>
                </w:trPr>
                <w:sdt>
                  <w:sdtPr>
                    <w:rPr>
                      <w:rFonts w:asciiTheme="minorEastAsia" w:eastAsiaTheme="minorEastAsia" w:hAnsiTheme="minorEastAsia"/>
                      <w:sz w:val="18"/>
                      <w:szCs w:val="18"/>
                    </w:rPr>
                    <w:alias w:val="前十名股东名称"/>
                    <w:tag w:val="_GBC_d6be3f4d32b045e38d9a63a5f5c69ec2"/>
                    <w:id w:val="30775749"/>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文汇新民联合报业集团</w:t>
                        </w:r>
                      </w:p>
                    </w:tc>
                  </w:sdtContent>
                </w:sdt>
                <w:sdt>
                  <w:sdtPr>
                    <w:rPr>
                      <w:rFonts w:asciiTheme="minorEastAsia" w:eastAsiaTheme="minorEastAsia" w:hAnsiTheme="minorEastAsia"/>
                      <w:sz w:val="18"/>
                      <w:szCs w:val="18"/>
                    </w:rPr>
                    <w:alias w:val="股东持有股份数量"/>
                    <w:tag w:val="_GBC_7f2f68b8d3bf4d95b18f4035f3d0d13c"/>
                    <w:id w:val="30775750"/>
                    <w:lock w:val="sdtLocked"/>
                  </w:sdtPr>
                  <w:sdtContent>
                    <w:tc>
                      <w:tcPr>
                        <w:tcW w:w="1418"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160,829,853</w:t>
                        </w:r>
                      </w:p>
                    </w:tc>
                  </w:sdtContent>
                </w:sdt>
                <w:sdt>
                  <w:sdtPr>
                    <w:rPr>
                      <w:rFonts w:asciiTheme="minorEastAsia" w:eastAsiaTheme="minorEastAsia" w:hAnsiTheme="minorEastAsia"/>
                      <w:sz w:val="18"/>
                      <w:szCs w:val="18"/>
                    </w:rPr>
                    <w:alias w:val="前十名股东持股比例"/>
                    <w:tag w:val="_GBC_a0e434fccfa44f95b9ba94b6b997bff9"/>
                    <w:id w:val="30775751"/>
                    <w:lock w:val="sdtLocked"/>
                  </w:sdtPr>
                  <w:sdtContent>
                    <w:tc>
                      <w:tcPr>
                        <w:tcW w:w="850" w:type="dxa"/>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1.40%</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752"/>
                    <w:lock w:val="sdtLocked"/>
                  </w:sdtPr>
                  <w:sdtContent>
                    <w:tc>
                      <w:tcPr>
                        <w:tcW w:w="993"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75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F755FB">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754"/>
                    <w:lock w:val="sdtLocked"/>
                    <w:showingPlcHdr/>
                  </w:sdtPr>
                  <w:sdtContent>
                    <w:tc>
                      <w:tcPr>
                        <w:tcW w:w="1344" w:type="dxa"/>
                        <w:gridSpan w:val="2"/>
                        <w:shd w:val="clear" w:color="auto" w:fill="auto"/>
                      </w:tcPr>
                      <w:p w:rsidR="00FB7A4D" w:rsidRPr="008C6D65" w:rsidRDefault="00FB7A4D" w:rsidP="00F755FB">
                        <w:pPr>
                          <w:jc w:val="right"/>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7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国有法人</w:t>
                        </w:r>
                      </w:p>
                    </w:tc>
                  </w:sdtContent>
                </w:sdt>
              </w:tr>
            </w:sdtContent>
          </w:sdt>
          <w:sdt>
            <w:sdtPr>
              <w:rPr>
                <w:rFonts w:asciiTheme="minorEastAsia" w:eastAsiaTheme="minorEastAsia" w:hAnsiTheme="minorEastAsia"/>
                <w:sz w:val="18"/>
                <w:szCs w:val="18"/>
              </w:rPr>
              <w:alias w:val="前十名股东持股情况"/>
              <w:tag w:val="_GBC_2bba01cd4e33464891af4252940e4590"/>
              <w:id w:val="30775764"/>
              <w:lock w:val="sdtLocked"/>
            </w:sdtPr>
            <w:sdtEndPr>
              <w:rPr>
                <w:color w:val="FF9900"/>
              </w:rPr>
            </w:sdtEndPr>
            <w:sdtContent>
              <w:tr w:rsidR="00FB7A4D" w:rsidTr="008C6D65">
                <w:trPr>
                  <w:cantSplit/>
                </w:trPr>
                <w:sdt>
                  <w:sdtPr>
                    <w:rPr>
                      <w:rFonts w:asciiTheme="minorEastAsia" w:eastAsiaTheme="minorEastAsia" w:hAnsiTheme="minorEastAsia"/>
                      <w:sz w:val="18"/>
                      <w:szCs w:val="18"/>
                    </w:rPr>
                    <w:alias w:val="前十名股东名称"/>
                    <w:tag w:val="_GBC_d6be3f4d32b045e38d9a63a5f5c69ec2"/>
                    <w:id w:val="30775757"/>
                    <w:lock w:val="sdtLocked"/>
                  </w:sdtPr>
                  <w:sdtContent>
                    <w:tc>
                      <w:tcPr>
                        <w:tcW w:w="2376" w:type="dxa"/>
                        <w:shd w:val="clear" w:color="auto" w:fill="auto"/>
                      </w:tcPr>
                      <w:p w:rsidR="00FB7A4D" w:rsidRPr="008C6D65" w:rsidRDefault="00FB7A4D" w:rsidP="00F755FB">
                        <w:pPr>
                          <w:rPr>
                            <w:rFonts w:asciiTheme="minorEastAsia" w:eastAsiaTheme="minorEastAsia" w:hAnsiTheme="minorEastAsia"/>
                            <w:sz w:val="18"/>
                            <w:szCs w:val="18"/>
                          </w:rPr>
                        </w:pPr>
                        <w:r w:rsidRPr="008C6D65">
                          <w:rPr>
                            <w:rFonts w:asciiTheme="minorEastAsia" w:eastAsiaTheme="minorEastAsia" w:hAnsiTheme="minorEastAsia"/>
                            <w:sz w:val="18"/>
                            <w:szCs w:val="18"/>
                          </w:rPr>
                          <w:t>上海兰生股份有限公司</w:t>
                        </w:r>
                      </w:p>
                    </w:tc>
                  </w:sdtContent>
                </w:sdt>
                <w:sdt>
                  <w:sdtPr>
                    <w:rPr>
                      <w:rFonts w:asciiTheme="minorEastAsia" w:eastAsiaTheme="minorEastAsia" w:hAnsiTheme="minorEastAsia"/>
                      <w:sz w:val="18"/>
                      <w:szCs w:val="18"/>
                    </w:rPr>
                    <w:alias w:val="股东持有股份数量"/>
                    <w:tag w:val="_GBC_7f2f68b8d3bf4d95b18f4035f3d0d13c"/>
                    <w:id w:val="30775758"/>
                    <w:lock w:val="sdtLocked"/>
                  </w:sdtPr>
                  <w:sdtContent>
                    <w:tc>
                      <w:tcPr>
                        <w:tcW w:w="1418"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151,733,700</w:t>
                        </w:r>
                      </w:p>
                    </w:tc>
                  </w:sdtContent>
                </w:sdt>
                <w:sdt>
                  <w:sdtPr>
                    <w:rPr>
                      <w:rFonts w:asciiTheme="minorEastAsia" w:eastAsiaTheme="minorEastAsia" w:hAnsiTheme="minorEastAsia"/>
                      <w:sz w:val="18"/>
                      <w:szCs w:val="18"/>
                    </w:rPr>
                    <w:alias w:val="前十名股东持股比例"/>
                    <w:tag w:val="_GBC_a0e434fccfa44f95b9ba94b6b997bff9"/>
                    <w:id w:val="30775759"/>
                    <w:lock w:val="sdtLocked"/>
                  </w:sdtPr>
                  <w:sdtContent>
                    <w:tc>
                      <w:tcPr>
                        <w:tcW w:w="850" w:type="dxa"/>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1.32%</w:t>
                        </w:r>
                      </w:p>
                    </w:tc>
                  </w:sdtContent>
                </w:sdt>
                <w:sdt>
                  <w:sdtPr>
                    <w:rPr>
                      <w:rFonts w:asciiTheme="minorEastAsia" w:eastAsiaTheme="minorEastAsia" w:hAnsiTheme="minorEastAsia"/>
                      <w:sz w:val="18"/>
                      <w:szCs w:val="18"/>
                    </w:rPr>
                    <w:alias w:val="前十名股东持有有限售条件股份数量"/>
                    <w:tag w:val="_GBC_93d11a37783440338f6ceaa260b8d54a"/>
                    <w:id w:val="30775760"/>
                    <w:lock w:val="sdtLocked"/>
                  </w:sdtPr>
                  <w:sdtContent>
                    <w:tc>
                      <w:tcPr>
                        <w:tcW w:w="993" w:type="dxa"/>
                        <w:gridSpan w:val="2"/>
                        <w:shd w:val="clear" w:color="auto" w:fill="auto"/>
                      </w:tcPr>
                      <w:p w:rsidR="00FB7A4D" w:rsidRPr="008C6D65" w:rsidRDefault="00FB7A4D" w:rsidP="00F755FB">
                        <w:pPr>
                          <w:jc w:val="right"/>
                          <w:rPr>
                            <w:rFonts w:asciiTheme="minorEastAsia" w:eastAsiaTheme="minorEastAsia" w:hAnsiTheme="minorEastAsia"/>
                            <w:sz w:val="18"/>
                            <w:szCs w:val="18"/>
                          </w:rPr>
                        </w:pPr>
                        <w:r w:rsidRPr="008C6D65">
                          <w:rPr>
                            <w:rFonts w:asciiTheme="minorEastAsia" w:eastAsiaTheme="minorEastAsia" w:hAnsiTheme="minorEastAsia"/>
                            <w:sz w:val="18"/>
                            <w:szCs w:val="18"/>
                          </w:rPr>
                          <w:t>0</w:t>
                        </w:r>
                      </w:p>
                    </w:tc>
                  </w:sdtContent>
                </w:sdt>
                <w:sdt>
                  <w:sdtPr>
                    <w:rPr>
                      <w:rFonts w:asciiTheme="minorEastAsia" w:eastAsiaTheme="minorEastAsia" w:hAnsiTheme="minorEastAsia"/>
                      <w:sz w:val="18"/>
                      <w:szCs w:val="18"/>
                    </w:rPr>
                    <w:alias w:val="前十名股东持有股份状态"/>
                    <w:tag w:val="_GBC_e842332115a845caa6cd43ea73f3ce85"/>
                    <w:id w:val="3077576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850" w:type="dxa"/>
                        <w:shd w:val="clear" w:color="auto" w:fill="auto"/>
                        <w:vAlign w:val="center"/>
                      </w:tcPr>
                      <w:p w:rsidR="00FB7A4D" w:rsidRPr="008C6D65" w:rsidRDefault="00CF1C0B" w:rsidP="00F755FB">
                        <w:pPr>
                          <w:jc w:val="center"/>
                          <w:rPr>
                            <w:rFonts w:asciiTheme="minorEastAsia" w:eastAsiaTheme="minorEastAsia" w:hAnsiTheme="minorEastAsia"/>
                            <w:color w:val="FF9900"/>
                            <w:sz w:val="18"/>
                            <w:szCs w:val="18"/>
                          </w:rPr>
                        </w:pPr>
                        <w:r>
                          <w:rPr>
                            <w:rFonts w:asciiTheme="minorEastAsia" w:eastAsiaTheme="minorEastAsia" w:hAnsiTheme="minorEastAsia"/>
                            <w:sz w:val="18"/>
                            <w:szCs w:val="18"/>
                          </w:rPr>
                          <w:t>无</w:t>
                        </w:r>
                      </w:p>
                    </w:tc>
                  </w:sdtContent>
                </w:sdt>
                <w:sdt>
                  <w:sdtPr>
                    <w:rPr>
                      <w:rFonts w:asciiTheme="minorEastAsia" w:eastAsiaTheme="minorEastAsia" w:hAnsiTheme="minorEastAsia"/>
                      <w:sz w:val="18"/>
                      <w:szCs w:val="18"/>
                    </w:rPr>
                    <w:alias w:val="前十名股东持有股份质押或冻结数量"/>
                    <w:tag w:val="_GBC_b8dd4f90b4b14b0a958421b88688a0ff"/>
                    <w:id w:val="30775762"/>
                    <w:lock w:val="sdtLocked"/>
                    <w:showingPlcHdr/>
                  </w:sdtPr>
                  <w:sdtContent>
                    <w:tc>
                      <w:tcPr>
                        <w:tcW w:w="1344" w:type="dxa"/>
                        <w:gridSpan w:val="2"/>
                        <w:shd w:val="clear" w:color="auto" w:fill="auto"/>
                      </w:tcPr>
                      <w:p w:rsidR="00FB7A4D" w:rsidRPr="008C6D65" w:rsidRDefault="00FB7A4D" w:rsidP="00F755FB">
                        <w:pPr>
                          <w:jc w:val="right"/>
                          <w:rPr>
                            <w:rFonts w:asciiTheme="minorEastAsia" w:eastAsiaTheme="minorEastAsia" w:hAnsiTheme="minorEastAsia"/>
                            <w:color w:val="FF9900"/>
                            <w:sz w:val="18"/>
                            <w:szCs w:val="18"/>
                          </w:rPr>
                        </w:pPr>
                        <w:r w:rsidRPr="008C6D65">
                          <w:rPr>
                            <w:rFonts w:asciiTheme="minorEastAsia" w:eastAsiaTheme="minorEastAsia" w:hAnsiTheme="minorEastAsia" w:hint="eastAsia"/>
                            <w:color w:val="333399"/>
                            <w:sz w:val="18"/>
                            <w:szCs w:val="18"/>
                          </w:rPr>
                          <w:t xml:space="preserve">　</w:t>
                        </w:r>
                      </w:p>
                    </w:tc>
                  </w:sdtContent>
                </w:sdt>
                <w:sdt>
                  <w:sdtPr>
                    <w:rPr>
                      <w:rFonts w:asciiTheme="minorEastAsia" w:eastAsiaTheme="minorEastAsia" w:hAnsiTheme="minorEastAsia"/>
                      <w:sz w:val="18"/>
                      <w:szCs w:val="18"/>
                    </w:rPr>
                    <w:alias w:val="前十名股东的股东性质"/>
                    <w:tag w:val="_GBC_513f9a30f6c346d1a4d7f63987735622"/>
                    <w:id w:val="3077576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08" w:type="dxa"/>
                        <w:shd w:val="clear" w:color="auto" w:fill="auto"/>
                      </w:tcPr>
                      <w:p w:rsidR="00FB7A4D" w:rsidRPr="008C6D65" w:rsidRDefault="00FB7A4D" w:rsidP="00F755FB">
                        <w:pPr>
                          <w:jc w:val="center"/>
                          <w:rPr>
                            <w:rFonts w:asciiTheme="minorEastAsia" w:eastAsiaTheme="minorEastAsia" w:hAnsiTheme="minorEastAsia"/>
                            <w:color w:val="FF9900"/>
                            <w:sz w:val="18"/>
                            <w:szCs w:val="18"/>
                          </w:rPr>
                        </w:pPr>
                        <w:r w:rsidRPr="008C6D65">
                          <w:rPr>
                            <w:rFonts w:asciiTheme="minorEastAsia" w:eastAsiaTheme="minorEastAsia" w:hAnsiTheme="minorEastAsia"/>
                            <w:sz w:val="18"/>
                            <w:szCs w:val="18"/>
                          </w:rPr>
                          <w:t>国有法人</w:t>
                        </w:r>
                      </w:p>
                    </w:tc>
                  </w:sdtContent>
                </w:sdt>
              </w:tr>
            </w:sdtContent>
          </w:sdt>
          <w:tr w:rsidR="00FB7A4D" w:rsidTr="00F755FB">
            <w:trPr>
              <w:cantSplit/>
            </w:trPr>
            <w:tc>
              <w:tcPr>
                <w:tcW w:w="9039" w:type="dxa"/>
                <w:gridSpan w:val="10"/>
                <w:shd w:val="clear" w:color="auto" w:fill="auto"/>
              </w:tcPr>
              <w:p w:rsidR="00FB7A4D" w:rsidRPr="008C6D65" w:rsidRDefault="00FB7A4D" w:rsidP="00F755FB">
                <w:pPr>
                  <w:jc w:val="center"/>
                  <w:rPr>
                    <w:color w:val="FF9900"/>
                    <w:sz w:val="18"/>
                    <w:szCs w:val="18"/>
                  </w:rPr>
                </w:pPr>
                <w:r w:rsidRPr="008C6D65">
                  <w:rPr>
                    <w:sz w:val="18"/>
                    <w:szCs w:val="18"/>
                  </w:rPr>
                  <w:t>前十名无限售条件股东持股情况</w:t>
                </w:r>
              </w:p>
            </w:tc>
          </w:tr>
          <w:tr w:rsidR="00FB7A4D" w:rsidTr="007A7BC7">
            <w:trPr>
              <w:cantSplit/>
            </w:trPr>
            <w:tc>
              <w:tcPr>
                <w:tcW w:w="3369" w:type="dxa"/>
                <w:gridSpan w:val="2"/>
                <w:vMerge w:val="restart"/>
                <w:shd w:val="clear" w:color="auto" w:fill="auto"/>
              </w:tcPr>
              <w:p w:rsidR="00FB7A4D" w:rsidRPr="008C6D65" w:rsidRDefault="00FB7A4D" w:rsidP="00F755FB">
                <w:pPr>
                  <w:rPr>
                    <w:color w:val="FF9900"/>
                    <w:sz w:val="18"/>
                    <w:szCs w:val="18"/>
                  </w:rPr>
                </w:pPr>
                <w:r w:rsidRPr="008C6D65">
                  <w:rPr>
                    <w:sz w:val="18"/>
                    <w:szCs w:val="18"/>
                  </w:rPr>
                  <w:t>股东名称</w:t>
                </w:r>
              </w:p>
            </w:tc>
            <w:tc>
              <w:tcPr>
                <w:tcW w:w="2126" w:type="dxa"/>
                <w:gridSpan w:val="3"/>
                <w:vMerge w:val="restart"/>
                <w:shd w:val="clear" w:color="auto" w:fill="auto"/>
              </w:tcPr>
              <w:p w:rsidR="00FB7A4D" w:rsidRPr="008C6D65" w:rsidRDefault="00FB7A4D" w:rsidP="00F755FB">
                <w:pPr>
                  <w:jc w:val="center"/>
                  <w:rPr>
                    <w:color w:val="FF9900"/>
                    <w:sz w:val="18"/>
                    <w:szCs w:val="18"/>
                  </w:rPr>
                </w:pPr>
                <w:r w:rsidRPr="008C6D65">
                  <w:rPr>
                    <w:sz w:val="18"/>
                    <w:szCs w:val="18"/>
                  </w:rPr>
                  <w:t>持有无限售条件流通股的数量</w:t>
                </w:r>
              </w:p>
            </w:tc>
            <w:tc>
              <w:tcPr>
                <w:tcW w:w="3544" w:type="dxa"/>
                <w:gridSpan w:val="5"/>
                <w:tcBorders>
                  <w:bottom w:val="single" w:sz="4" w:space="0" w:color="auto"/>
                </w:tcBorders>
                <w:shd w:val="clear" w:color="auto" w:fill="auto"/>
              </w:tcPr>
              <w:p w:rsidR="00FB7A4D" w:rsidRPr="008C6D65" w:rsidRDefault="00FB7A4D" w:rsidP="00F755FB">
                <w:pPr>
                  <w:jc w:val="center"/>
                  <w:rPr>
                    <w:color w:val="FF9900"/>
                    <w:sz w:val="18"/>
                    <w:szCs w:val="18"/>
                  </w:rPr>
                </w:pPr>
                <w:r w:rsidRPr="008C6D65">
                  <w:rPr>
                    <w:sz w:val="18"/>
                    <w:szCs w:val="18"/>
                  </w:rPr>
                  <w:t>股份种类</w:t>
                </w:r>
                <w:r w:rsidRPr="008C6D65">
                  <w:rPr>
                    <w:rFonts w:hint="eastAsia"/>
                    <w:sz w:val="18"/>
                    <w:szCs w:val="18"/>
                  </w:rPr>
                  <w:t>及数量</w:t>
                </w:r>
              </w:p>
            </w:tc>
          </w:tr>
          <w:tr w:rsidR="00FB7A4D" w:rsidTr="007A7BC7">
            <w:trPr>
              <w:cantSplit/>
            </w:trPr>
            <w:tc>
              <w:tcPr>
                <w:tcW w:w="3369" w:type="dxa"/>
                <w:gridSpan w:val="2"/>
                <w:vMerge/>
                <w:shd w:val="clear" w:color="auto" w:fill="auto"/>
              </w:tcPr>
              <w:p w:rsidR="00FB7A4D" w:rsidRPr="008C6D65" w:rsidRDefault="00FB7A4D" w:rsidP="00F755FB">
                <w:pPr>
                  <w:rPr>
                    <w:color w:val="FF9900"/>
                    <w:sz w:val="18"/>
                    <w:szCs w:val="18"/>
                  </w:rPr>
                </w:pPr>
              </w:p>
            </w:tc>
            <w:tc>
              <w:tcPr>
                <w:tcW w:w="2126" w:type="dxa"/>
                <w:gridSpan w:val="3"/>
                <w:vMerge/>
                <w:shd w:val="clear" w:color="auto" w:fill="auto"/>
              </w:tcPr>
              <w:p w:rsidR="00FB7A4D" w:rsidRPr="008C6D65" w:rsidRDefault="00FB7A4D" w:rsidP="00F755FB">
                <w:pPr>
                  <w:rPr>
                    <w:color w:val="FF9900"/>
                    <w:sz w:val="18"/>
                    <w:szCs w:val="18"/>
                  </w:rPr>
                </w:pPr>
              </w:p>
            </w:tc>
            <w:tc>
              <w:tcPr>
                <w:tcW w:w="1843" w:type="dxa"/>
                <w:gridSpan w:val="3"/>
                <w:shd w:val="clear" w:color="auto" w:fill="auto"/>
                <w:vAlign w:val="center"/>
              </w:tcPr>
              <w:p w:rsidR="00FB7A4D" w:rsidRPr="008C6D65" w:rsidRDefault="00FB7A4D" w:rsidP="00F755FB">
                <w:pPr>
                  <w:jc w:val="center"/>
                  <w:rPr>
                    <w:color w:val="008000"/>
                    <w:sz w:val="18"/>
                    <w:szCs w:val="18"/>
                  </w:rPr>
                </w:pPr>
                <w:r w:rsidRPr="008C6D65">
                  <w:rPr>
                    <w:rFonts w:hint="eastAsia"/>
                    <w:sz w:val="18"/>
                    <w:szCs w:val="18"/>
                  </w:rPr>
                  <w:t>种类</w:t>
                </w:r>
              </w:p>
            </w:tc>
            <w:tc>
              <w:tcPr>
                <w:tcW w:w="1701" w:type="dxa"/>
                <w:gridSpan w:val="2"/>
                <w:shd w:val="clear" w:color="auto" w:fill="auto"/>
              </w:tcPr>
              <w:p w:rsidR="00FB7A4D" w:rsidRPr="008C6D65" w:rsidRDefault="00FB7A4D" w:rsidP="00F755FB">
                <w:pPr>
                  <w:jc w:val="center"/>
                  <w:rPr>
                    <w:color w:val="008000"/>
                    <w:sz w:val="18"/>
                    <w:szCs w:val="18"/>
                  </w:rPr>
                </w:pPr>
                <w:r w:rsidRPr="008C6D65">
                  <w:rPr>
                    <w:rFonts w:cs="宋体" w:hint="eastAsia"/>
                    <w:sz w:val="18"/>
                    <w:szCs w:val="18"/>
                  </w:rPr>
                  <w:t>数量</w:t>
                </w:r>
              </w:p>
            </w:tc>
          </w:tr>
          <w:sdt>
            <w:sdtPr>
              <w:rPr>
                <w:sz w:val="18"/>
                <w:szCs w:val="18"/>
              </w:rPr>
              <w:alias w:val="前十名无限售条件股东持股情况"/>
              <w:tag w:val="_GBC_be278d3a517d432e98fda3ebc852bb9d"/>
              <w:id w:val="30775769"/>
              <w:lock w:val="sdtLocked"/>
            </w:sdtPr>
            <w:sdtContent>
              <w:tr w:rsidR="00FB7A4D" w:rsidTr="007A7BC7">
                <w:trPr>
                  <w:cantSplit/>
                </w:trPr>
                <w:sdt>
                  <w:sdtPr>
                    <w:rPr>
                      <w:sz w:val="18"/>
                      <w:szCs w:val="18"/>
                    </w:rPr>
                    <w:alias w:val="前十名无限售条件股东的名称"/>
                    <w:tag w:val="_GBC_d69fb83f7ed14e65b3ee2c2b22bd1ab9"/>
                    <w:id w:val="30775765"/>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香港中央结算（代理人）有限公司</w:t>
                        </w:r>
                      </w:p>
                    </w:tc>
                  </w:sdtContent>
                </w:sdt>
                <w:sdt>
                  <w:sdtPr>
                    <w:rPr>
                      <w:sz w:val="18"/>
                      <w:szCs w:val="18"/>
                    </w:rPr>
                    <w:alias w:val="前十名无限售条件股东期末持有流通股的数量"/>
                    <w:tag w:val="_GBC_3b80f38de62441468d96203ed3c76549"/>
                    <w:id w:val="30775766"/>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3,409,178,403</w:t>
                        </w:r>
                      </w:p>
                    </w:tc>
                  </w:sdtContent>
                </w:sdt>
                <w:sdt>
                  <w:sdtPr>
                    <w:rPr>
                      <w:bCs/>
                      <w:sz w:val="18"/>
                      <w:szCs w:val="18"/>
                    </w:rPr>
                    <w:alias w:val="前十名无限售条件股东期末持有流通股的种类"/>
                    <w:tag w:val="_GBC_e09948bb49044d9c8e4de1fb6f7037f1"/>
                    <w:id w:val="3077576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境外上市外资股</w:t>
                        </w:r>
                      </w:p>
                    </w:tc>
                  </w:sdtContent>
                </w:sdt>
                <w:sdt>
                  <w:sdtPr>
                    <w:rPr>
                      <w:sz w:val="18"/>
                      <w:szCs w:val="18"/>
                    </w:rPr>
                    <w:alias w:val="前十名无限售条件股东期末持有流通股的种类数量"/>
                    <w:tag w:val="_GBC_c955f9e7a5184c37974a9dba0ee8bb35"/>
                    <w:id w:val="30775768"/>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3,409,178,403</w:t>
                        </w:r>
                      </w:p>
                    </w:tc>
                  </w:sdtContent>
                </w:sdt>
              </w:tr>
            </w:sdtContent>
          </w:sdt>
          <w:sdt>
            <w:sdtPr>
              <w:rPr>
                <w:sz w:val="18"/>
                <w:szCs w:val="18"/>
              </w:rPr>
              <w:alias w:val="前十名无限售条件股东持股情况"/>
              <w:tag w:val="_GBC_be278d3a517d432e98fda3ebc852bb9d"/>
              <w:id w:val="30775774"/>
              <w:lock w:val="sdtLocked"/>
            </w:sdtPr>
            <w:sdtContent>
              <w:tr w:rsidR="00FB7A4D" w:rsidTr="007A7BC7">
                <w:trPr>
                  <w:cantSplit/>
                </w:trPr>
                <w:sdt>
                  <w:sdtPr>
                    <w:rPr>
                      <w:sz w:val="18"/>
                      <w:szCs w:val="18"/>
                    </w:rPr>
                    <w:alias w:val="前十名无限售条件股东的名称"/>
                    <w:tag w:val="_GBC_d69fb83f7ed14e65b3ee2c2b22bd1ab9"/>
                    <w:id w:val="30775770"/>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光明食品（集团）有限公司</w:t>
                        </w:r>
                      </w:p>
                    </w:tc>
                  </w:sdtContent>
                </w:sdt>
                <w:sdt>
                  <w:sdtPr>
                    <w:rPr>
                      <w:sz w:val="18"/>
                      <w:szCs w:val="18"/>
                    </w:rPr>
                    <w:alias w:val="前十名无限售条件股东期末持有流通股的数量"/>
                    <w:tag w:val="_GBC_3b80f38de62441468d96203ed3c76549"/>
                    <w:id w:val="30775771"/>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402,150,000</w:t>
                        </w:r>
                      </w:p>
                    </w:tc>
                  </w:sdtContent>
                </w:sdt>
                <w:sdt>
                  <w:sdtPr>
                    <w:rPr>
                      <w:bCs/>
                      <w:sz w:val="18"/>
                      <w:szCs w:val="18"/>
                    </w:rPr>
                    <w:alias w:val="前十名无限售条件股东期末持有流通股的种类"/>
                    <w:tag w:val="_GBC_e09948bb49044d9c8e4de1fb6f7037f1"/>
                    <w:id w:val="3077577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773"/>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402,150,000</w:t>
                        </w:r>
                      </w:p>
                    </w:tc>
                  </w:sdtContent>
                </w:sdt>
              </w:tr>
            </w:sdtContent>
          </w:sdt>
          <w:sdt>
            <w:sdtPr>
              <w:rPr>
                <w:sz w:val="18"/>
                <w:szCs w:val="18"/>
              </w:rPr>
              <w:alias w:val="前十名无限售条件股东持股情况"/>
              <w:tag w:val="_GBC_be278d3a517d432e98fda3ebc852bb9d"/>
              <w:id w:val="30775779"/>
              <w:lock w:val="sdtLocked"/>
            </w:sdtPr>
            <w:sdtContent>
              <w:tr w:rsidR="00FB7A4D" w:rsidTr="007A7BC7">
                <w:trPr>
                  <w:cantSplit/>
                </w:trPr>
                <w:sdt>
                  <w:sdtPr>
                    <w:rPr>
                      <w:sz w:val="18"/>
                      <w:szCs w:val="18"/>
                    </w:rPr>
                    <w:alias w:val="前十名无限售条件股东的名称"/>
                    <w:tag w:val="_GBC_d69fb83f7ed14e65b3ee2c2b22bd1ab9"/>
                    <w:id w:val="30775775"/>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上海海烟投资管理有限公司</w:t>
                        </w:r>
                      </w:p>
                    </w:tc>
                  </w:sdtContent>
                </w:sdt>
                <w:sdt>
                  <w:sdtPr>
                    <w:rPr>
                      <w:sz w:val="18"/>
                      <w:szCs w:val="18"/>
                    </w:rPr>
                    <w:alias w:val="前十名无限售条件股东期末持有流通股的数量"/>
                    <w:tag w:val="_GBC_3b80f38de62441468d96203ed3c76549"/>
                    <w:id w:val="30775776"/>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400,709,623</w:t>
                        </w:r>
                      </w:p>
                    </w:tc>
                  </w:sdtContent>
                </w:sdt>
                <w:sdt>
                  <w:sdtPr>
                    <w:rPr>
                      <w:bCs/>
                      <w:sz w:val="18"/>
                      <w:szCs w:val="18"/>
                    </w:rPr>
                    <w:alias w:val="前十名无限售条件股东期末持有流通股的种类"/>
                    <w:tag w:val="_GBC_e09948bb49044d9c8e4de1fb6f7037f1"/>
                    <w:id w:val="3077577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778"/>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400,709,623</w:t>
                        </w:r>
                      </w:p>
                    </w:tc>
                  </w:sdtContent>
                </w:sdt>
              </w:tr>
            </w:sdtContent>
          </w:sdt>
          <w:sdt>
            <w:sdtPr>
              <w:rPr>
                <w:sz w:val="18"/>
                <w:szCs w:val="18"/>
              </w:rPr>
              <w:alias w:val="前十名无限售条件股东持股情况"/>
              <w:tag w:val="_GBC_be278d3a517d432e98fda3ebc852bb9d"/>
              <w:id w:val="30775784"/>
              <w:lock w:val="sdtLocked"/>
            </w:sdtPr>
            <w:sdtContent>
              <w:tr w:rsidR="00FB7A4D" w:rsidTr="007A7BC7">
                <w:trPr>
                  <w:cantSplit/>
                </w:trPr>
                <w:sdt>
                  <w:sdtPr>
                    <w:rPr>
                      <w:sz w:val="18"/>
                      <w:szCs w:val="18"/>
                    </w:rPr>
                    <w:alias w:val="前十名无限售条件股东的名称"/>
                    <w:tag w:val="_GBC_d69fb83f7ed14e65b3ee2c2b22bd1ab9"/>
                    <w:id w:val="30775780"/>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上海电气（集团）总公司</w:t>
                        </w:r>
                      </w:p>
                    </w:tc>
                  </w:sdtContent>
                </w:sdt>
                <w:sdt>
                  <w:sdtPr>
                    <w:rPr>
                      <w:sz w:val="18"/>
                      <w:szCs w:val="18"/>
                    </w:rPr>
                    <w:alias w:val="前十名无限售条件股东期末持有流通股的数量"/>
                    <w:tag w:val="_GBC_3b80f38de62441468d96203ed3c76549"/>
                    <w:id w:val="30775781"/>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344,535,136</w:t>
                        </w:r>
                      </w:p>
                    </w:tc>
                  </w:sdtContent>
                </w:sdt>
                <w:sdt>
                  <w:sdtPr>
                    <w:rPr>
                      <w:bCs/>
                      <w:sz w:val="18"/>
                      <w:szCs w:val="18"/>
                    </w:rPr>
                    <w:alias w:val="前十名无限售条件股东期末持有流通股的种类"/>
                    <w:tag w:val="_GBC_e09948bb49044d9c8e4de1fb6f7037f1"/>
                    <w:id w:val="3077578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783"/>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344,535,136</w:t>
                        </w:r>
                      </w:p>
                    </w:tc>
                  </w:sdtContent>
                </w:sdt>
              </w:tr>
            </w:sdtContent>
          </w:sdt>
          <w:sdt>
            <w:sdtPr>
              <w:rPr>
                <w:sz w:val="18"/>
                <w:szCs w:val="18"/>
              </w:rPr>
              <w:alias w:val="前十名无限售条件股东持股情况"/>
              <w:tag w:val="_GBC_be278d3a517d432e98fda3ebc852bb9d"/>
              <w:id w:val="30775789"/>
              <w:lock w:val="sdtLocked"/>
            </w:sdtPr>
            <w:sdtContent>
              <w:tr w:rsidR="00FB7A4D" w:rsidTr="007A7BC7">
                <w:trPr>
                  <w:cantSplit/>
                </w:trPr>
                <w:sdt>
                  <w:sdtPr>
                    <w:rPr>
                      <w:sz w:val="18"/>
                      <w:szCs w:val="18"/>
                    </w:rPr>
                    <w:alias w:val="前十名无限售条件股东的名称"/>
                    <w:tag w:val="_GBC_d69fb83f7ed14e65b3ee2c2b22bd1ab9"/>
                    <w:id w:val="30775785"/>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中国证券金融股份有限公司</w:t>
                        </w:r>
                      </w:p>
                    </w:tc>
                  </w:sdtContent>
                </w:sdt>
                <w:sdt>
                  <w:sdtPr>
                    <w:rPr>
                      <w:sz w:val="18"/>
                      <w:szCs w:val="18"/>
                    </w:rPr>
                    <w:alias w:val="前十名无限售条件股东期末持有流通股的数量"/>
                    <w:tag w:val="_GBC_3b80f38de62441468d96203ed3c76549"/>
                    <w:id w:val="30775786"/>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343,903,051</w:t>
                        </w:r>
                      </w:p>
                    </w:tc>
                  </w:sdtContent>
                </w:sdt>
                <w:sdt>
                  <w:sdtPr>
                    <w:rPr>
                      <w:bCs/>
                      <w:sz w:val="18"/>
                      <w:szCs w:val="18"/>
                    </w:rPr>
                    <w:alias w:val="前十名无限售条件股东期末持有流通股的种类"/>
                    <w:tag w:val="_GBC_e09948bb49044d9c8e4de1fb6f7037f1"/>
                    <w:id w:val="3077578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788"/>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343,903,051</w:t>
                        </w:r>
                      </w:p>
                    </w:tc>
                  </w:sdtContent>
                </w:sdt>
              </w:tr>
            </w:sdtContent>
          </w:sdt>
          <w:sdt>
            <w:sdtPr>
              <w:rPr>
                <w:sz w:val="18"/>
                <w:szCs w:val="18"/>
              </w:rPr>
              <w:alias w:val="前十名无限售条件股东持股情况"/>
              <w:tag w:val="_GBC_be278d3a517d432e98fda3ebc852bb9d"/>
              <w:id w:val="30775794"/>
              <w:lock w:val="sdtLocked"/>
            </w:sdtPr>
            <w:sdtContent>
              <w:tr w:rsidR="00FB7A4D" w:rsidTr="007A7BC7">
                <w:trPr>
                  <w:cantSplit/>
                </w:trPr>
                <w:sdt>
                  <w:sdtPr>
                    <w:rPr>
                      <w:sz w:val="18"/>
                      <w:szCs w:val="18"/>
                    </w:rPr>
                    <w:alias w:val="前十名无限售条件股东的名称"/>
                    <w:tag w:val="_GBC_d69fb83f7ed14e65b3ee2c2b22bd1ab9"/>
                    <w:id w:val="30775790"/>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申能(集团)有限公司</w:t>
                        </w:r>
                      </w:p>
                    </w:tc>
                  </w:sdtContent>
                </w:sdt>
                <w:sdt>
                  <w:sdtPr>
                    <w:rPr>
                      <w:sz w:val="18"/>
                      <w:szCs w:val="18"/>
                    </w:rPr>
                    <w:alias w:val="前十名无限售条件股东期末持有流通股的数量"/>
                    <w:tag w:val="_GBC_3b80f38de62441468d96203ed3c76549"/>
                    <w:id w:val="30775791"/>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322,162,086</w:t>
                        </w:r>
                      </w:p>
                    </w:tc>
                  </w:sdtContent>
                </w:sdt>
                <w:sdt>
                  <w:sdtPr>
                    <w:rPr>
                      <w:bCs/>
                      <w:sz w:val="18"/>
                      <w:szCs w:val="18"/>
                    </w:rPr>
                    <w:alias w:val="前十名无限售条件股东期末持有流通股的种类"/>
                    <w:tag w:val="_GBC_e09948bb49044d9c8e4de1fb6f7037f1"/>
                    <w:id w:val="3077579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793"/>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322,162,086</w:t>
                        </w:r>
                      </w:p>
                    </w:tc>
                  </w:sdtContent>
                </w:sdt>
              </w:tr>
            </w:sdtContent>
          </w:sdt>
          <w:sdt>
            <w:sdtPr>
              <w:rPr>
                <w:sz w:val="18"/>
                <w:szCs w:val="18"/>
              </w:rPr>
              <w:alias w:val="前十名无限售条件股东持股情况"/>
              <w:tag w:val="_GBC_be278d3a517d432e98fda3ebc852bb9d"/>
              <w:id w:val="30775799"/>
              <w:lock w:val="sdtLocked"/>
            </w:sdtPr>
            <w:sdtContent>
              <w:tr w:rsidR="00FB7A4D" w:rsidTr="007A7BC7">
                <w:trPr>
                  <w:cantSplit/>
                </w:trPr>
                <w:sdt>
                  <w:sdtPr>
                    <w:rPr>
                      <w:sz w:val="18"/>
                      <w:szCs w:val="18"/>
                    </w:rPr>
                    <w:alias w:val="前十名无限售条件股东的名称"/>
                    <w:tag w:val="_GBC_d69fb83f7ed14e65b3ee2c2b22bd1ab9"/>
                    <w:id w:val="30775795"/>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上海久事公司</w:t>
                        </w:r>
                      </w:p>
                    </w:tc>
                  </w:sdtContent>
                </w:sdt>
                <w:sdt>
                  <w:sdtPr>
                    <w:rPr>
                      <w:sz w:val="18"/>
                      <w:szCs w:val="18"/>
                    </w:rPr>
                    <w:alias w:val="前十名无限售条件股东期末持有流通股的数量"/>
                    <w:tag w:val="_GBC_3b80f38de62441468d96203ed3c76549"/>
                    <w:id w:val="30775796"/>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235,247,280</w:t>
                        </w:r>
                      </w:p>
                    </w:tc>
                  </w:sdtContent>
                </w:sdt>
                <w:sdt>
                  <w:sdtPr>
                    <w:rPr>
                      <w:bCs/>
                      <w:sz w:val="18"/>
                      <w:szCs w:val="18"/>
                    </w:rPr>
                    <w:alias w:val="前十名无限售条件股东期末持有流通股的种类"/>
                    <w:tag w:val="_GBC_e09948bb49044d9c8e4de1fb6f7037f1"/>
                    <w:id w:val="3077579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798"/>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235,247,280</w:t>
                        </w:r>
                      </w:p>
                    </w:tc>
                  </w:sdtContent>
                </w:sdt>
              </w:tr>
            </w:sdtContent>
          </w:sdt>
          <w:sdt>
            <w:sdtPr>
              <w:rPr>
                <w:sz w:val="18"/>
                <w:szCs w:val="18"/>
              </w:rPr>
              <w:alias w:val="前十名无限售条件股东持股情况"/>
              <w:tag w:val="_GBC_be278d3a517d432e98fda3ebc852bb9d"/>
              <w:id w:val="30775804"/>
              <w:lock w:val="sdtLocked"/>
            </w:sdtPr>
            <w:sdtContent>
              <w:tr w:rsidR="00FB7A4D" w:rsidTr="007A7BC7">
                <w:trPr>
                  <w:cantSplit/>
                </w:trPr>
                <w:sdt>
                  <w:sdtPr>
                    <w:rPr>
                      <w:sz w:val="18"/>
                      <w:szCs w:val="18"/>
                    </w:rPr>
                    <w:alias w:val="前十名无限售条件股东的名称"/>
                    <w:tag w:val="_GBC_d69fb83f7ed14e65b3ee2c2b22bd1ab9"/>
                    <w:id w:val="30775800"/>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上海百联集团股份有限公司</w:t>
                        </w:r>
                      </w:p>
                    </w:tc>
                  </w:sdtContent>
                </w:sdt>
                <w:sdt>
                  <w:sdtPr>
                    <w:rPr>
                      <w:sz w:val="18"/>
                      <w:szCs w:val="18"/>
                    </w:rPr>
                    <w:alias w:val="前十名无限售条件股东期末持有流通股的数量"/>
                    <w:tag w:val="_GBC_3b80f38de62441468d96203ed3c76549"/>
                    <w:id w:val="30775801"/>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214,471,652</w:t>
                        </w:r>
                      </w:p>
                    </w:tc>
                  </w:sdtContent>
                </w:sdt>
                <w:sdt>
                  <w:sdtPr>
                    <w:rPr>
                      <w:bCs/>
                      <w:sz w:val="18"/>
                      <w:szCs w:val="18"/>
                    </w:rPr>
                    <w:alias w:val="前十名无限售条件股东期末持有流通股的种类"/>
                    <w:tag w:val="_GBC_e09948bb49044d9c8e4de1fb6f7037f1"/>
                    <w:id w:val="3077580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803"/>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214,471,652</w:t>
                        </w:r>
                      </w:p>
                    </w:tc>
                  </w:sdtContent>
                </w:sdt>
              </w:tr>
            </w:sdtContent>
          </w:sdt>
          <w:sdt>
            <w:sdtPr>
              <w:rPr>
                <w:sz w:val="18"/>
                <w:szCs w:val="18"/>
              </w:rPr>
              <w:alias w:val="前十名无限售条件股东持股情况"/>
              <w:tag w:val="_GBC_be278d3a517d432e98fda3ebc852bb9d"/>
              <w:id w:val="30775809"/>
              <w:lock w:val="sdtLocked"/>
            </w:sdtPr>
            <w:sdtContent>
              <w:tr w:rsidR="00FB7A4D" w:rsidTr="007A7BC7">
                <w:trPr>
                  <w:cantSplit/>
                </w:trPr>
                <w:sdt>
                  <w:sdtPr>
                    <w:rPr>
                      <w:sz w:val="18"/>
                      <w:szCs w:val="18"/>
                    </w:rPr>
                    <w:alias w:val="前十名无限售条件股东的名称"/>
                    <w:tag w:val="_GBC_d69fb83f7ed14e65b3ee2c2b22bd1ab9"/>
                    <w:id w:val="30775805"/>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文汇新民联合报业集团</w:t>
                        </w:r>
                      </w:p>
                    </w:tc>
                  </w:sdtContent>
                </w:sdt>
                <w:sdt>
                  <w:sdtPr>
                    <w:rPr>
                      <w:sz w:val="18"/>
                      <w:szCs w:val="18"/>
                    </w:rPr>
                    <w:alias w:val="前十名无限售条件股东期末持有流通股的数量"/>
                    <w:tag w:val="_GBC_3b80f38de62441468d96203ed3c76549"/>
                    <w:id w:val="30775806"/>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160,829,853</w:t>
                        </w:r>
                      </w:p>
                    </w:tc>
                  </w:sdtContent>
                </w:sdt>
                <w:sdt>
                  <w:sdtPr>
                    <w:rPr>
                      <w:bCs/>
                      <w:sz w:val="18"/>
                      <w:szCs w:val="18"/>
                    </w:rPr>
                    <w:alias w:val="前十名无限售条件股东期末持有流通股的种类"/>
                    <w:tag w:val="_GBC_e09948bb49044d9c8e4de1fb6f7037f1"/>
                    <w:id w:val="3077580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808"/>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160,829,853</w:t>
                        </w:r>
                      </w:p>
                    </w:tc>
                  </w:sdtContent>
                </w:sdt>
              </w:tr>
            </w:sdtContent>
          </w:sdt>
          <w:sdt>
            <w:sdtPr>
              <w:rPr>
                <w:sz w:val="18"/>
                <w:szCs w:val="18"/>
              </w:rPr>
              <w:alias w:val="前十名无限售条件股东持股情况"/>
              <w:tag w:val="_GBC_be278d3a517d432e98fda3ebc852bb9d"/>
              <w:id w:val="30775814"/>
              <w:lock w:val="sdtLocked"/>
            </w:sdtPr>
            <w:sdtContent>
              <w:tr w:rsidR="00FB7A4D" w:rsidTr="007A7BC7">
                <w:trPr>
                  <w:cantSplit/>
                </w:trPr>
                <w:sdt>
                  <w:sdtPr>
                    <w:rPr>
                      <w:sz w:val="18"/>
                      <w:szCs w:val="18"/>
                    </w:rPr>
                    <w:alias w:val="前十名无限售条件股东的名称"/>
                    <w:tag w:val="_GBC_d69fb83f7ed14e65b3ee2c2b22bd1ab9"/>
                    <w:id w:val="30775810"/>
                    <w:lock w:val="sdtLocked"/>
                  </w:sdtPr>
                  <w:sdtContent>
                    <w:tc>
                      <w:tcPr>
                        <w:tcW w:w="3369" w:type="dxa"/>
                        <w:gridSpan w:val="2"/>
                        <w:shd w:val="clear" w:color="auto" w:fill="auto"/>
                      </w:tcPr>
                      <w:p w:rsidR="00FB7A4D" w:rsidRPr="008C6D65" w:rsidRDefault="00FB7A4D" w:rsidP="00F755FB">
                        <w:pPr>
                          <w:rPr>
                            <w:sz w:val="18"/>
                            <w:szCs w:val="18"/>
                          </w:rPr>
                        </w:pPr>
                        <w:r w:rsidRPr="008C6D65">
                          <w:rPr>
                            <w:color w:val="auto"/>
                            <w:sz w:val="18"/>
                            <w:szCs w:val="18"/>
                          </w:rPr>
                          <w:t>上海兰生股份有限公司</w:t>
                        </w:r>
                      </w:p>
                    </w:tc>
                  </w:sdtContent>
                </w:sdt>
                <w:sdt>
                  <w:sdtPr>
                    <w:rPr>
                      <w:sz w:val="18"/>
                      <w:szCs w:val="18"/>
                    </w:rPr>
                    <w:alias w:val="前十名无限售条件股东期末持有流通股的数量"/>
                    <w:tag w:val="_GBC_3b80f38de62441468d96203ed3c76549"/>
                    <w:id w:val="30775811"/>
                    <w:lock w:val="sdtLocked"/>
                  </w:sdtPr>
                  <w:sdtContent>
                    <w:tc>
                      <w:tcPr>
                        <w:tcW w:w="2126" w:type="dxa"/>
                        <w:gridSpan w:val="3"/>
                        <w:shd w:val="clear" w:color="auto" w:fill="auto"/>
                      </w:tcPr>
                      <w:p w:rsidR="00FB7A4D" w:rsidRPr="008C6D65" w:rsidRDefault="00FB7A4D" w:rsidP="00F755FB">
                        <w:pPr>
                          <w:jc w:val="right"/>
                          <w:rPr>
                            <w:sz w:val="18"/>
                            <w:szCs w:val="18"/>
                          </w:rPr>
                        </w:pPr>
                        <w:r w:rsidRPr="008C6D65">
                          <w:rPr>
                            <w:color w:val="auto"/>
                            <w:sz w:val="18"/>
                            <w:szCs w:val="18"/>
                          </w:rPr>
                          <w:t>151,733,700</w:t>
                        </w:r>
                      </w:p>
                    </w:tc>
                  </w:sdtContent>
                </w:sdt>
                <w:sdt>
                  <w:sdtPr>
                    <w:rPr>
                      <w:bCs/>
                      <w:sz w:val="18"/>
                      <w:szCs w:val="18"/>
                    </w:rPr>
                    <w:alias w:val="前十名无限售条件股东期末持有流通股的种类"/>
                    <w:tag w:val="_GBC_e09948bb49044d9c8e4de1fb6f7037f1"/>
                    <w:id w:val="3077581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43" w:type="dxa"/>
                        <w:gridSpan w:val="3"/>
                        <w:shd w:val="clear" w:color="auto" w:fill="auto"/>
                        <w:vAlign w:val="center"/>
                      </w:tcPr>
                      <w:p w:rsidR="00FB7A4D" w:rsidRPr="008C6D65" w:rsidRDefault="00FB7A4D" w:rsidP="00F755FB">
                        <w:pPr>
                          <w:jc w:val="center"/>
                          <w:rPr>
                            <w:bCs/>
                            <w:sz w:val="18"/>
                            <w:szCs w:val="18"/>
                          </w:rPr>
                        </w:pPr>
                        <w:r w:rsidRPr="008C6D65">
                          <w:rPr>
                            <w:bCs/>
                            <w:sz w:val="18"/>
                            <w:szCs w:val="18"/>
                          </w:rPr>
                          <w:t>人民币普通股</w:t>
                        </w:r>
                      </w:p>
                    </w:tc>
                  </w:sdtContent>
                </w:sdt>
                <w:sdt>
                  <w:sdtPr>
                    <w:rPr>
                      <w:sz w:val="18"/>
                      <w:szCs w:val="18"/>
                    </w:rPr>
                    <w:alias w:val="前十名无限售条件股东期末持有流通股的种类数量"/>
                    <w:tag w:val="_GBC_c955f9e7a5184c37974a9dba0ee8bb35"/>
                    <w:id w:val="30775813"/>
                    <w:lock w:val="sdtLocked"/>
                  </w:sdtPr>
                  <w:sdtContent>
                    <w:tc>
                      <w:tcPr>
                        <w:tcW w:w="1701" w:type="dxa"/>
                        <w:gridSpan w:val="2"/>
                        <w:shd w:val="clear" w:color="auto" w:fill="auto"/>
                      </w:tcPr>
                      <w:p w:rsidR="00FB7A4D" w:rsidRPr="008C6D65" w:rsidRDefault="00FB7A4D" w:rsidP="00F755FB">
                        <w:pPr>
                          <w:jc w:val="right"/>
                          <w:rPr>
                            <w:color w:val="FF9900"/>
                            <w:sz w:val="18"/>
                            <w:szCs w:val="18"/>
                          </w:rPr>
                        </w:pPr>
                        <w:r w:rsidRPr="008C6D65">
                          <w:rPr>
                            <w:sz w:val="18"/>
                            <w:szCs w:val="18"/>
                          </w:rPr>
                          <w:t>151,733,700</w:t>
                        </w:r>
                      </w:p>
                    </w:tc>
                  </w:sdtContent>
                </w:sdt>
              </w:tr>
            </w:sdtContent>
          </w:sdt>
        </w:tbl>
        <w:p w:rsidR="00FB7A4D" w:rsidRPr="003C01D8" w:rsidRDefault="00FB7A4D" w:rsidP="00FB7A4D">
          <w:pPr>
            <w:ind w:firstLine="435"/>
            <w:jc w:val="both"/>
            <w:rPr>
              <w:sz w:val="15"/>
              <w:szCs w:val="15"/>
            </w:rPr>
          </w:pPr>
          <w:r w:rsidRPr="003C01D8">
            <w:rPr>
              <w:rFonts w:hint="eastAsia"/>
              <w:sz w:val="15"/>
              <w:szCs w:val="15"/>
            </w:rPr>
            <w:t>注：1、本公司H股股东中，非登记股东的股份由香港中央结算（代理人）有限公司代为持有。</w:t>
          </w:r>
        </w:p>
        <w:p w:rsidR="00FB7A4D" w:rsidRPr="003C01D8" w:rsidRDefault="00FB7A4D" w:rsidP="003C01D8">
          <w:pPr>
            <w:ind w:firstLineChars="341" w:firstLine="511"/>
            <w:jc w:val="both"/>
            <w:rPr>
              <w:sz w:val="15"/>
              <w:szCs w:val="15"/>
            </w:rPr>
          </w:pPr>
          <w:r w:rsidRPr="003C01D8">
            <w:rPr>
              <w:rFonts w:hint="eastAsia"/>
              <w:sz w:val="15"/>
              <w:szCs w:val="15"/>
            </w:rPr>
            <w:t xml:space="preserve">  2、上表中，香港中央结算（代理人）有限公司所持股份种类为境外上市外资股（H股），其他股东所持股份种类均为人民币普通A股。</w:t>
          </w:r>
        </w:p>
        <w:p w:rsidR="00FB7A4D" w:rsidRPr="003C01D8" w:rsidRDefault="00FB7A4D" w:rsidP="003C01D8">
          <w:pPr>
            <w:ind w:firstLineChars="441" w:firstLine="661"/>
            <w:jc w:val="both"/>
            <w:rPr>
              <w:sz w:val="15"/>
              <w:szCs w:val="15"/>
            </w:rPr>
          </w:pPr>
          <w:r w:rsidRPr="003C01D8">
            <w:rPr>
              <w:rFonts w:hint="eastAsia"/>
              <w:sz w:val="15"/>
              <w:szCs w:val="15"/>
            </w:rPr>
            <w:t>3、A股股东性质为股东在中国证券登记结算有限责任公司上海分公司登记的账户性质。</w:t>
          </w:r>
        </w:p>
        <w:p w:rsidR="00B159D8" w:rsidRPr="003C01D8" w:rsidRDefault="00FB7A4D" w:rsidP="003C01D8">
          <w:pPr>
            <w:ind w:firstLineChars="441" w:firstLine="661"/>
            <w:jc w:val="both"/>
            <w:rPr>
              <w:sz w:val="15"/>
              <w:szCs w:val="15"/>
            </w:rPr>
          </w:pPr>
          <w:r w:rsidRPr="003C01D8">
            <w:rPr>
              <w:sz w:val="15"/>
              <w:szCs w:val="15"/>
            </w:rPr>
            <w:t>4</w:t>
          </w:r>
          <w:r w:rsidRPr="003C01D8">
            <w:rPr>
              <w:rFonts w:hint="eastAsia"/>
              <w:sz w:val="15"/>
              <w:szCs w:val="15"/>
            </w:rPr>
            <w:t>、因公司股票为融资融券标的证券，股东持股数量按照其通过普通证券账户、信用证券账户持有的股票及权益数量合并计算。</w:t>
          </w:r>
        </w:p>
      </w:sdtContent>
    </w:sdt>
    <w:sdt>
      <w:sdtPr>
        <w:tag w:val="_GBC_5ae523af2d2f495fbf6914dfb77f84ea"/>
        <w:id w:val="6985140"/>
        <w:lock w:val="sdtLocked"/>
        <w:placeholder>
          <w:docPart w:val="GBC22222222222222222222222222222"/>
        </w:placeholder>
      </w:sdtPr>
      <w:sdtContent>
        <w:p w:rsidR="00B159D8" w:rsidRDefault="005D0AF6">
          <w:pPr>
            <w:pStyle w:val="2"/>
            <w:numPr>
              <w:ilvl w:val="0"/>
              <w:numId w:val="5"/>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
            <w:tag w:val="_GBC_2c595fef41854036b792d33843fc4e4e"/>
            <w:id w:val="1913710"/>
            <w:lock w:val="sdtLocked"/>
            <w:placeholder>
              <w:docPart w:val="GBC22222222222222222222222222222"/>
            </w:placeholder>
          </w:sdtPr>
          <w:sdtContent>
            <w:p w:rsidR="00B159D8" w:rsidRDefault="001C42ED" w:rsidP="00FB7A4D">
              <w:r>
                <w:fldChar w:fldCharType="begin"/>
              </w:r>
              <w:r w:rsidR="00FB7A4D">
                <w:instrText xml:space="preserve"> MACROBUTTON  SnrToggleCheckbox □适用 </w:instrText>
              </w:r>
              <w:r>
                <w:fldChar w:fldCharType="end"/>
              </w:r>
              <w:r>
                <w:fldChar w:fldCharType="begin"/>
              </w:r>
              <w:r w:rsidR="00FB7A4D">
                <w:instrText xml:space="preserve"> MACROBUTTON  SnrToggleCheckbox √不适用 </w:instrText>
              </w:r>
              <w:r>
                <w:fldChar w:fldCharType="end"/>
              </w:r>
            </w:p>
          </w:sdtContent>
        </w:sdt>
      </w:sdtContent>
    </w:sdt>
    <w:p w:rsidR="00B159D8" w:rsidRDefault="005D0AF6">
      <w:pPr>
        <w:pStyle w:val="1"/>
        <w:numPr>
          <w:ilvl w:val="0"/>
          <w:numId w:val="2"/>
        </w:numPr>
        <w:tabs>
          <w:tab w:val="left" w:pos="434"/>
          <w:tab w:val="left" w:pos="882"/>
        </w:tabs>
        <w:rPr>
          <w:sz w:val="21"/>
          <w:szCs w:val="21"/>
        </w:rPr>
      </w:pPr>
      <w:bookmarkStart w:id="2" w:name="_Toc398735747"/>
      <w:r>
        <w:rPr>
          <w:sz w:val="21"/>
          <w:szCs w:val="21"/>
        </w:rPr>
        <w:t>重要事项</w:t>
      </w:r>
      <w:bookmarkEnd w:id="2"/>
    </w:p>
    <w:sdt>
      <w:sdtPr>
        <w:rPr>
          <w:b/>
        </w:rPr>
        <w:tag w:val="_GBC_b925a6de366842ebbf00a128e575109c"/>
        <w:id w:val="1826007756"/>
        <w:lock w:val="sdtLocked"/>
        <w:placeholder>
          <w:docPart w:val="GBC22222222222222222222222222222"/>
        </w:placeholder>
      </w:sdtPr>
      <w:sdtEndPr>
        <w:rPr>
          <w:b w:val="0"/>
        </w:rPr>
      </w:sdtEndPr>
      <w:sdtContent>
        <w:p w:rsidR="00B159D8" w:rsidRDefault="005D0AF6">
          <w:pPr>
            <w:pStyle w:val="2"/>
            <w:numPr>
              <w:ilvl w:val="0"/>
              <w:numId w:val="4"/>
            </w:numPr>
            <w:ind w:left="422" w:hanging="422"/>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
            <w:tag w:val="_GBC_2d47baeb0ec5496386e32ee360cb5605"/>
            <w:id w:val="23991838"/>
            <w:lock w:val="sdtContentLocked"/>
            <w:placeholder>
              <w:docPart w:val="GBC22222222222222222222222222222"/>
            </w:placeholder>
          </w:sdtPr>
          <w:sdtContent>
            <w:p w:rsidR="00B159D8" w:rsidRDefault="001C42ED">
              <w:pPr>
                <w:widowControl w:val="0"/>
                <w:jc w:val="both"/>
                <w:rPr>
                  <w:color w:val="auto"/>
                  <w:szCs w:val="21"/>
                </w:rPr>
              </w:pPr>
              <w:r>
                <w:rPr>
                  <w:color w:val="auto"/>
                  <w:szCs w:val="21"/>
                </w:rPr>
                <w:fldChar w:fldCharType="begin"/>
              </w:r>
              <w:r w:rsidR="0096069C">
                <w:rPr>
                  <w:color w:val="auto"/>
                  <w:szCs w:val="21"/>
                </w:rPr>
                <w:instrText xml:space="preserve"> MACROBUTTON  SnrToggleCheckbox √适用 </w:instrText>
              </w:r>
              <w:r>
                <w:rPr>
                  <w:color w:val="auto"/>
                  <w:szCs w:val="21"/>
                </w:rPr>
                <w:fldChar w:fldCharType="end"/>
              </w:r>
              <w:r>
                <w:rPr>
                  <w:color w:val="auto"/>
                  <w:szCs w:val="21"/>
                </w:rPr>
                <w:fldChar w:fldCharType="begin"/>
              </w:r>
              <w:r w:rsidR="0096069C">
                <w:rPr>
                  <w:color w:val="auto"/>
                  <w:szCs w:val="21"/>
                </w:rPr>
                <w:instrText xml:space="preserve"> MACROBUTTON  SnrToggleCheckbox □不适用 </w:instrText>
              </w:r>
              <w:r>
                <w:rPr>
                  <w:color w:val="auto"/>
                  <w:szCs w:val="21"/>
                </w:rPr>
                <w:fldChar w:fldCharType="end"/>
              </w:r>
            </w:p>
          </w:sdtContent>
        </w:sdt>
        <w:sdt>
          <w:sdtPr>
            <w:alias w:val="公司主要会计报表项目、财务指标大幅度变动的情况及原因"/>
            <w:tag w:val="_GBC_5ff577a6bcb4442d86fec683a762e8af"/>
            <w:id w:val="98536780"/>
            <w:lock w:val="sdtLocked"/>
            <w:placeholder>
              <w:docPart w:val="GBC22222222222222222222222222222"/>
            </w:placeholder>
          </w:sdtPr>
          <w:sdtContent>
            <w:p w:rsidR="00C1640E" w:rsidRPr="0096069C" w:rsidRDefault="00C1640E" w:rsidP="0096069C"/>
            <w:tbl>
              <w:tblPr>
                <w:tblW w:w="9067" w:type="dxa"/>
                <w:tblInd w:w="113" w:type="dxa"/>
                <w:tblLayout w:type="fixed"/>
                <w:tblLook w:val="04A0"/>
              </w:tblPr>
              <w:tblGrid>
                <w:gridCol w:w="2263"/>
                <w:gridCol w:w="2172"/>
                <w:gridCol w:w="1797"/>
                <w:gridCol w:w="993"/>
                <w:gridCol w:w="1842"/>
              </w:tblGrid>
              <w:tr w:rsidR="00C1640E" w:rsidRPr="00D500B6" w:rsidTr="00286C52">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40E" w:rsidRPr="00D500B6" w:rsidRDefault="00C1640E" w:rsidP="00DE6D83">
                    <w:pPr>
                      <w:jc w:val="center"/>
                      <w:rPr>
                        <w:rFonts w:cs="宋体"/>
                        <w:sz w:val="16"/>
                        <w:szCs w:val="16"/>
                      </w:rPr>
                    </w:pPr>
                    <w:r w:rsidRPr="00D500B6">
                      <w:rPr>
                        <w:rFonts w:cs="宋体" w:hint="eastAsia"/>
                        <w:sz w:val="16"/>
                        <w:szCs w:val="16"/>
                      </w:rPr>
                      <w:t>项目</w:t>
                    </w:r>
                  </w:p>
                </w:tc>
                <w:tc>
                  <w:tcPr>
                    <w:tcW w:w="2172" w:type="dxa"/>
                    <w:tcBorders>
                      <w:top w:val="single" w:sz="4" w:space="0" w:color="auto"/>
                      <w:left w:val="nil"/>
                      <w:bottom w:val="single" w:sz="4" w:space="0" w:color="auto"/>
                      <w:right w:val="single" w:sz="4" w:space="0" w:color="auto"/>
                    </w:tcBorders>
                    <w:shd w:val="clear" w:color="auto" w:fill="auto"/>
                    <w:noWrap/>
                    <w:vAlign w:val="center"/>
                    <w:hideMark/>
                  </w:tcPr>
                  <w:p w:rsidR="00C1640E" w:rsidRPr="00D500B6" w:rsidRDefault="00C1640E" w:rsidP="00DE6D83">
                    <w:pPr>
                      <w:jc w:val="center"/>
                      <w:rPr>
                        <w:rFonts w:cs="宋体"/>
                        <w:sz w:val="16"/>
                        <w:szCs w:val="16"/>
                      </w:rPr>
                    </w:pPr>
                    <w:r w:rsidRPr="00D500B6">
                      <w:rPr>
                        <w:rFonts w:cs="宋体" w:hint="eastAsia"/>
                        <w:sz w:val="16"/>
                        <w:szCs w:val="16"/>
                      </w:rPr>
                      <w:t>2015年9月30日</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rsidR="00C1640E" w:rsidRPr="00D500B6" w:rsidRDefault="00C1640E" w:rsidP="00DE6D83">
                    <w:pPr>
                      <w:jc w:val="center"/>
                      <w:rPr>
                        <w:rFonts w:cs="宋体"/>
                        <w:sz w:val="16"/>
                        <w:szCs w:val="16"/>
                      </w:rPr>
                    </w:pPr>
                    <w:r w:rsidRPr="00D500B6">
                      <w:rPr>
                        <w:rFonts w:cs="宋体" w:hint="eastAsia"/>
                        <w:sz w:val="16"/>
                        <w:szCs w:val="16"/>
                      </w:rPr>
                      <w:t>2014年12月31日</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40E" w:rsidRPr="00D500B6" w:rsidRDefault="00C1640E" w:rsidP="00DE6D83">
                    <w:pPr>
                      <w:jc w:val="center"/>
                      <w:rPr>
                        <w:rFonts w:cs="宋体"/>
                        <w:sz w:val="16"/>
                        <w:szCs w:val="16"/>
                      </w:rPr>
                    </w:pPr>
                    <w:r w:rsidRPr="00D500B6">
                      <w:rPr>
                        <w:rFonts w:cs="宋体" w:hint="eastAsia"/>
                        <w:sz w:val="16"/>
                        <w:szCs w:val="16"/>
                      </w:rPr>
                      <w:t>增减幅度</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40E" w:rsidRPr="00D500B6" w:rsidRDefault="00C1640E" w:rsidP="00DE6D83">
                    <w:pPr>
                      <w:jc w:val="center"/>
                      <w:rPr>
                        <w:rFonts w:cs="宋体"/>
                        <w:sz w:val="16"/>
                        <w:szCs w:val="16"/>
                      </w:rPr>
                    </w:pPr>
                    <w:r w:rsidRPr="00D500B6">
                      <w:rPr>
                        <w:rFonts w:cs="宋体" w:hint="eastAsia"/>
                        <w:sz w:val="16"/>
                        <w:szCs w:val="16"/>
                      </w:rPr>
                      <w:t>变动原因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DE6D83">
                    <w:pPr>
                      <w:rPr>
                        <w:rFonts w:ascii="Times New Roman" w:hAnsi="Times New Roman"/>
                        <w:sz w:val="16"/>
                        <w:szCs w:val="16"/>
                      </w:rPr>
                    </w:pPr>
                    <w:r w:rsidRPr="00D500B6">
                      <w:rPr>
                        <w:rFonts w:hint="eastAsia"/>
                        <w:sz w:val="16"/>
                        <w:szCs w:val="16"/>
                      </w:rPr>
                      <w:t>货币资金</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217,495,727,646.69</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86,088,084,196.97</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152.64%</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A05DFD">
                    <w:pPr>
                      <w:rPr>
                        <w:rFonts w:cs="宋体"/>
                        <w:sz w:val="16"/>
                        <w:szCs w:val="16"/>
                      </w:rPr>
                    </w:pPr>
                    <w:r w:rsidRPr="00D500B6">
                      <w:rPr>
                        <w:rFonts w:cs="宋体" w:hint="eastAsia"/>
                        <w:sz w:val="16"/>
                        <w:szCs w:val="16"/>
                      </w:rPr>
                      <w:t>主要是自有资金增加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DE6D83">
                    <w:pPr>
                      <w:rPr>
                        <w:rFonts w:ascii="Times New Roman" w:hAnsi="Times New Roman"/>
                        <w:sz w:val="16"/>
                        <w:szCs w:val="16"/>
                      </w:rPr>
                    </w:pPr>
                    <w:r w:rsidRPr="00D500B6">
                      <w:rPr>
                        <w:rFonts w:hint="eastAsia"/>
                        <w:sz w:val="16"/>
                        <w:szCs w:val="16"/>
                      </w:rPr>
                      <w:t>拆出资金</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37,592,114.16</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2,000,000,000.00</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-98.12%</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主要是拆出资金减少</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DE6D83">
                    <w:pPr>
                      <w:rPr>
                        <w:rFonts w:ascii="Times New Roman" w:hAnsi="Times New Roman"/>
                        <w:sz w:val="16"/>
                        <w:szCs w:val="16"/>
                      </w:rPr>
                    </w:pPr>
                    <w:r w:rsidRPr="00D500B6">
                      <w:rPr>
                        <w:rFonts w:hint="eastAsia"/>
                        <w:sz w:val="16"/>
                        <w:szCs w:val="16"/>
                      </w:rPr>
                      <w:t>以公允价值计量且其变动计</w:t>
                    </w:r>
                    <w:r w:rsidRPr="00D500B6">
                      <w:rPr>
                        <w:rFonts w:hint="eastAsia"/>
                        <w:sz w:val="16"/>
                        <w:szCs w:val="16"/>
                      </w:rPr>
                      <w:lastRenderedPageBreak/>
                      <w:t>入当期损益的金融资产</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lastRenderedPageBreak/>
                      <w:t>78,291,906,948.95</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57,158,226,565.88</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36.97%</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主要是交易性基金、债</w:t>
                    </w:r>
                    <w:r w:rsidRPr="00D500B6">
                      <w:rPr>
                        <w:rFonts w:hint="eastAsia"/>
                        <w:sz w:val="16"/>
                        <w:szCs w:val="16"/>
                      </w:rPr>
                      <w:lastRenderedPageBreak/>
                      <w:t>券等规模增加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DE6D83">
                    <w:pPr>
                      <w:rPr>
                        <w:rFonts w:ascii="Times New Roman" w:hAnsi="Times New Roman"/>
                        <w:sz w:val="16"/>
                        <w:szCs w:val="16"/>
                      </w:rPr>
                    </w:pPr>
                    <w:r w:rsidRPr="00D500B6">
                      <w:rPr>
                        <w:rFonts w:hint="eastAsia"/>
                        <w:sz w:val="16"/>
                        <w:szCs w:val="16"/>
                      </w:rPr>
                      <w:lastRenderedPageBreak/>
                      <w:t>衍生金融资产</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4,167,969,819.39</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642,211,031.03</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E6D83">
                    <w:pPr>
                      <w:jc w:val="right"/>
                      <w:rPr>
                        <w:rFonts w:cs="宋体"/>
                        <w:sz w:val="16"/>
                        <w:szCs w:val="16"/>
                      </w:rPr>
                    </w:pPr>
                    <w:r w:rsidRPr="00D500B6">
                      <w:rPr>
                        <w:rFonts w:cs="宋体" w:hint="eastAsia"/>
                        <w:sz w:val="16"/>
                        <w:szCs w:val="16"/>
                      </w:rPr>
                      <w:t>549.00%</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9D360A">
                    <w:pPr>
                      <w:rPr>
                        <w:rFonts w:cs="宋体"/>
                        <w:sz w:val="16"/>
                        <w:szCs w:val="16"/>
                      </w:rPr>
                    </w:pPr>
                    <w:r w:rsidRPr="00D500B6">
                      <w:rPr>
                        <w:rFonts w:cs="宋体" w:hint="eastAsia"/>
                        <w:sz w:val="16"/>
                        <w:szCs w:val="16"/>
                      </w:rPr>
                      <w:t>主要是新增海通银行衍生金融资产</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应收款项</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8,402,204,387.39</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4,384,354,235.65</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91.64%</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sz w:val="16"/>
                        <w:szCs w:val="16"/>
                      </w:rPr>
                    </w:pPr>
                    <w:r w:rsidRPr="00D500B6">
                      <w:rPr>
                        <w:rFonts w:hint="eastAsia"/>
                        <w:sz w:val="16"/>
                        <w:szCs w:val="16"/>
                      </w:rPr>
                      <w:t>主要是应收清算款增加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应收利息</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2,446,162,163.50</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1,621,412,043.92</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50.87%</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9D360A">
                    <w:pPr>
                      <w:rPr>
                        <w:rFonts w:cs="宋体"/>
                        <w:sz w:val="16"/>
                        <w:szCs w:val="16"/>
                      </w:rPr>
                    </w:pPr>
                    <w:r w:rsidRPr="00D500B6">
                      <w:rPr>
                        <w:rFonts w:cs="宋体" w:hint="eastAsia"/>
                        <w:sz w:val="16"/>
                        <w:szCs w:val="16"/>
                      </w:rPr>
                      <w:t>主要是新增海通银行应收利息</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存出保证金</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28,528,070,986.79</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5,540,448,582.00</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414.91%</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640E">
                    <w:pPr>
                      <w:rPr>
                        <w:rFonts w:cs="宋体"/>
                        <w:sz w:val="16"/>
                        <w:szCs w:val="16"/>
                      </w:rPr>
                    </w:pPr>
                    <w:r w:rsidRPr="00D500B6">
                      <w:rPr>
                        <w:rFonts w:hint="eastAsia"/>
                        <w:sz w:val="16"/>
                        <w:szCs w:val="16"/>
                      </w:rPr>
                      <w:t>主要是与中国证券金融股份有限公司进行收益互换交易</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可供出售金融资产</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20,516,287,045.83</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12,705,394,121.85</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61.48%</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w:t>
                    </w:r>
                    <w:r w:rsidR="00BF5554" w:rsidRPr="00BF5554">
                      <w:rPr>
                        <w:rFonts w:hint="eastAsia"/>
                        <w:sz w:val="16"/>
                        <w:szCs w:val="16"/>
                      </w:rPr>
                      <w:t>可供出售基金、债券等规模增加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持有至到期投资</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81,122,636.66</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312,822,450.50</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-74.07%</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主要是持有至到期投资</w:t>
                    </w:r>
                    <w:r w:rsidRPr="00D500B6">
                      <w:rPr>
                        <w:sz w:val="16"/>
                        <w:szCs w:val="16"/>
                      </w:rPr>
                      <w:t>减少</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无形资产</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380,057,899.39</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268,429,474.78</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41.59%</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cs="宋体" w:hint="eastAsia"/>
                        <w:sz w:val="16"/>
                        <w:szCs w:val="16"/>
                      </w:rPr>
                      <w:t>主要是新增海通银行无形资产</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商誉</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3,660,987,808.51</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2,600,615,523.61</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40.77%</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cs="宋体" w:hint="eastAsia"/>
                        <w:sz w:val="16"/>
                        <w:szCs w:val="16"/>
                      </w:rPr>
                      <w:t>收购</w:t>
                    </w:r>
                    <w:r w:rsidRPr="00D500B6">
                      <w:rPr>
                        <w:rFonts w:cs="宋体"/>
                        <w:sz w:val="16"/>
                        <w:szCs w:val="16"/>
                      </w:rPr>
                      <w:t>海通银行</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递延所得税资产</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2,007,791,940.40</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566,816,854.73</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254.22%</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D32F94">
                    <w:pPr>
                      <w:rPr>
                        <w:rFonts w:cs="宋体"/>
                        <w:sz w:val="16"/>
                        <w:szCs w:val="16"/>
                      </w:rPr>
                    </w:pPr>
                    <w:r w:rsidRPr="00D500B6">
                      <w:rPr>
                        <w:rFonts w:hint="eastAsia"/>
                        <w:sz w:val="16"/>
                        <w:szCs w:val="16"/>
                      </w:rPr>
                      <w:t>主要是新增海通银行递延所得税资产</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其他资产</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48,949,477,431.94</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29,084,749,049.12</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68.30%</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9211EF">
                    <w:pPr>
                      <w:rPr>
                        <w:sz w:val="16"/>
                        <w:szCs w:val="16"/>
                      </w:rPr>
                    </w:pPr>
                    <w:r w:rsidRPr="00D500B6">
                      <w:rPr>
                        <w:rFonts w:hint="eastAsia"/>
                        <w:sz w:val="16"/>
                        <w:szCs w:val="16"/>
                      </w:rPr>
                      <w:t>主要是应收款项类投资增加及新增海通银行客户贷款</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短期借款</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21,606,711,242.35</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15,161,746,221.41</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42.51%</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9211EF">
                    <w:pPr>
                      <w:rPr>
                        <w:rFonts w:cs="宋体"/>
                        <w:sz w:val="16"/>
                        <w:szCs w:val="16"/>
                      </w:rPr>
                    </w:pPr>
                    <w:r w:rsidRPr="00D500B6">
                      <w:rPr>
                        <w:rFonts w:hint="eastAsia"/>
                        <w:sz w:val="16"/>
                        <w:szCs w:val="16"/>
                      </w:rPr>
                      <w:t>主要是</w:t>
                    </w:r>
                    <w:r w:rsidR="00BF5554" w:rsidRPr="00BF5554">
                      <w:rPr>
                        <w:rFonts w:hint="eastAsia"/>
                        <w:sz w:val="16"/>
                        <w:szCs w:val="16"/>
                      </w:rPr>
                      <w:t>信用借款及质押借款</w:t>
                    </w:r>
                    <w:r w:rsidRPr="00D500B6">
                      <w:rPr>
                        <w:rFonts w:hint="eastAsia"/>
                        <w:sz w:val="16"/>
                        <w:szCs w:val="16"/>
                      </w:rPr>
                      <w:t>规模增加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拆入资金</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5,828,976,102.76</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14,270,000,000.00</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-59.15%</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主要是拆入资金规模减少</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以公允价值计量且其变动计入当期损益的金融负债</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27,102,694,852.28</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15,789,623,429.15</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71.65%</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w:t>
                    </w:r>
                    <w:r w:rsidRPr="00D500B6">
                      <w:rPr>
                        <w:sz w:val="16"/>
                        <w:szCs w:val="16"/>
                      </w:rPr>
                      <w:t>黄金租赁</w:t>
                    </w:r>
                    <w:r w:rsidRPr="00D500B6">
                      <w:rPr>
                        <w:rFonts w:hint="eastAsia"/>
                        <w:sz w:val="16"/>
                        <w:szCs w:val="16"/>
                      </w:rPr>
                      <w:t>业务及结构化主体</w:t>
                    </w:r>
                    <w:r w:rsidRPr="00D500B6">
                      <w:rPr>
                        <w:sz w:val="16"/>
                        <w:szCs w:val="16"/>
                      </w:rPr>
                      <w:t>规模增加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衍生金融负债</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4,563,320,677.34</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246,986,084.48</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1747.60%</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cs="宋体" w:hint="eastAsia"/>
                        <w:sz w:val="16"/>
                        <w:szCs w:val="16"/>
                      </w:rPr>
                      <w:t>主要是新增海通银行衍生金融负债</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卖出回购金融资产款</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105,944,470,781.64</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74,717,864,191.48</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41.79%</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卖出回购金融资产款规模增加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代理买卖证券款</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131,955,663,932.58</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80,766,842,799.94</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63.38%</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主要是经纪业务客户保证金增加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应付职工薪酬</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3,509,153,598.48</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1,726,025,893.03</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103.31%</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应付薪酬增加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应交税费</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3,548,372,067.26</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1,252,306,052.68</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183.35%</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主要是应交企业所得税增加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应付款项</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8,696,396,974.94</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4,437,624,225.27</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95.97%</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cs="宋体" w:hint="eastAsia"/>
                        <w:sz w:val="16"/>
                        <w:szCs w:val="16"/>
                      </w:rPr>
                      <w:t>主要是应付清算款增加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应付利息</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4,292,851,205.58</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883,333,952.76</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385.98%</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9211EF">
                    <w:pPr>
                      <w:rPr>
                        <w:rFonts w:cs="宋体"/>
                        <w:sz w:val="16"/>
                        <w:szCs w:val="16"/>
                      </w:rPr>
                    </w:pPr>
                    <w:r w:rsidRPr="00D500B6">
                      <w:rPr>
                        <w:rFonts w:hint="eastAsia"/>
                        <w:sz w:val="16"/>
                        <w:szCs w:val="16"/>
                      </w:rPr>
                      <w:t>主要是应付公司债券及卖出回购金融资产款利息增加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长期借款</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16,111,401,570.36</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9,183,512,340.33</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75.44%</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BF5554">
                    <w:pPr>
                      <w:rPr>
                        <w:rFonts w:cs="宋体"/>
                        <w:sz w:val="16"/>
                        <w:szCs w:val="16"/>
                      </w:rPr>
                    </w:pPr>
                    <w:r w:rsidRPr="00D500B6">
                      <w:rPr>
                        <w:rFonts w:hint="eastAsia"/>
                        <w:sz w:val="16"/>
                        <w:szCs w:val="16"/>
                      </w:rPr>
                      <w:t>主要是</w:t>
                    </w:r>
                    <w:r w:rsidR="00BF5554" w:rsidRPr="00BF5554">
                      <w:rPr>
                        <w:rFonts w:hint="eastAsia"/>
                        <w:sz w:val="16"/>
                        <w:szCs w:val="16"/>
                      </w:rPr>
                      <w:t>质押</w:t>
                    </w:r>
                    <w:r w:rsidR="00BF5554">
                      <w:rPr>
                        <w:rFonts w:hint="eastAsia"/>
                        <w:sz w:val="16"/>
                        <w:szCs w:val="16"/>
                      </w:rPr>
                      <w:t>借款</w:t>
                    </w:r>
                    <w:r w:rsidRPr="00D500B6">
                      <w:rPr>
                        <w:rFonts w:hint="eastAsia"/>
                        <w:sz w:val="16"/>
                        <w:szCs w:val="16"/>
                      </w:rPr>
                      <w:t>增加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应付债券</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sz w:val="16"/>
                        <w:szCs w:val="16"/>
                      </w:rPr>
                      <w:t>96,881,672,513.92</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35,775,667,252.41</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sz w:val="16"/>
                        <w:szCs w:val="16"/>
                      </w:rPr>
                      <w:t>170.80%</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主要是发行各类债券及收益凭证规模增</w:t>
                    </w:r>
                    <w:r w:rsidRPr="00D500B6">
                      <w:rPr>
                        <w:sz w:val="16"/>
                        <w:szCs w:val="16"/>
                      </w:rPr>
                      <w:t>加</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lastRenderedPageBreak/>
                      <w:t>其他负债</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6,453,407,467.10</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2,459,138,514.45</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162.43%</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9211EF">
                    <w:pPr>
                      <w:rPr>
                        <w:rFonts w:cs="宋体"/>
                        <w:sz w:val="16"/>
                        <w:szCs w:val="16"/>
                      </w:rPr>
                    </w:pPr>
                    <w:r w:rsidRPr="00D500B6">
                      <w:rPr>
                        <w:rFonts w:hint="eastAsia"/>
                        <w:sz w:val="16"/>
                        <w:szCs w:val="16"/>
                      </w:rPr>
                      <w:t>主要是新增海通银行客户存款</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资本公积</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56,247,308,985.08</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32,383,595,947.48</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73.69%</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cs="宋体" w:hint="eastAsia"/>
                        <w:sz w:val="16"/>
                        <w:szCs w:val="16"/>
                      </w:rPr>
                      <w:t>主要是发行H股募集资金</w:t>
                    </w:r>
                  </w:p>
                </w:tc>
              </w:tr>
              <w:tr w:rsidR="00C1640E" w:rsidRPr="00D500B6" w:rsidTr="00286C52">
                <w:trPr>
                  <w:trHeight w:val="24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cs="宋体"/>
                        <w:sz w:val="16"/>
                        <w:szCs w:val="16"/>
                      </w:rPr>
                    </w:pPr>
                    <w:r w:rsidRPr="00D500B6">
                      <w:rPr>
                        <w:rFonts w:cs="宋体" w:hint="eastAsia"/>
                        <w:sz w:val="16"/>
                        <w:szCs w:val="16"/>
                      </w:rPr>
                      <w:t>其他综合收益</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892,263,189.84</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45,888,892.95</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1844.40%</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cs="宋体" w:hint="eastAsia"/>
                        <w:sz w:val="16"/>
                        <w:szCs w:val="16"/>
                      </w:rPr>
                      <w:t>主要是可供出售公允价值变动增加</w:t>
                    </w:r>
                  </w:p>
                </w:tc>
              </w:tr>
              <w:tr w:rsidR="00C1640E" w:rsidRPr="00D500B6" w:rsidTr="00286C52">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40E" w:rsidRPr="00D500B6" w:rsidRDefault="00C1640E" w:rsidP="00C13FA1">
                    <w:pPr>
                      <w:jc w:val="center"/>
                      <w:rPr>
                        <w:rFonts w:cs="宋体"/>
                        <w:sz w:val="16"/>
                        <w:szCs w:val="16"/>
                      </w:rPr>
                    </w:pPr>
                    <w:r w:rsidRPr="00D500B6">
                      <w:rPr>
                        <w:rFonts w:cs="宋体" w:hint="eastAsia"/>
                        <w:sz w:val="16"/>
                        <w:szCs w:val="16"/>
                      </w:rPr>
                      <w:t>项目</w:t>
                    </w:r>
                  </w:p>
                </w:tc>
                <w:tc>
                  <w:tcPr>
                    <w:tcW w:w="2172" w:type="dxa"/>
                    <w:tcBorders>
                      <w:top w:val="single" w:sz="4" w:space="0" w:color="auto"/>
                      <w:left w:val="nil"/>
                      <w:bottom w:val="single" w:sz="4" w:space="0" w:color="auto"/>
                      <w:right w:val="single" w:sz="4" w:space="0" w:color="auto"/>
                    </w:tcBorders>
                    <w:shd w:val="clear" w:color="auto" w:fill="auto"/>
                    <w:noWrap/>
                    <w:vAlign w:val="center"/>
                    <w:hideMark/>
                  </w:tcPr>
                  <w:p w:rsidR="00C1640E" w:rsidRPr="00D500B6" w:rsidRDefault="00C1640E" w:rsidP="00C13FA1">
                    <w:pPr>
                      <w:jc w:val="center"/>
                      <w:rPr>
                        <w:rFonts w:cs="宋体"/>
                        <w:sz w:val="16"/>
                        <w:szCs w:val="16"/>
                      </w:rPr>
                    </w:pPr>
                    <w:r w:rsidRPr="00D500B6">
                      <w:rPr>
                        <w:rFonts w:cs="宋体" w:hint="eastAsia"/>
                        <w:sz w:val="16"/>
                        <w:szCs w:val="16"/>
                      </w:rPr>
                      <w:t>2015年1-9月</w:t>
                    </w:r>
                  </w:p>
                </w:tc>
                <w:tc>
                  <w:tcPr>
                    <w:tcW w:w="1797" w:type="dxa"/>
                    <w:tcBorders>
                      <w:top w:val="single" w:sz="4" w:space="0" w:color="auto"/>
                      <w:left w:val="nil"/>
                      <w:bottom w:val="single" w:sz="4" w:space="0" w:color="auto"/>
                      <w:right w:val="single" w:sz="4" w:space="0" w:color="auto"/>
                    </w:tcBorders>
                    <w:shd w:val="clear" w:color="auto" w:fill="auto"/>
                    <w:noWrap/>
                    <w:vAlign w:val="center"/>
                    <w:hideMark/>
                  </w:tcPr>
                  <w:p w:rsidR="00C1640E" w:rsidRPr="00D500B6" w:rsidRDefault="00C1640E" w:rsidP="00C13FA1">
                    <w:pPr>
                      <w:jc w:val="center"/>
                      <w:rPr>
                        <w:rFonts w:cs="宋体"/>
                        <w:sz w:val="16"/>
                        <w:szCs w:val="16"/>
                      </w:rPr>
                    </w:pPr>
                    <w:r w:rsidRPr="00D500B6">
                      <w:rPr>
                        <w:rFonts w:cs="宋体" w:hint="eastAsia"/>
                        <w:sz w:val="16"/>
                        <w:szCs w:val="16"/>
                      </w:rPr>
                      <w:t>2014年1-9月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增减幅度</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手续费及佣金净收入</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734416" w:rsidP="00C13FA1">
                    <w:pPr>
                      <w:jc w:val="right"/>
                      <w:rPr>
                        <w:rFonts w:cs="宋体"/>
                        <w:sz w:val="16"/>
                        <w:szCs w:val="16"/>
                      </w:rPr>
                    </w:pPr>
                    <w:r w:rsidRPr="00D500B6">
                      <w:rPr>
                        <w:rFonts w:cs="宋体"/>
                        <w:sz w:val="16"/>
                        <w:szCs w:val="16"/>
                      </w:rPr>
                      <w:t>13,381,266,014.16</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4,587,708,502.69</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734416" w:rsidP="00C13FA1">
                    <w:pPr>
                      <w:jc w:val="right"/>
                      <w:rPr>
                        <w:rFonts w:cs="宋体"/>
                        <w:sz w:val="16"/>
                        <w:szCs w:val="16"/>
                      </w:rPr>
                    </w:pPr>
                    <w:r w:rsidRPr="00D500B6">
                      <w:rPr>
                        <w:rFonts w:cs="宋体"/>
                        <w:sz w:val="16"/>
                        <w:szCs w:val="16"/>
                      </w:rPr>
                      <w:t>191.68%</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ED5DA0">
                    <w:pPr>
                      <w:rPr>
                        <w:sz w:val="16"/>
                        <w:szCs w:val="16"/>
                      </w:rPr>
                    </w:pPr>
                    <w:r w:rsidRPr="00D500B6">
                      <w:rPr>
                        <w:rFonts w:hint="eastAsia"/>
                        <w:sz w:val="16"/>
                        <w:szCs w:val="16"/>
                      </w:rPr>
                      <w:t>主要是证券经纪业务净收入增加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利息净收入</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4,325,414,651.52</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2,576,916,470.09</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67.85%</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主要是融资融券利息收入及买入返售金融资产利息收入增加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投资收益</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9,468,469,991.73</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2,165,526,846.10</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337.24%</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cs="宋体" w:hint="eastAsia"/>
                        <w:sz w:val="16"/>
                        <w:szCs w:val="16"/>
                      </w:rPr>
                      <w:t>主要是以公允价值计量且其变动计入当期损益的金融资产投资收益增加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公允价值变动收益</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-2,853,062,935.73</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1,611,058,293.57</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-277.09%</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867CC3">
                    <w:pPr>
                      <w:rPr>
                        <w:rFonts w:cs="宋体"/>
                        <w:sz w:val="16"/>
                        <w:szCs w:val="16"/>
                      </w:rPr>
                    </w:pPr>
                    <w:r w:rsidRPr="00D500B6">
                      <w:rPr>
                        <w:rFonts w:cs="宋体" w:hint="eastAsia"/>
                        <w:sz w:val="16"/>
                        <w:szCs w:val="16"/>
                      </w:rPr>
                      <w:t>主要是以公允价值计量且其变动计入当期损益的金融资产的</w:t>
                    </w:r>
                    <w:r w:rsidRPr="00D500B6">
                      <w:rPr>
                        <w:rFonts w:hint="eastAsia"/>
                        <w:sz w:val="16"/>
                        <w:szCs w:val="16"/>
                      </w:rPr>
                      <w:t>公允价值变动收益</w:t>
                    </w:r>
                    <w:r w:rsidRPr="00D500B6">
                      <w:rPr>
                        <w:rFonts w:cs="宋体" w:hint="eastAsia"/>
                        <w:sz w:val="16"/>
                        <w:szCs w:val="16"/>
                      </w:rPr>
                      <w:t>减少</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汇兑收益</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251,962,101.78</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-14,064,729.66</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主要是H股增发款项结汇增加汇兑损益</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其他业务收入</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734416" w:rsidP="00C13FA1">
                    <w:pPr>
                      <w:jc w:val="right"/>
                      <w:rPr>
                        <w:rFonts w:cs="宋体"/>
                        <w:sz w:val="16"/>
                        <w:szCs w:val="16"/>
                      </w:rPr>
                    </w:pPr>
                    <w:r w:rsidRPr="00D500B6">
                      <w:rPr>
                        <w:rFonts w:cs="宋体"/>
                        <w:sz w:val="16"/>
                        <w:szCs w:val="16"/>
                      </w:rPr>
                      <w:t>2,264,686,165.66</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260,951,603.69</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734416" w:rsidP="00C13FA1">
                    <w:pPr>
                      <w:jc w:val="right"/>
                      <w:rPr>
                        <w:rFonts w:cs="宋体"/>
                        <w:sz w:val="16"/>
                        <w:szCs w:val="16"/>
                      </w:rPr>
                    </w:pPr>
                    <w:r w:rsidRPr="00D500B6">
                      <w:rPr>
                        <w:rFonts w:cs="宋体"/>
                        <w:sz w:val="16"/>
                        <w:szCs w:val="16"/>
                      </w:rPr>
                      <w:t>767.86%</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sz w:val="16"/>
                        <w:szCs w:val="16"/>
                      </w:rPr>
                    </w:pPr>
                    <w:r w:rsidRPr="00D500B6">
                      <w:rPr>
                        <w:rFonts w:hint="eastAsia"/>
                        <w:sz w:val="16"/>
                        <w:szCs w:val="16"/>
                      </w:rPr>
                      <w:t>主要是子公司销售收入增加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营业税金及附加</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1,576,643,078.83</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393,390,226.87</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300.78%</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rFonts w:cs="宋体"/>
                        <w:sz w:val="16"/>
                        <w:szCs w:val="16"/>
                      </w:rPr>
                    </w:pPr>
                    <w:r w:rsidRPr="00D500B6">
                      <w:rPr>
                        <w:rFonts w:hint="eastAsia"/>
                        <w:sz w:val="16"/>
                        <w:szCs w:val="16"/>
                      </w:rPr>
                      <w:t>主要是应税收入增加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业务及管理费</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7,608,464,937.47</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3,986,823,638.37</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90.84%</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sz w:val="16"/>
                        <w:szCs w:val="16"/>
                      </w:rPr>
                    </w:pPr>
                    <w:r w:rsidRPr="00D500B6">
                      <w:rPr>
                        <w:rFonts w:hint="eastAsia"/>
                        <w:sz w:val="16"/>
                        <w:szCs w:val="16"/>
                      </w:rPr>
                      <w:t>主要是职工薪酬增加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资产减值损失</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959,195,209.87</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110,246,029.67</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770.05%</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BE0B9B">
                    <w:pPr>
                      <w:rPr>
                        <w:sz w:val="16"/>
                        <w:szCs w:val="16"/>
                      </w:rPr>
                    </w:pPr>
                    <w:r w:rsidRPr="00D500B6">
                      <w:rPr>
                        <w:rFonts w:hint="eastAsia"/>
                        <w:sz w:val="16"/>
                        <w:szCs w:val="16"/>
                      </w:rPr>
                      <w:t>主要是本期计提应收融资租赁款及融资类业务资产减值损失增加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其他业务成本</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1,880,851,096.90</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241,215,774.31</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679.74%</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rPr>
                        <w:sz w:val="16"/>
                        <w:szCs w:val="16"/>
                      </w:rPr>
                    </w:pPr>
                    <w:r w:rsidRPr="00D500B6">
                      <w:rPr>
                        <w:rFonts w:hint="eastAsia"/>
                        <w:sz w:val="16"/>
                        <w:szCs w:val="16"/>
                      </w:rPr>
                      <w:t>主要是子公司销售成本增加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营业外收入</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214,181,729.87</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145,316,300.68</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47.39%</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BE0B9B">
                    <w:pPr>
                      <w:rPr>
                        <w:sz w:val="16"/>
                        <w:szCs w:val="16"/>
                      </w:rPr>
                    </w:pPr>
                    <w:r w:rsidRPr="00D500B6">
                      <w:rPr>
                        <w:rFonts w:hint="eastAsia"/>
                        <w:sz w:val="16"/>
                        <w:szCs w:val="16"/>
                      </w:rPr>
                      <w:t>主要是政府补助收入增加</w:t>
                    </w:r>
                  </w:p>
                </w:tc>
              </w:tr>
              <w:tr w:rsidR="00C1640E" w:rsidRPr="00D500B6" w:rsidTr="00286C52">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C1640E" w:rsidRPr="00D500B6" w:rsidRDefault="00C1640E" w:rsidP="00C13FA1">
                    <w:pPr>
                      <w:rPr>
                        <w:rFonts w:ascii="Times New Roman" w:hAnsi="Times New Roman"/>
                        <w:sz w:val="16"/>
                        <w:szCs w:val="16"/>
                      </w:rPr>
                    </w:pPr>
                    <w:r w:rsidRPr="00D500B6">
                      <w:rPr>
                        <w:rFonts w:hint="eastAsia"/>
                        <w:sz w:val="16"/>
                        <w:szCs w:val="16"/>
                      </w:rPr>
                      <w:t>所得税费用</w:t>
                    </w:r>
                  </w:p>
                </w:tc>
                <w:tc>
                  <w:tcPr>
                    <w:tcW w:w="217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3,323,514,046.09</w:t>
                    </w:r>
                  </w:p>
                </w:tc>
                <w:tc>
                  <w:tcPr>
                    <w:tcW w:w="1797"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1,403,062,306.56</w:t>
                    </w:r>
                  </w:p>
                </w:tc>
                <w:tc>
                  <w:tcPr>
                    <w:tcW w:w="993"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C13FA1">
                    <w:pPr>
                      <w:jc w:val="right"/>
                      <w:rPr>
                        <w:rFonts w:cs="宋体"/>
                        <w:sz w:val="16"/>
                        <w:szCs w:val="16"/>
                      </w:rPr>
                    </w:pPr>
                    <w:r w:rsidRPr="00D500B6">
                      <w:rPr>
                        <w:rFonts w:cs="宋体" w:hint="eastAsia"/>
                        <w:sz w:val="16"/>
                        <w:szCs w:val="16"/>
                      </w:rPr>
                      <w:t>136.88%</w:t>
                    </w:r>
                  </w:p>
                </w:tc>
                <w:tc>
                  <w:tcPr>
                    <w:tcW w:w="1842" w:type="dxa"/>
                    <w:tcBorders>
                      <w:top w:val="nil"/>
                      <w:left w:val="nil"/>
                      <w:bottom w:val="single" w:sz="4" w:space="0" w:color="auto"/>
                      <w:right w:val="single" w:sz="4" w:space="0" w:color="auto"/>
                    </w:tcBorders>
                    <w:shd w:val="clear" w:color="auto" w:fill="auto"/>
                    <w:noWrap/>
                    <w:vAlign w:val="center"/>
                    <w:hideMark/>
                  </w:tcPr>
                  <w:p w:rsidR="00C1640E" w:rsidRPr="00D500B6" w:rsidRDefault="00C1640E" w:rsidP="00BE0B9B">
                    <w:pPr>
                      <w:rPr>
                        <w:sz w:val="16"/>
                        <w:szCs w:val="16"/>
                      </w:rPr>
                    </w:pPr>
                    <w:r w:rsidRPr="00D500B6">
                      <w:rPr>
                        <w:rFonts w:hint="eastAsia"/>
                        <w:sz w:val="16"/>
                        <w:szCs w:val="16"/>
                      </w:rPr>
                      <w:t>主要是本期利润总额增加</w:t>
                    </w:r>
                  </w:p>
                </w:tc>
              </w:tr>
              <w:tr w:rsidR="00C1640E" w:rsidRPr="00D500B6" w:rsidTr="00286C52">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40E" w:rsidRPr="00D500B6" w:rsidRDefault="00C1640E" w:rsidP="00C13FA1">
                    <w:pPr>
                      <w:rPr>
                        <w:sz w:val="16"/>
                        <w:szCs w:val="16"/>
                      </w:rPr>
                    </w:pPr>
                    <w:r w:rsidRPr="00D500B6">
                      <w:rPr>
                        <w:rFonts w:hint="eastAsia"/>
                        <w:sz w:val="16"/>
                        <w:szCs w:val="16"/>
                      </w:rPr>
                      <w:t>经营活动产生的现金流量净额</w:t>
                    </w:r>
                  </w:p>
                </w:tc>
                <w:tc>
                  <w:tcPr>
                    <w:tcW w:w="2172"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AA126A">
                    <w:pPr>
                      <w:jc w:val="right"/>
                      <w:rPr>
                        <w:rFonts w:cs="宋体"/>
                        <w:sz w:val="16"/>
                        <w:szCs w:val="16"/>
                      </w:rPr>
                    </w:pPr>
                    <w:r w:rsidRPr="00D500B6">
                      <w:rPr>
                        <w:rFonts w:cs="宋体"/>
                        <w:sz w:val="16"/>
                        <w:szCs w:val="16"/>
                      </w:rPr>
                      <w:t>44,071,293,564.86</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AA126A">
                    <w:pPr>
                      <w:jc w:val="right"/>
                      <w:rPr>
                        <w:rFonts w:cs="宋体"/>
                        <w:sz w:val="16"/>
                        <w:szCs w:val="16"/>
                      </w:rPr>
                    </w:pPr>
                    <w:r w:rsidRPr="00D500B6">
                      <w:rPr>
                        <w:rFonts w:cs="宋体"/>
                        <w:sz w:val="16"/>
                        <w:szCs w:val="16"/>
                      </w:rPr>
                      <w:t>2,216,611,030.57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AA126A">
                    <w:pPr>
                      <w:jc w:val="right"/>
                      <w:rPr>
                        <w:rFonts w:cs="宋体"/>
                        <w:sz w:val="16"/>
                        <w:szCs w:val="16"/>
                      </w:rPr>
                    </w:pPr>
                    <w:r w:rsidRPr="00D500B6">
                      <w:rPr>
                        <w:rFonts w:cs="宋体" w:hint="eastAsia"/>
                        <w:sz w:val="16"/>
                        <w:szCs w:val="16"/>
                      </w:rPr>
                      <w:t>1888.23%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C13FA1">
                    <w:pPr>
                      <w:rPr>
                        <w:sz w:val="16"/>
                        <w:szCs w:val="16"/>
                      </w:rPr>
                    </w:pPr>
                    <w:r w:rsidRPr="00D500B6">
                      <w:rPr>
                        <w:rFonts w:hint="eastAsia"/>
                        <w:sz w:val="16"/>
                        <w:szCs w:val="16"/>
                      </w:rPr>
                      <w:t>主要是回购业务资金净增加及代理买卖证券款收到的现金净额增加</w:t>
                    </w:r>
                  </w:p>
                </w:tc>
              </w:tr>
              <w:tr w:rsidR="00C1640E" w:rsidRPr="00D500B6" w:rsidTr="00286C52">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40E" w:rsidRPr="00D500B6" w:rsidRDefault="00C1640E" w:rsidP="00C13FA1">
                    <w:pPr>
                      <w:rPr>
                        <w:sz w:val="16"/>
                        <w:szCs w:val="16"/>
                      </w:rPr>
                    </w:pPr>
                    <w:r w:rsidRPr="00D500B6">
                      <w:rPr>
                        <w:rFonts w:hint="eastAsia"/>
                        <w:sz w:val="16"/>
                        <w:szCs w:val="16"/>
                      </w:rPr>
                      <w:t>投资活动产生的现金流量净额</w:t>
                    </w:r>
                  </w:p>
                </w:tc>
                <w:tc>
                  <w:tcPr>
                    <w:tcW w:w="2172"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D132BF">
                    <w:pPr>
                      <w:jc w:val="right"/>
                      <w:rPr>
                        <w:rFonts w:cs="宋体"/>
                        <w:sz w:val="16"/>
                        <w:szCs w:val="16"/>
                      </w:rPr>
                    </w:pPr>
                  </w:p>
                  <w:p w:rsidR="00C1640E" w:rsidRPr="00D500B6" w:rsidRDefault="00C1640E" w:rsidP="00D132BF">
                    <w:pPr>
                      <w:jc w:val="right"/>
                      <w:rPr>
                        <w:rFonts w:cs="宋体"/>
                        <w:sz w:val="16"/>
                        <w:szCs w:val="16"/>
                      </w:rPr>
                    </w:pPr>
                    <w:r w:rsidRPr="00D500B6">
                      <w:rPr>
                        <w:rFonts w:cs="宋体"/>
                        <w:sz w:val="16"/>
                        <w:szCs w:val="16"/>
                      </w:rPr>
                      <w:t>-11,767,495,426.54</w:t>
                    </w:r>
                  </w:p>
                  <w:p w:rsidR="00C1640E" w:rsidRPr="00D500B6" w:rsidRDefault="00C1640E" w:rsidP="00D132BF">
                    <w:pPr>
                      <w:jc w:val="right"/>
                      <w:rPr>
                        <w:rFonts w:cs="宋体"/>
                        <w:sz w:val="16"/>
                        <w:szCs w:val="16"/>
                      </w:rPr>
                    </w:pP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D132BF">
                    <w:pPr>
                      <w:wordWrap w:val="0"/>
                      <w:jc w:val="right"/>
                      <w:rPr>
                        <w:rFonts w:cs="宋体"/>
                        <w:sz w:val="16"/>
                        <w:szCs w:val="16"/>
                      </w:rPr>
                    </w:pPr>
                  </w:p>
                  <w:p w:rsidR="00C1640E" w:rsidRPr="00D500B6" w:rsidRDefault="00C1640E" w:rsidP="00D132BF">
                    <w:pPr>
                      <w:jc w:val="right"/>
                      <w:rPr>
                        <w:rFonts w:cs="宋体"/>
                        <w:sz w:val="16"/>
                        <w:szCs w:val="16"/>
                      </w:rPr>
                    </w:pPr>
                    <w:r w:rsidRPr="00D500B6">
                      <w:rPr>
                        <w:rFonts w:cs="宋体"/>
                        <w:sz w:val="16"/>
                        <w:szCs w:val="16"/>
                      </w:rPr>
                      <w:t>-5,678,405,919.38</w:t>
                    </w:r>
                  </w:p>
                  <w:p w:rsidR="00C1640E" w:rsidRPr="00D500B6" w:rsidRDefault="00C1640E" w:rsidP="00D132BF">
                    <w:pPr>
                      <w:jc w:val="right"/>
                      <w:rPr>
                        <w:rFonts w:cs="宋体"/>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D132BF">
                    <w:pPr>
                      <w:jc w:val="center"/>
                      <w:rPr>
                        <w:rFonts w:cs="宋体"/>
                        <w:sz w:val="16"/>
                        <w:szCs w:val="16"/>
                      </w:rPr>
                    </w:pPr>
                    <w:r w:rsidRPr="00D500B6">
                      <w:rPr>
                        <w:rFonts w:cs="宋体" w:hint="eastAsia"/>
                        <w:sz w:val="16"/>
                        <w:szCs w:val="16"/>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1F60E1">
                    <w:pPr>
                      <w:rPr>
                        <w:sz w:val="16"/>
                        <w:szCs w:val="16"/>
                      </w:rPr>
                    </w:pPr>
                    <w:r w:rsidRPr="00D500B6">
                      <w:rPr>
                        <w:rFonts w:hint="eastAsia"/>
                        <w:sz w:val="16"/>
                        <w:szCs w:val="16"/>
                      </w:rPr>
                      <w:t>主要是投资支付的现金</w:t>
                    </w:r>
                  </w:p>
                </w:tc>
              </w:tr>
              <w:tr w:rsidR="00C1640E" w:rsidRPr="00D500B6" w:rsidTr="00286C52">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40E" w:rsidRPr="00D500B6" w:rsidRDefault="00C1640E" w:rsidP="00C13FA1">
                    <w:pPr>
                      <w:rPr>
                        <w:sz w:val="16"/>
                        <w:szCs w:val="16"/>
                      </w:rPr>
                    </w:pPr>
                    <w:r w:rsidRPr="00D500B6">
                      <w:rPr>
                        <w:rFonts w:hint="eastAsia"/>
                        <w:sz w:val="16"/>
                        <w:szCs w:val="16"/>
                      </w:rPr>
                      <w:t>筹资活动产生的现金流量净额</w:t>
                    </w:r>
                  </w:p>
                </w:tc>
                <w:tc>
                  <w:tcPr>
                    <w:tcW w:w="2172"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C13FA1">
                    <w:pPr>
                      <w:jc w:val="right"/>
                      <w:rPr>
                        <w:rFonts w:cs="宋体"/>
                        <w:sz w:val="16"/>
                        <w:szCs w:val="16"/>
                      </w:rPr>
                    </w:pPr>
                    <w:r w:rsidRPr="00D500B6">
                      <w:rPr>
                        <w:rFonts w:cs="宋体"/>
                        <w:sz w:val="16"/>
                        <w:szCs w:val="16"/>
                      </w:rPr>
                      <w:t>100</w:t>
                    </w:r>
                    <w:r w:rsidRPr="00D500B6">
                      <w:rPr>
                        <w:rFonts w:cs="宋体" w:hint="eastAsia"/>
                        <w:sz w:val="16"/>
                        <w:szCs w:val="16"/>
                      </w:rPr>
                      <w:t>,</w:t>
                    </w:r>
                    <w:r w:rsidRPr="00D500B6">
                      <w:rPr>
                        <w:rFonts w:cs="宋体"/>
                        <w:sz w:val="16"/>
                        <w:szCs w:val="16"/>
                      </w:rPr>
                      <w:t>691</w:t>
                    </w:r>
                    <w:r w:rsidRPr="00D500B6">
                      <w:rPr>
                        <w:rFonts w:cs="宋体" w:hint="eastAsia"/>
                        <w:sz w:val="16"/>
                        <w:szCs w:val="16"/>
                      </w:rPr>
                      <w:t>,</w:t>
                    </w:r>
                    <w:r w:rsidRPr="00D500B6">
                      <w:rPr>
                        <w:rFonts w:cs="宋体"/>
                        <w:sz w:val="16"/>
                        <w:szCs w:val="16"/>
                      </w:rPr>
                      <w:t>986</w:t>
                    </w:r>
                    <w:r w:rsidRPr="00D500B6">
                      <w:rPr>
                        <w:rFonts w:cs="宋体" w:hint="eastAsia"/>
                        <w:sz w:val="16"/>
                        <w:szCs w:val="16"/>
                      </w:rPr>
                      <w:t>,</w:t>
                    </w:r>
                    <w:r w:rsidRPr="00D500B6">
                      <w:rPr>
                        <w:rFonts w:cs="宋体"/>
                        <w:sz w:val="16"/>
                        <w:szCs w:val="16"/>
                      </w:rPr>
                      <w:t>836.04</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C13FA1">
                    <w:pPr>
                      <w:jc w:val="right"/>
                      <w:rPr>
                        <w:rFonts w:cs="宋体"/>
                        <w:sz w:val="16"/>
                        <w:szCs w:val="16"/>
                      </w:rPr>
                    </w:pPr>
                    <w:r w:rsidRPr="00D500B6">
                      <w:rPr>
                        <w:rFonts w:cs="宋体"/>
                        <w:sz w:val="16"/>
                        <w:szCs w:val="16"/>
                      </w:rPr>
                      <w:t>21</w:t>
                    </w:r>
                    <w:r w:rsidRPr="00D500B6">
                      <w:rPr>
                        <w:rFonts w:cs="宋体" w:hint="eastAsia"/>
                        <w:sz w:val="16"/>
                        <w:szCs w:val="16"/>
                      </w:rPr>
                      <w:t>,</w:t>
                    </w:r>
                    <w:r w:rsidRPr="00D500B6">
                      <w:rPr>
                        <w:rFonts w:cs="宋体"/>
                        <w:sz w:val="16"/>
                        <w:szCs w:val="16"/>
                      </w:rPr>
                      <w:t>439</w:t>
                    </w:r>
                    <w:r w:rsidRPr="00D500B6">
                      <w:rPr>
                        <w:rFonts w:cs="宋体" w:hint="eastAsia"/>
                        <w:sz w:val="16"/>
                        <w:szCs w:val="16"/>
                      </w:rPr>
                      <w:t>,</w:t>
                    </w:r>
                    <w:r w:rsidRPr="00D500B6">
                      <w:rPr>
                        <w:rFonts w:cs="宋体"/>
                        <w:sz w:val="16"/>
                        <w:szCs w:val="16"/>
                      </w:rPr>
                      <w:t>462</w:t>
                    </w:r>
                    <w:r w:rsidRPr="00D500B6">
                      <w:rPr>
                        <w:rFonts w:cs="宋体" w:hint="eastAsia"/>
                        <w:sz w:val="16"/>
                        <w:szCs w:val="16"/>
                      </w:rPr>
                      <w:t>,</w:t>
                    </w:r>
                    <w:r w:rsidRPr="00D500B6">
                      <w:rPr>
                        <w:rFonts w:cs="宋体"/>
                        <w:sz w:val="16"/>
                        <w:szCs w:val="16"/>
                      </w:rPr>
                      <w:t>012.24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C13FA1">
                    <w:pPr>
                      <w:jc w:val="right"/>
                      <w:rPr>
                        <w:rFonts w:cs="宋体"/>
                        <w:sz w:val="16"/>
                        <w:szCs w:val="16"/>
                      </w:rPr>
                    </w:pPr>
                    <w:r w:rsidRPr="00D500B6">
                      <w:rPr>
                        <w:rFonts w:cs="宋体" w:hint="eastAsia"/>
                        <w:sz w:val="16"/>
                        <w:szCs w:val="16"/>
                      </w:rPr>
                      <w:t>369.66%</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1640E" w:rsidRPr="00D500B6" w:rsidRDefault="00C1640E" w:rsidP="00C13FA1">
                    <w:pPr>
                      <w:rPr>
                        <w:sz w:val="16"/>
                        <w:szCs w:val="16"/>
                      </w:rPr>
                    </w:pPr>
                    <w:r w:rsidRPr="00D500B6">
                      <w:rPr>
                        <w:rFonts w:hint="eastAsia"/>
                        <w:sz w:val="16"/>
                        <w:szCs w:val="16"/>
                      </w:rPr>
                      <w:t>主要是发行债券及增发H股收到的现金</w:t>
                    </w:r>
                  </w:p>
                </w:tc>
              </w:tr>
            </w:tbl>
            <w:p w:rsidR="00B159D8" w:rsidRPr="00A328CA" w:rsidRDefault="001C42ED" w:rsidP="00A328CA"/>
          </w:sdtContent>
        </w:sdt>
      </w:sdtContent>
    </w:sdt>
    <w:p w:rsidR="00B159D8" w:rsidRDefault="00B159D8">
      <w:pPr>
        <w:rPr>
          <w:szCs w:val="21"/>
        </w:rPr>
      </w:pPr>
      <w:bookmarkStart w:id="3" w:name="OLE_LINK12"/>
    </w:p>
    <w:sdt>
      <w:sdtPr>
        <w:rPr>
          <w:rFonts w:hAnsi="Times New Roman"/>
          <w:b/>
          <w:color w:val="auto"/>
          <w:sz w:val="20"/>
          <w:szCs w:val="24"/>
        </w:rPr>
        <w:tag w:val="_GBC_cf4fd0413a0943d9a731f8e782113f3a"/>
        <w:id w:val="-2090528538"/>
        <w:lock w:val="sdtLocked"/>
        <w:placeholder>
          <w:docPart w:val="GBC22222222222222222222222222222"/>
        </w:placeholder>
      </w:sdtPr>
      <w:sdtEndPr>
        <w:rPr>
          <w:rFonts w:hAnsi="宋体"/>
          <w:b w:val="0"/>
          <w:color w:val="000000"/>
          <w:sz w:val="21"/>
          <w:szCs w:val="20"/>
        </w:rPr>
      </w:sdtEndPr>
      <w:sdtContent>
        <w:p w:rsidR="00B159D8" w:rsidRDefault="005D0AF6">
          <w:pPr>
            <w:pStyle w:val="2"/>
            <w:numPr>
              <w:ilvl w:val="0"/>
              <w:numId w:val="4"/>
            </w:numPr>
            <w:ind w:left="422" w:hanging="422"/>
            <w:rPr>
              <w:b/>
            </w:rPr>
          </w:pPr>
          <w:r>
            <w:t>重</w:t>
          </w:r>
          <w:r>
            <w:rPr>
              <w:rFonts w:hint="eastAsia"/>
            </w:rPr>
            <w:t>要</w:t>
          </w:r>
          <w:r>
            <w:t>事项进展情况及其影响和解决方案的分析说明</w:t>
          </w:r>
          <w:bookmarkEnd w:id="3"/>
        </w:p>
        <w:sdt>
          <w:sdtPr>
            <w:rPr>
              <w:color w:val="auto"/>
              <w:szCs w:val="21"/>
            </w:rPr>
            <w:alias w:val="是否适用_重大事项进展情况及其影响和解决方案的分析说明"/>
            <w:tag w:val="_GBC_eea11563f0cf41da8ae8ad35726e2423"/>
            <w:id w:val="17872645"/>
            <w:lock w:val="sdtContentLocked"/>
            <w:placeholder>
              <w:docPart w:val="GBC22222222222222222222222222222"/>
            </w:placeholder>
          </w:sdtPr>
          <w:sdtContent>
            <w:p w:rsidR="00B159D8" w:rsidRDefault="001C42ED">
              <w:pPr>
                <w:widowControl w:val="0"/>
                <w:jc w:val="both"/>
                <w:rPr>
                  <w:color w:val="auto"/>
                  <w:szCs w:val="21"/>
                </w:rPr>
              </w:pPr>
              <w:r>
                <w:rPr>
                  <w:color w:val="auto"/>
                  <w:szCs w:val="21"/>
                </w:rPr>
                <w:fldChar w:fldCharType="begin"/>
              </w:r>
              <w:r w:rsidR="00FB7A4D">
                <w:rPr>
                  <w:color w:val="auto"/>
                  <w:szCs w:val="21"/>
                </w:rPr>
                <w:instrText xml:space="preserve"> MACROBUTTON  SnrToggleCheckbox √适用 </w:instrText>
              </w:r>
              <w:r>
                <w:rPr>
                  <w:color w:val="auto"/>
                  <w:szCs w:val="21"/>
                </w:rPr>
                <w:fldChar w:fldCharType="end"/>
              </w:r>
              <w:r>
                <w:rPr>
                  <w:color w:val="auto"/>
                  <w:szCs w:val="21"/>
                </w:rPr>
                <w:fldChar w:fldCharType="begin"/>
              </w:r>
              <w:r w:rsidR="00FB7A4D">
                <w:rPr>
                  <w:color w:val="auto"/>
                  <w:szCs w:val="21"/>
                </w:rPr>
                <w:instrText xml:space="preserve"> MACROBUTTON  SnrToggleCheckbox □不适用 </w:instrText>
              </w:r>
              <w:r>
                <w:rPr>
                  <w:color w:val="auto"/>
                  <w:szCs w:val="21"/>
                </w:rPr>
                <w:fldChar w:fldCharType="end"/>
              </w:r>
            </w:p>
          </w:sdtContent>
        </w:sdt>
        <w:sdt>
          <w:sdtPr>
            <w:rPr>
              <w:rFonts w:hAnsi="Times New Roman"/>
              <w:color w:val="auto"/>
              <w:sz w:val="20"/>
              <w:szCs w:val="24"/>
            </w:rPr>
            <w:alias w:val="重大事项及其影响和解决方案的分析说明"/>
            <w:tag w:val="_GBC_c40b8a52922648788b8f5a653dd84de4"/>
            <w:id w:val="-518546081"/>
            <w:lock w:val="sdtLocked"/>
            <w:placeholder>
              <w:docPart w:val="GBC22222222222222222222222222222"/>
            </w:placeholder>
          </w:sdtPr>
          <w:sdtEndPr>
            <w:rPr>
              <w:rFonts w:hAnsi="宋体"/>
              <w:color w:val="000000"/>
              <w:sz w:val="21"/>
              <w:szCs w:val="20"/>
            </w:rPr>
          </w:sdtEndPr>
          <w:sdtContent>
            <w:p w:rsidR="003A3500" w:rsidRDefault="003A3500" w:rsidP="00E95DA4">
              <w:pPr>
                <w:adjustRightInd w:val="0"/>
                <w:snapToGrid w:val="0"/>
                <w:spacing w:line="360" w:lineRule="auto"/>
                <w:ind w:firstLineChars="200" w:firstLine="400"/>
                <w:rPr>
                  <w:color w:val="auto"/>
                  <w:szCs w:val="21"/>
                </w:rPr>
              </w:pPr>
              <w:r w:rsidRPr="00002240">
                <w:rPr>
                  <w:rFonts w:hint="eastAsia"/>
                  <w:b/>
                  <w:color w:val="auto"/>
                  <w:szCs w:val="21"/>
                </w:rPr>
                <w:t>1</w:t>
              </w:r>
              <w:r>
                <w:rPr>
                  <w:rFonts w:hint="eastAsia"/>
                  <w:b/>
                  <w:color w:val="auto"/>
                  <w:szCs w:val="21"/>
                </w:rPr>
                <w:t>．</w:t>
              </w:r>
              <w:r w:rsidRPr="00002240">
                <w:rPr>
                  <w:rFonts w:hint="eastAsia"/>
                  <w:b/>
                  <w:color w:val="auto"/>
                  <w:szCs w:val="21"/>
                </w:rPr>
                <w:t>关于公司回购股份事项</w:t>
              </w:r>
            </w:p>
            <w:p w:rsidR="003A3500" w:rsidRPr="00754471" w:rsidRDefault="003A3500" w:rsidP="00E95DA4">
              <w:pPr>
                <w:adjustRightInd w:val="0"/>
                <w:snapToGrid w:val="0"/>
                <w:spacing w:line="360" w:lineRule="auto"/>
                <w:ind w:firstLineChars="200" w:firstLine="420"/>
                <w:rPr>
                  <w:szCs w:val="21"/>
                </w:rPr>
              </w:pPr>
              <w:r>
                <w:rPr>
                  <w:rFonts w:hint="eastAsia"/>
                  <w:szCs w:val="21"/>
                </w:rPr>
                <w:t>公司</w:t>
              </w:r>
              <w:r w:rsidRPr="00754471">
                <w:rPr>
                  <w:rFonts w:hint="eastAsia"/>
                  <w:szCs w:val="21"/>
                </w:rPr>
                <w:t>《关于提请股东大会给予公司董事会回购公司部分</w:t>
              </w:r>
              <w:r w:rsidRPr="00754471">
                <w:rPr>
                  <w:szCs w:val="21"/>
                </w:rPr>
                <w:t>A</w:t>
              </w:r>
              <w:r w:rsidRPr="00754471">
                <w:rPr>
                  <w:rFonts w:hint="eastAsia"/>
                  <w:szCs w:val="21"/>
                </w:rPr>
                <w:t>股或</w:t>
              </w:r>
              <w:r w:rsidRPr="00754471">
                <w:rPr>
                  <w:szCs w:val="21"/>
                </w:rPr>
                <w:t>H</w:t>
              </w:r>
              <w:r w:rsidRPr="00754471">
                <w:rPr>
                  <w:rFonts w:hint="eastAsia"/>
                  <w:szCs w:val="21"/>
                </w:rPr>
                <w:t>股股份一般授权的议案》已经2015年</w:t>
              </w:r>
              <w:r w:rsidRPr="00754471">
                <w:rPr>
                  <w:szCs w:val="21"/>
                </w:rPr>
                <w:t>9</w:t>
              </w:r>
              <w:r w:rsidRPr="00754471">
                <w:rPr>
                  <w:rFonts w:hint="eastAsia"/>
                  <w:szCs w:val="21"/>
                </w:rPr>
                <w:t>月21日召开的公司2015年度第二次临时股东大会、2015年度第二次A股类别股东大会、2015年度第二次H股类别股东大会审议通过，详见2015年</w:t>
              </w:r>
              <w:r w:rsidRPr="00754471">
                <w:rPr>
                  <w:szCs w:val="21"/>
                </w:rPr>
                <w:t>9</w:t>
              </w:r>
              <w:r w:rsidRPr="00754471">
                <w:rPr>
                  <w:rFonts w:hint="eastAsia"/>
                  <w:szCs w:val="21"/>
                </w:rPr>
                <w:t>月</w:t>
              </w:r>
              <w:r w:rsidRPr="00754471">
                <w:rPr>
                  <w:szCs w:val="21"/>
                </w:rPr>
                <w:t>22</w:t>
              </w:r>
              <w:r w:rsidRPr="00754471">
                <w:rPr>
                  <w:rFonts w:hint="eastAsia"/>
                  <w:szCs w:val="21"/>
                </w:rPr>
                <w:t>日刊登在《中国证券报》、《上海证券报》、《证券时报》和上海证券交易所网站（</w:t>
              </w:r>
              <w:r w:rsidRPr="00754471">
                <w:rPr>
                  <w:szCs w:val="21"/>
                </w:rPr>
                <w:t>http://www.sse.com.cn</w:t>
              </w:r>
              <w:r w:rsidRPr="00754471">
                <w:rPr>
                  <w:rFonts w:hint="eastAsia"/>
                  <w:szCs w:val="21"/>
                </w:rPr>
                <w:t>）上的相关公告。</w:t>
              </w:r>
            </w:p>
            <w:p w:rsidR="003A3500" w:rsidRDefault="003A3500" w:rsidP="00E95DA4">
              <w:pPr>
                <w:pStyle w:val="CM12"/>
                <w:snapToGrid w:val="0"/>
                <w:spacing w:after="0" w:line="360" w:lineRule="auto"/>
                <w:rPr>
                  <w:szCs w:val="21"/>
                </w:rPr>
              </w:pPr>
              <w:r w:rsidRPr="00754471">
                <w:rPr>
                  <w:rFonts w:hint="eastAsia"/>
                  <w:sz w:val="21"/>
                  <w:szCs w:val="21"/>
                </w:rPr>
                <w:t>鉴于公司</w:t>
              </w:r>
              <w:r w:rsidRPr="00754471">
                <w:rPr>
                  <w:sz w:val="21"/>
                  <w:szCs w:val="21"/>
                </w:rPr>
                <w:t>已发行2013</w:t>
              </w:r>
              <w:r w:rsidRPr="00754471">
                <w:rPr>
                  <w:rFonts w:hint="eastAsia"/>
                  <w:sz w:val="21"/>
                  <w:szCs w:val="21"/>
                </w:rPr>
                <w:t>年第一期和</w:t>
              </w:r>
              <w:r w:rsidRPr="00754471">
                <w:rPr>
                  <w:sz w:val="21"/>
                  <w:szCs w:val="21"/>
                </w:rPr>
                <w:t>第二期</w:t>
              </w:r>
              <w:r w:rsidRPr="00754471">
                <w:rPr>
                  <w:rFonts w:hint="eastAsia"/>
                  <w:sz w:val="21"/>
                  <w:szCs w:val="21"/>
                </w:rPr>
                <w:t>公司债券、2015年第二</w:t>
              </w:r>
              <w:r w:rsidRPr="00754471">
                <w:rPr>
                  <w:sz w:val="21"/>
                  <w:szCs w:val="21"/>
                </w:rPr>
                <w:t>期次级债券</w:t>
              </w:r>
              <w:r w:rsidRPr="00754471">
                <w:rPr>
                  <w:rFonts w:hint="eastAsia"/>
                  <w:sz w:val="21"/>
                  <w:szCs w:val="21"/>
                </w:rPr>
                <w:t>、2014年</w:t>
              </w:r>
              <w:r w:rsidRPr="00754471">
                <w:rPr>
                  <w:sz w:val="21"/>
                  <w:szCs w:val="21"/>
                </w:rPr>
                <w:t>第一期和第三期短期公司债券</w:t>
              </w:r>
              <w:r w:rsidRPr="00754471">
                <w:rPr>
                  <w:rFonts w:hint="eastAsia"/>
                  <w:sz w:val="21"/>
                  <w:szCs w:val="21"/>
                </w:rPr>
                <w:t>且涉</w:t>
              </w:r>
              <w:r w:rsidRPr="00185E12">
                <w:rPr>
                  <w:rFonts w:hAnsi="宋体" w:hint="eastAsia"/>
                  <w:color w:val="000000"/>
                  <w:sz w:val="21"/>
                  <w:szCs w:val="21"/>
                </w:rPr>
                <w:t>及的债权金额较大，公司将依据相关法律规定和债券发行文件的约定，提请上述债券持有人会议审议关于回购事项的相关议案</w:t>
              </w:r>
              <w:r>
                <w:rPr>
                  <w:rFonts w:hAnsi="宋体" w:hint="eastAsia"/>
                  <w:color w:val="000000"/>
                  <w:sz w:val="21"/>
                  <w:szCs w:val="21"/>
                </w:rPr>
                <w:t>。</w:t>
              </w:r>
              <w:r w:rsidRPr="00185E12">
                <w:rPr>
                  <w:rFonts w:hAnsi="宋体" w:hint="eastAsia"/>
                  <w:color w:val="000000"/>
                  <w:sz w:val="21"/>
                  <w:szCs w:val="21"/>
                </w:rPr>
                <w:t>《</w:t>
              </w:r>
              <w:r w:rsidRPr="00754471">
                <w:rPr>
                  <w:rFonts w:hAnsi="宋体"/>
                  <w:color w:val="000000"/>
                  <w:sz w:val="21"/>
                  <w:szCs w:val="21"/>
                </w:rPr>
                <w:t>关于召开13海通01、13海通02、13海通03、13海通04、13海通05、13海通062015年第一次债券持有人会议的通知</w:t>
              </w:r>
              <w:r w:rsidRPr="00185E12">
                <w:rPr>
                  <w:rFonts w:hAnsi="宋体" w:hint="eastAsia"/>
                  <w:color w:val="000000"/>
                  <w:sz w:val="21"/>
                  <w:szCs w:val="21"/>
                </w:rPr>
                <w:t>》</w:t>
              </w:r>
              <w:r>
                <w:rPr>
                  <w:rFonts w:hAnsi="宋体" w:hint="eastAsia"/>
                  <w:sz w:val="21"/>
                  <w:szCs w:val="21"/>
                </w:rPr>
                <w:t>（</w:t>
              </w:r>
              <w:r w:rsidRPr="001D0502">
                <w:rPr>
                  <w:rFonts w:hAnsi="宋体" w:hint="eastAsia"/>
                  <w:sz w:val="21"/>
                  <w:szCs w:val="21"/>
                </w:rPr>
                <w:t>公告</w:t>
              </w:r>
              <w:r w:rsidRPr="001D0502">
                <w:rPr>
                  <w:rFonts w:hAnsi="宋体"/>
                  <w:sz w:val="21"/>
                  <w:szCs w:val="21"/>
                </w:rPr>
                <w:t>编号：</w:t>
              </w:r>
              <w:r w:rsidRPr="001D0502">
                <w:rPr>
                  <w:rFonts w:hAnsi="宋体" w:hint="eastAsia"/>
                  <w:sz w:val="21"/>
                  <w:szCs w:val="21"/>
                </w:rPr>
                <w:t>临201</w:t>
              </w:r>
              <w:r>
                <w:rPr>
                  <w:rFonts w:hAnsi="宋体" w:hint="eastAsia"/>
                  <w:sz w:val="21"/>
                  <w:szCs w:val="21"/>
                </w:rPr>
                <w:t>5</w:t>
              </w:r>
              <w:r w:rsidRPr="001D0502">
                <w:rPr>
                  <w:rFonts w:hAnsi="宋体" w:hint="eastAsia"/>
                  <w:sz w:val="21"/>
                  <w:szCs w:val="21"/>
                </w:rPr>
                <w:t>-</w:t>
              </w:r>
              <w:r w:rsidR="008D55A4">
                <w:rPr>
                  <w:rFonts w:hAnsi="宋体" w:hint="eastAsia"/>
                  <w:sz w:val="21"/>
                  <w:szCs w:val="21"/>
                </w:rPr>
                <w:t>0</w:t>
              </w:r>
              <w:r>
                <w:rPr>
                  <w:rFonts w:hAnsi="宋体" w:hint="eastAsia"/>
                  <w:sz w:val="21"/>
                  <w:szCs w:val="21"/>
                </w:rPr>
                <w:t>69）</w:t>
              </w:r>
              <w:r w:rsidRPr="00185E12">
                <w:rPr>
                  <w:rFonts w:hAnsi="宋体" w:hint="eastAsia"/>
                  <w:color w:val="000000"/>
                  <w:sz w:val="21"/>
                  <w:szCs w:val="21"/>
                </w:rPr>
                <w:t>已于2015年9月29</w:t>
              </w:r>
              <w:r>
                <w:rPr>
                  <w:rFonts w:hAnsi="宋体" w:hint="eastAsia"/>
                  <w:color w:val="000000"/>
                  <w:sz w:val="21"/>
                  <w:szCs w:val="21"/>
                </w:rPr>
                <w:t>日发布；</w:t>
              </w:r>
              <w:r w:rsidRPr="00754471">
                <w:rPr>
                  <w:rFonts w:hint="eastAsia"/>
                  <w:sz w:val="21"/>
                  <w:szCs w:val="21"/>
                </w:rPr>
                <w:t>2015年第二</w:t>
              </w:r>
              <w:r w:rsidRPr="00754471">
                <w:rPr>
                  <w:sz w:val="21"/>
                  <w:szCs w:val="21"/>
                </w:rPr>
                <w:t>期次级债券</w:t>
              </w:r>
              <w:r w:rsidRPr="00754471">
                <w:rPr>
                  <w:rFonts w:hint="eastAsia"/>
                  <w:sz w:val="21"/>
                  <w:szCs w:val="21"/>
                </w:rPr>
                <w:t>、2014年</w:t>
              </w:r>
              <w:r w:rsidRPr="00754471">
                <w:rPr>
                  <w:sz w:val="21"/>
                  <w:szCs w:val="21"/>
                </w:rPr>
                <w:t>第一期和第三期短期公司债券</w:t>
              </w:r>
              <w:r>
                <w:rPr>
                  <w:rFonts w:hint="eastAsia"/>
                  <w:sz w:val="21"/>
                  <w:szCs w:val="21"/>
                </w:rPr>
                <w:t>相关债券持有人会议通知也于2015年9月29日按照相关规定通知了相关债券持有人。公司</w:t>
              </w:r>
              <w:r>
                <w:rPr>
                  <w:rFonts w:hAnsi="宋体" w:hint="eastAsia"/>
                  <w:color w:val="000000"/>
                  <w:sz w:val="21"/>
                  <w:szCs w:val="21"/>
                </w:rPr>
                <w:t>同时按相关法规发布了《</w:t>
              </w:r>
              <w:r w:rsidRPr="00185E12">
                <w:rPr>
                  <w:rFonts w:hAnsi="宋体" w:hint="eastAsia"/>
                  <w:color w:val="000000"/>
                  <w:sz w:val="21"/>
                  <w:szCs w:val="21"/>
                </w:rPr>
                <w:t>公司</w:t>
              </w:r>
              <w:r w:rsidRPr="00185E12">
                <w:rPr>
                  <w:rFonts w:hAnsi="宋体"/>
                  <w:color w:val="000000"/>
                  <w:sz w:val="21"/>
                  <w:szCs w:val="21"/>
                </w:rPr>
                <w:t>通知</w:t>
              </w:r>
              <w:r w:rsidRPr="00185E12">
                <w:rPr>
                  <w:rFonts w:hAnsi="宋体" w:hint="eastAsia"/>
                  <w:color w:val="000000"/>
                  <w:sz w:val="21"/>
                  <w:szCs w:val="21"/>
                </w:rPr>
                <w:t>债</w:t>
              </w:r>
              <w:r w:rsidRPr="00185E12">
                <w:rPr>
                  <w:rFonts w:hAnsi="宋体"/>
                  <w:color w:val="000000"/>
                  <w:sz w:val="21"/>
                  <w:szCs w:val="21"/>
                </w:rPr>
                <w:t>权人</w:t>
              </w:r>
              <w:r w:rsidRPr="00185E12">
                <w:rPr>
                  <w:rFonts w:hAnsi="宋体" w:hint="eastAsia"/>
                  <w:color w:val="000000"/>
                  <w:sz w:val="21"/>
                  <w:szCs w:val="21"/>
                </w:rPr>
                <w:t>公告</w:t>
              </w:r>
              <w:r>
                <w:rPr>
                  <w:rFonts w:hAnsi="宋体" w:hint="eastAsia"/>
                  <w:color w:val="000000"/>
                  <w:sz w:val="21"/>
                  <w:szCs w:val="21"/>
                </w:rPr>
                <w:t>》</w:t>
              </w:r>
              <w:r>
                <w:rPr>
                  <w:rFonts w:hAnsi="宋体" w:hint="eastAsia"/>
                  <w:sz w:val="21"/>
                  <w:szCs w:val="21"/>
                </w:rPr>
                <w:t>（</w:t>
              </w:r>
              <w:r w:rsidRPr="001D0502">
                <w:rPr>
                  <w:rFonts w:hAnsi="宋体" w:hint="eastAsia"/>
                  <w:sz w:val="21"/>
                  <w:szCs w:val="21"/>
                </w:rPr>
                <w:t>公告</w:t>
              </w:r>
              <w:r w:rsidRPr="001D0502">
                <w:rPr>
                  <w:rFonts w:hAnsi="宋体"/>
                  <w:sz w:val="21"/>
                  <w:szCs w:val="21"/>
                </w:rPr>
                <w:t>编号：</w:t>
              </w:r>
              <w:r w:rsidRPr="001D0502">
                <w:rPr>
                  <w:rFonts w:hAnsi="宋体" w:hint="eastAsia"/>
                  <w:sz w:val="21"/>
                  <w:szCs w:val="21"/>
                </w:rPr>
                <w:t>临201</w:t>
              </w:r>
              <w:r>
                <w:rPr>
                  <w:rFonts w:hAnsi="宋体" w:hint="eastAsia"/>
                  <w:sz w:val="21"/>
                  <w:szCs w:val="21"/>
                </w:rPr>
                <w:t>5</w:t>
              </w:r>
              <w:r w:rsidRPr="001D0502">
                <w:rPr>
                  <w:rFonts w:hAnsi="宋体" w:hint="eastAsia"/>
                  <w:sz w:val="21"/>
                  <w:szCs w:val="21"/>
                </w:rPr>
                <w:t>-</w:t>
              </w:r>
              <w:r w:rsidR="008D55A4">
                <w:rPr>
                  <w:rFonts w:hAnsi="宋体" w:hint="eastAsia"/>
                  <w:sz w:val="21"/>
                  <w:szCs w:val="21"/>
                </w:rPr>
                <w:t>0</w:t>
              </w:r>
              <w:r>
                <w:rPr>
                  <w:rFonts w:hAnsi="宋体" w:hint="eastAsia"/>
                  <w:sz w:val="21"/>
                  <w:szCs w:val="21"/>
                </w:rPr>
                <w:t>67）。</w:t>
              </w:r>
              <w:r w:rsidRPr="00754471">
                <w:rPr>
                  <w:rFonts w:hint="eastAsia"/>
                  <w:sz w:val="21"/>
                  <w:szCs w:val="21"/>
                </w:rPr>
                <w:t>本次回购将在获得上述债券持有人会议全部审议通过相关议案，并报中国证监会备案无异议后方可实施。如果上述债券持有人会议全部审议通过相关议案，公司将根据公司股东大会的授权，综合考虑除上述债券持有人以外的其他债权人</w:t>
              </w:r>
              <w:r w:rsidRPr="00754471">
                <w:rPr>
                  <w:rFonts w:ascii="MS Mincho" w:hAnsi="MS Mincho" w:cs="MS Mincho"/>
                  <w:sz w:val="21"/>
                  <w:szCs w:val="21"/>
                </w:rPr>
                <w:t>‎</w:t>
              </w:r>
              <w:r w:rsidRPr="00754471">
                <w:rPr>
                  <w:rFonts w:hAnsi="宋体" w:cs="宋体" w:hint="eastAsia"/>
                  <w:sz w:val="21"/>
                  <w:szCs w:val="21"/>
                </w:rPr>
                <w:t>提出的清偿债务或提供相应担保的要求，在不影响公司正常运营的情况下进行回购股份。</w:t>
              </w:r>
              <w:r w:rsidRPr="00754471">
                <w:rPr>
                  <w:rFonts w:hint="eastAsia"/>
                  <w:szCs w:val="21"/>
                </w:rPr>
                <w:t>综上所述，公司回购股份事项尚存</w:t>
              </w:r>
              <w:r w:rsidR="007476F7">
                <w:rPr>
                  <w:rFonts w:hint="eastAsia"/>
                  <w:szCs w:val="21"/>
                </w:rPr>
                <w:t>较大</w:t>
              </w:r>
              <w:r w:rsidRPr="00754471">
                <w:rPr>
                  <w:rFonts w:hint="eastAsia"/>
                  <w:szCs w:val="21"/>
                </w:rPr>
                <w:t>不确定性</w:t>
              </w:r>
              <w:r w:rsidRPr="007D3EE4">
                <w:rPr>
                  <w:rFonts w:hint="eastAsia"/>
                  <w:sz w:val="21"/>
                  <w:szCs w:val="21"/>
                </w:rPr>
                <w:t>因素</w:t>
              </w:r>
              <w:r w:rsidRPr="00754471">
                <w:rPr>
                  <w:rFonts w:hint="eastAsia"/>
                  <w:szCs w:val="21"/>
                </w:rPr>
                <w:t>。</w:t>
              </w:r>
            </w:p>
            <w:p w:rsidR="003A3500" w:rsidRDefault="003A3500" w:rsidP="00E95DA4">
              <w:pPr>
                <w:adjustRightInd w:val="0"/>
                <w:snapToGrid w:val="0"/>
                <w:spacing w:line="360" w:lineRule="auto"/>
                <w:ind w:firstLineChars="200" w:firstLine="422"/>
                <w:rPr>
                  <w:b/>
                  <w:color w:val="000000" w:themeColor="text1"/>
                  <w:szCs w:val="21"/>
                </w:rPr>
              </w:pPr>
              <w:r w:rsidRPr="00F32601">
                <w:rPr>
                  <w:b/>
                  <w:color w:val="000000" w:themeColor="text1"/>
                  <w:szCs w:val="21"/>
                </w:rPr>
                <w:t xml:space="preserve">2. </w:t>
              </w:r>
              <w:r w:rsidRPr="007D3EE4">
                <w:rPr>
                  <w:rFonts w:hint="eastAsia"/>
                  <w:b/>
                  <w:color w:val="000000" w:themeColor="text1"/>
                  <w:szCs w:val="21"/>
                </w:rPr>
                <w:t>员工持股计划及购股权计划</w:t>
              </w:r>
            </w:p>
            <w:p w:rsidR="003A3500" w:rsidRDefault="003A3500" w:rsidP="00E95DA4">
              <w:pPr>
                <w:pStyle w:val="0nie"/>
                <w:adjustRightInd w:val="0"/>
                <w:snapToGrid w:val="0"/>
                <w:ind w:firstLineChars="235" w:firstLine="493"/>
                <w:rPr>
                  <w:color w:val="000000" w:themeColor="text1"/>
                  <w:sz w:val="21"/>
                  <w:szCs w:val="21"/>
                </w:rPr>
              </w:pPr>
              <w:r w:rsidRPr="00F32601">
                <w:rPr>
                  <w:rFonts w:hAnsi="Times New Roman" w:hint="eastAsia"/>
                  <w:color w:val="000000" w:themeColor="text1"/>
                  <w:sz w:val="21"/>
                  <w:szCs w:val="21"/>
                </w:rPr>
                <w:t>公司第六届董事会第</w:t>
              </w:r>
              <w:r w:rsidRPr="007D3EE4">
                <w:rPr>
                  <w:rFonts w:hAnsi="Times New Roman" w:hint="eastAsia"/>
                  <w:color w:val="000000" w:themeColor="text1"/>
                  <w:sz w:val="21"/>
                  <w:szCs w:val="21"/>
                </w:rPr>
                <w:t>十</w:t>
              </w:r>
              <w:r w:rsidRPr="00F32601">
                <w:rPr>
                  <w:rFonts w:hAnsi="Times New Roman" w:hint="eastAsia"/>
                  <w:color w:val="000000" w:themeColor="text1"/>
                  <w:sz w:val="21"/>
                  <w:szCs w:val="21"/>
                </w:rPr>
                <w:t>次会议</w:t>
              </w:r>
              <w:r w:rsidRPr="007D3EE4">
                <w:rPr>
                  <w:rFonts w:hAnsi="Times New Roman" w:hint="eastAsia"/>
                  <w:color w:val="000000" w:themeColor="text1"/>
                  <w:sz w:val="21"/>
                  <w:szCs w:val="21"/>
                </w:rPr>
                <w:t>（临时会议）</w:t>
              </w:r>
              <w:r w:rsidRPr="00F32601">
                <w:rPr>
                  <w:rFonts w:hAnsi="Times New Roman" w:hint="eastAsia"/>
                  <w:color w:val="000000" w:themeColor="text1"/>
                  <w:sz w:val="21"/>
                  <w:szCs w:val="21"/>
                </w:rPr>
                <w:t>审议通过的</w:t>
              </w:r>
              <w:r w:rsidRPr="007D3EE4">
                <w:rPr>
                  <w:rFonts w:hAnsi="Times New Roman" w:hint="eastAsia"/>
                  <w:color w:val="000000"/>
                  <w:sz w:val="21"/>
                  <w:szCs w:val="21"/>
                </w:rPr>
                <w:t>《关于设立海通证券股份有限公司员工持股计划（草案）的议案》</w:t>
              </w:r>
              <w:r w:rsidRPr="007D3EE4">
                <w:rPr>
                  <w:rFonts w:hAnsi="Times New Roman" w:hint="eastAsia"/>
                  <w:color w:val="000000" w:themeColor="text1"/>
                  <w:sz w:val="21"/>
                  <w:szCs w:val="21"/>
                </w:rPr>
                <w:t>和</w:t>
              </w:r>
              <w:r w:rsidRPr="007D3EE4">
                <w:rPr>
                  <w:rFonts w:hAnsi="Times New Roman" w:hint="eastAsia"/>
                  <w:color w:val="000000"/>
                  <w:sz w:val="21"/>
                  <w:szCs w:val="21"/>
                </w:rPr>
                <w:t>《关于设立海通证券股份有限公司购股权计划（草案）的议案》</w:t>
              </w:r>
              <w:r w:rsidRPr="007D3EE4">
                <w:rPr>
                  <w:rFonts w:hint="eastAsia"/>
                  <w:color w:val="000000" w:themeColor="text1"/>
                  <w:sz w:val="21"/>
                  <w:szCs w:val="21"/>
                </w:rPr>
                <w:t>，因</w:t>
              </w:r>
              <w:r w:rsidRPr="00F32601">
                <w:rPr>
                  <w:rFonts w:hint="eastAsia"/>
                  <w:color w:val="000000" w:themeColor="text1"/>
                  <w:sz w:val="21"/>
                  <w:szCs w:val="21"/>
                </w:rPr>
                <w:t>未能</w:t>
              </w:r>
              <w:r w:rsidRPr="007D3EE4">
                <w:rPr>
                  <w:rFonts w:hint="eastAsia"/>
                  <w:color w:val="000000" w:themeColor="text1"/>
                  <w:sz w:val="21"/>
                  <w:szCs w:val="21"/>
                </w:rPr>
                <w:t>获得2015年度第二次H股类别股东大会审议通过，现已终止实施。</w:t>
              </w:r>
            </w:p>
            <w:p w:rsidR="00800519" w:rsidRPr="00516DCF" w:rsidRDefault="00800519" w:rsidP="00516DCF">
              <w:pPr>
                <w:pStyle w:val="0nie"/>
                <w:adjustRightInd w:val="0"/>
                <w:snapToGrid w:val="0"/>
                <w:ind w:firstLineChars="235" w:firstLine="495"/>
                <w:rPr>
                  <w:b/>
                  <w:color w:val="000000" w:themeColor="text1"/>
                  <w:sz w:val="21"/>
                  <w:szCs w:val="21"/>
                </w:rPr>
              </w:pPr>
              <w:r w:rsidRPr="00516DCF">
                <w:rPr>
                  <w:rFonts w:hint="eastAsia"/>
                  <w:b/>
                  <w:color w:val="000000" w:themeColor="text1"/>
                  <w:sz w:val="21"/>
                  <w:szCs w:val="21"/>
                </w:rPr>
                <w:t>3. 股份奖励计划</w:t>
              </w:r>
            </w:p>
            <w:p w:rsidR="00800519" w:rsidRDefault="00800519" w:rsidP="00800519">
              <w:pPr>
                <w:snapToGrid w:val="0"/>
                <w:spacing w:line="360" w:lineRule="auto"/>
                <w:ind w:firstLineChars="177" w:firstLine="372"/>
                <w:rPr>
                  <w:b/>
                  <w:color w:val="auto"/>
                  <w:szCs w:val="21"/>
                </w:rPr>
              </w:pPr>
              <w:r w:rsidRPr="00F32601">
                <w:rPr>
                  <w:rFonts w:hAnsi="Times New Roman" w:hint="eastAsia"/>
                  <w:color w:val="000000" w:themeColor="text1"/>
                  <w:szCs w:val="21"/>
                </w:rPr>
                <w:t>公司第六届董事会第</w:t>
              </w:r>
              <w:r w:rsidRPr="007D3EE4">
                <w:rPr>
                  <w:rFonts w:hAnsi="Times New Roman" w:hint="eastAsia"/>
                  <w:color w:val="000000" w:themeColor="text1"/>
                  <w:szCs w:val="21"/>
                </w:rPr>
                <w:t>十</w:t>
              </w:r>
              <w:r w:rsidRPr="00F32601">
                <w:rPr>
                  <w:rFonts w:hAnsi="Times New Roman" w:hint="eastAsia"/>
                  <w:color w:val="000000" w:themeColor="text1"/>
                  <w:szCs w:val="21"/>
                </w:rPr>
                <w:t>次会议</w:t>
              </w:r>
              <w:r w:rsidRPr="007D3EE4">
                <w:rPr>
                  <w:rFonts w:hAnsi="Times New Roman" w:hint="eastAsia"/>
                  <w:color w:val="000000" w:themeColor="text1"/>
                  <w:szCs w:val="21"/>
                </w:rPr>
                <w:t>（临时会议）</w:t>
              </w:r>
              <w:r w:rsidRPr="00F32601">
                <w:rPr>
                  <w:rFonts w:hAnsi="Times New Roman" w:hint="eastAsia"/>
                  <w:color w:val="000000" w:themeColor="text1"/>
                  <w:szCs w:val="21"/>
                </w:rPr>
                <w:t>审议通过</w:t>
              </w:r>
              <w:r>
                <w:rPr>
                  <w:rFonts w:hAnsi="Times New Roman" w:hint="eastAsia"/>
                  <w:color w:val="000000" w:themeColor="text1"/>
                  <w:szCs w:val="21"/>
                </w:rPr>
                <w:t>的</w:t>
              </w:r>
              <w:r w:rsidRPr="00800519">
                <w:rPr>
                  <w:rFonts w:hint="eastAsia"/>
                  <w:color w:val="000000" w:themeColor="text1"/>
                  <w:szCs w:val="21"/>
                </w:rPr>
                <w:t>《关于设立海通证券股份有限公司股份奖励计划的议案》</w:t>
              </w:r>
              <w:r>
                <w:rPr>
                  <w:rFonts w:hint="eastAsia"/>
                  <w:color w:val="000000" w:themeColor="text1"/>
                  <w:szCs w:val="21"/>
                </w:rPr>
                <w:t>，目前公司仍处于就奖励计划实施的部分技术细节进行探讨，并征询业务骨干意见阶段，尚待进一步推进落实。</w:t>
              </w:r>
            </w:p>
            <w:p w:rsidR="003A3500" w:rsidRPr="00002240" w:rsidRDefault="00800519" w:rsidP="00E95DA4">
              <w:pPr>
                <w:snapToGrid w:val="0"/>
                <w:spacing w:line="360" w:lineRule="auto"/>
                <w:ind w:firstLineChars="177" w:firstLine="373"/>
                <w:rPr>
                  <w:b/>
                  <w:color w:val="auto"/>
                  <w:szCs w:val="21"/>
                </w:rPr>
              </w:pPr>
              <w:r>
                <w:rPr>
                  <w:rFonts w:hint="eastAsia"/>
                  <w:b/>
                  <w:color w:val="auto"/>
                  <w:szCs w:val="21"/>
                </w:rPr>
                <w:t>4</w:t>
              </w:r>
              <w:r w:rsidR="003A3500">
                <w:rPr>
                  <w:rFonts w:hint="eastAsia"/>
                  <w:b/>
                  <w:color w:val="auto"/>
                  <w:szCs w:val="21"/>
                </w:rPr>
                <w:t>.</w:t>
              </w:r>
              <w:r w:rsidR="003A3500" w:rsidRPr="00002240">
                <w:rPr>
                  <w:rFonts w:hint="eastAsia"/>
                  <w:b/>
                  <w:color w:val="auto"/>
                  <w:szCs w:val="21"/>
                </w:rPr>
                <w:t>海通国际控股有限公司收购BESI事项</w:t>
              </w:r>
            </w:p>
            <w:p w:rsidR="003A3500" w:rsidRDefault="003A3500" w:rsidP="00E95DA4">
              <w:pPr>
                <w:snapToGrid w:val="0"/>
                <w:spacing w:line="360" w:lineRule="auto"/>
                <w:ind w:firstLineChars="177" w:firstLine="372"/>
                <w:rPr>
                  <w:szCs w:val="21"/>
                </w:rPr>
              </w:pPr>
              <w:r>
                <w:rPr>
                  <w:rFonts w:hint="eastAsia"/>
                  <w:szCs w:val="21"/>
                </w:rPr>
                <w:t>公司</w:t>
              </w:r>
              <w:r w:rsidRPr="001D0502">
                <w:rPr>
                  <w:rFonts w:hint="eastAsia"/>
                  <w:szCs w:val="21"/>
                </w:rPr>
                <w:t>第五届董事会第三十一次会议审议通过了《关于公司以全资子公司海通国际控股有限公司收购BESI的议案》，</w:t>
              </w:r>
              <w:r>
                <w:rPr>
                  <w:rFonts w:hint="eastAsia"/>
                  <w:szCs w:val="21"/>
                  <w:lang w:val="en-GB"/>
                </w:rPr>
                <w:t>2015年9月7日</w:t>
              </w:r>
              <w:r w:rsidRPr="001D0502">
                <w:rPr>
                  <w:rFonts w:hint="eastAsia"/>
                  <w:szCs w:val="21"/>
                </w:rPr>
                <w:t>（葡萄牙时间）</w:t>
              </w:r>
              <w:r>
                <w:rPr>
                  <w:rFonts w:hint="eastAsia"/>
                  <w:szCs w:val="21"/>
                  <w:lang w:val="en-GB"/>
                </w:rPr>
                <w:t>，</w:t>
              </w:r>
              <w:r w:rsidRPr="001D0502">
                <w:rPr>
                  <w:rFonts w:hint="eastAsia"/>
                  <w:szCs w:val="21"/>
                </w:rPr>
                <w:t>海通国际控股有限公司(以下简称</w:t>
              </w:r>
              <w:r w:rsidRPr="001D0502">
                <w:rPr>
                  <w:szCs w:val="21"/>
                </w:rPr>
                <w:t>“</w:t>
              </w:r>
              <w:r w:rsidRPr="001D0502">
                <w:rPr>
                  <w:rFonts w:hint="eastAsia"/>
                  <w:szCs w:val="21"/>
                </w:rPr>
                <w:t>海通国际控股</w:t>
              </w:r>
              <w:r w:rsidRPr="001D0502">
                <w:rPr>
                  <w:szCs w:val="21"/>
                </w:rPr>
                <w:t>”</w:t>
              </w:r>
              <w:r w:rsidRPr="001D0502">
                <w:rPr>
                  <w:rFonts w:hint="eastAsia"/>
                  <w:szCs w:val="21"/>
                </w:rPr>
                <w:t>)与Novo Banco</w:t>
              </w:r>
              <w:r>
                <w:rPr>
                  <w:rFonts w:hint="eastAsia"/>
                  <w:szCs w:val="21"/>
                </w:rPr>
                <w:t>根据</w:t>
              </w:r>
              <w:r w:rsidRPr="001D0502">
                <w:rPr>
                  <w:rFonts w:hint="eastAsia"/>
                  <w:szCs w:val="21"/>
                </w:rPr>
                <w:t>签订的《股权买卖协议》</w:t>
              </w:r>
              <w:r>
                <w:rPr>
                  <w:rFonts w:hint="eastAsia"/>
                  <w:szCs w:val="21"/>
                </w:rPr>
                <w:t>，</w:t>
              </w:r>
              <w:r w:rsidRPr="001D0502">
                <w:rPr>
                  <w:rFonts w:hint="eastAsia"/>
                  <w:szCs w:val="21"/>
                </w:rPr>
                <w:t>完成股</w:t>
              </w:r>
              <w:r w:rsidRPr="001D0502">
                <w:rPr>
                  <w:szCs w:val="21"/>
                </w:rPr>
                <w:t>权</w:t>
              </w:r>
              <w:r w:rsidRPr="001D0502">
                <w:rPr>
                  <w:rFonts w:hint="eastAsia"/>
                  <w:szCs w:val="21"/>
                </w:rPr>
                <w:t>买卖交割手续</w:t>
              </w:r>
              <w:r>
                <w:rPr>
                  <w:rFonts w:hint="eastAsia"/>
                  <w:szCs w:val="21"/>
                </w:rPr>
                <w:t>，至此，</w:t>
              </w:r>
              <w:r w:rsidRPr="001D0502">
                <w:rPr>
                  <w:rFonts w:hint="eastAsia"/>
                  <w:szCs w:val="21"/>
                </w:rPr>
                <w:t>海通国际控股对BESI的收购工作完成。海通国际控股直接和间接共持有BESI 100%股权，BESI成为海通国际控股的一家全资子公司。</w:t>
              </w:r>
              <w:r>
                <w:rPr>
                  <w:rFonts w:hint="eastAsia"/>
                  <w:szCs w:val="21"/>
                </w:rPr>
                <w:t>详见2015年9月8 日《</w:t>
              </w:r>
              <w:r w:rsidRPr="001D0502">
                <w:rPr>
                  <w:rFonts w:hint="eastAsia"/>
                  <w:szCs w:val="21"/>
                </w:rPr>
                <w:t>海通证券股份有限公司关于海通国际</w:t>
              </w:r>
              <w:r w:rsidRPr="001D0502">
                <w:rPr>
                  <w:rFonts w:hint="eastAsia"/>
                  <w:szCs w:val="21"/>
                </w:rPr>
                <w:lastRenderedPageBreak/>
                <w:t>控股有限公司收购BESI完成公告</w:t>
              </w:r>
              <w:r>
                <w:rPr>
                  <w:rFonts w:hint="eastAsia"/>
                  <w:szCs w:val="21"/>
                </w:rPr>
                <w:t>》（</w:t>
              </w:r>
              <w:r w:rsidRPr="001D0502">
                <w:rPr>
                  <w:rFonts w:hint="eastAsia"/>
                  <w:szCs w:val="21"/>
                </w:rPr>
                <w:t>公告</w:t>
              </w:r>
              <w:r w:rsidRPr="001D0502">
                <w:rPr>
                  <w:szCs w:val="21"/>
                </w:rPr>
                <w:t>编号：</w:t>
              </w:r>
              <w:r w:rsidRPr="001D0502">
                <w:rPr>
                  <w:rFonts w:hint="eastAsia"/>
                  <w:szCs w:val="21"/>
                </w:rPr>
                <w:t>临201</w:t>
              </w:r>
              <w:r>
                <w:rPr>
                  <w:rFonts w:hint="eastAsia"/>
                  <w:szCs w:val="21"/>
                </w:rPr>
                <w:t>5</w:t>
              </w:r>
              <w:r w:rsidR="008D55A4">
                <w:rPr>
                  <w:rFonts w:hint="eastAsia"/>
                  <w:szCs w:val="21"/>
                </w:rPr>
                <w:t>-060</w:t>
              </w:r>
              <w:r>
                <w:rPr>
                  <w:rFonts w:hint="eastAsia"/>
                  <w:szCs w:val="21"/>
                </w:rPr>
                <w:t>）。目前，BESI已经更名为</w:t>
              </w:r>
              <w:r w:rsidRPr="00C60DA2">
                <w:rPr>
                  <w:rFonts w:hint="eastAsia"/>
                  <w:szCs w:val="21"/>
                </w:rPr>
                <w:t>海通银行</w:t>
              </w:r>
              <w:r>
                <w:rPr>
                  <w:rFonts w:hint="eastAsia"/>
                  <w:szCs w:val="21"/>
                </w:rPr>
                <w:t>，</w:t>
              </w:r>
              <w:r w:rsidRPr="00C60DA2">
                <w:rPr>
                  <w:rFonts w:hint="eastAsia"/>
                  <w:szCs w:val="21"/>
                </w:rPr>
                <w:t>完成</w:t>
              </w:r>
              <w:r>
                <w:rPr>
                  <w:rFonts w:hint="eastAsia"/>
                  <w:szCs w:val="21"/>
                </w:rPr>
                <w:t>了相关的</w:t>
              </w:r>
              <w:r w:rsidRPr="00C60DA2">
                <w:rPr>
                  <w:rFonts w:hint="eastAsia"/>
                  <w:szCs w:val="21"/>
                </w:rPr>
                <w:t>商标注册等</w:t>
              </w:r>
              <w:r>
                <w:rPr>
                  <w:rFonts w:hint="eastAsia"/>
                  <w:szCs w:val="21"/>
                </w:rPr>
                <w:t>手续</w:t>
              </w:r>
              <w:r w:rsidR="00800519">
                <w:rPr>
                  <w:rFonts w:hint="eastAsia"/>
                  <w:szCs w:val="21"/>
                </w:rPr>
                <w:t>,并且自2015年9月起纳入公司合并财务报表</w:t>
              </w:r>
              <w:r>
                <w:rPr>
                  <w:rFonts w:hint="eastAsia"/>
                  <w:szCs w:val="21"/>
                </w:rPr>
                <w:t>。</w:t>
              </w:r>
            </w:p>
            <w:p w:rsidR="003A3500" w:rsidRPr="00002240" w:rsidRDefault="00800519" w:rsidP="00E95DA4">
              <w:pPr>
                <w:snapToGrid w:val="0"/>
                <w:spacing w:line="360" w:lineRule="auto"/>
                <w:ind w:firstLineChars="177" w:firstLine="373"/>
                <w:rPr>
                  <w:b/>
                  <w:color w:val="auto"/>
                  <w:szCs w:val="21"/>
                </w:rPr>
              </w:pPr>
              <w:r>
                <w:rPr>
                  <w:rFonts w:hint="eastAsia"/>
                  <w:b/>
                  <w:color w:val="auto"/>
                  <w:szCs w:val="21"/>
                </w:rPr>
                <w:t>5</w:t>
              </w:r>
              <w:r w:rsidR="003A3500">
                <w:rPr>
                  <w:rFonts w:hint="eastAsia"/>
                  <w:b/>
                  <w:color w:val="auto"/>
                  <w:szCs w:val="21"/>
                </w:rPr>
                <w:t>.</w:t>
              </w:r>
              <w:r w:rsidR="003A3500" w:rsidRPr="00002240">
                <w:rPr>
                  <w:rFonts w:hint="eastAsia"/>
                  <w:b/>
                  <w:color w:val="auto"/>
                  <w:szCs w:val="21"/>
                </w:rPr>
                <w:t>关于公司认购海通国际控股有限公司可转换债券事项</w:t>
              </w:r>
            </w:p>
            <w:p w:rsidR="003A3500" w:rsidRPr="003A3500" w:rsidRDefault="003A3500" w:rsidP="003A3500">
              <w:pPr>
                <w:snapToGrid w:val="0"/>
                <w:spacing w:line="360" w:lineRule="auto"/>
                <w:ind w:firstLineChars="177" w:firstLine="372"/>
                <w:rPr>
                  <w:color w:val="auto"/>
                  <w:szCs w:val="21"/>
                </w:rPr>
              </w:pPr>
              <w:r w:rsidRPr="00002240">
                <w:rPr>
                  <w:rFonts w:hint="eastAsia"/>
                  <w:szCs w:val="21"/>
                </w:rPr>
                <w:t>为推动公司境外业务的发展，</w:t>
              </w:r>
              <w:r w:rsidRPr="00002240">
                <w:rPr>
                  <w:szCs w:val="21"/>
                </w:rPr>
                <w:t>根据</w:t>
              </w:r>
              <w:r w:rsidRPr="00002240">
                <w:rPr>
                  <w:rFonts w:hint="eastAsia"/>
                  <w:szCs w:val="21"/>
                </w:rPr>
                <w:t>中国证监</w:t>
              </w:r>
              <w:r w:rsidRPr="00002240">
                <w:rPr>
                  <w:szCs w:val="21"/>
                </w:rPr>
                <w:t>会《关于同意海通证券股份有限公司</w:t>
              </w:r>
              <w:r w:rsidRPr="00002240">
                <w:rPr>
                  <w:rFonts w:hint="eastAsia"/>
                  <w:szCs w:val="21"/>
                </w:rPr>
                <w:t>认购</w:t>
              </w:r>
              <w:r w:rsidRPr="00002240">
                <w:rPr>
                  <w:szCs w:val="21"/>
                </w:rPr>
                <w:t>海通</w:t>
              </w:r>
              <w:r w:rsidRPr="00002240">
                <w:rPr>
                  <w:rFonts w:hint="eastAsia"/>
                  <w:szCs w:val="21"/>
                </w:rPr>
                <w:t>国际</w:t>
              </w:r>
              <w:r w:rsidRPr="00002240">
                <w:rPr>
                  <w:szCs w:val="21"/>
                </w:rPr>
                <w:t>控股有限公司</w:t>
              </w:r>
              <w:r w:rsidRPr="00002240">
                <w:rPr>
                  <w:rFonts w:hint="eastAsia"/>
                  <w:szCs w:val="21"/>
                </w:rPr>
                <w:t>可转换债券</w:t>
              </w:r>
              <w:r w:rsidRPr="00002240">
                <w:rPr>
                  <w:szCs w:val="21"/>
                </w:rPr>
                <w:t>的复函》（机构部部函</w:t>
              </w:r>
              <w:r w:rsidRPr="00002240">
                <w:rPr>
                  <w:rFonts w:hint="eastAsia"/>
                  <w:szCs w:val="21"/>
                </w:rPr>
                <w:t>［</w:t>
              </w:r>
              <w:r w:rsidRPr="00002240">
                <w:rPr>
                  <w:szCs w:val="21"/>
                </w:rPr>
                <w:t>20</w:t>
              </w:r>
              <w:r w:rsidRPr="00002240">
                <w:rPr>
                  <w:rFonts w:hint="eastAsia"/>
                  <w:szCs w:val="21"/>
                </w:rPr>
                <w:t>12］592</w:t>
              </w:r>
              <w:r w:rsidRPr="00002240">
                <w:rPr>
                  <w:szCs w:val="21"/>
                </w:rPr>
                <w:t>号）的批复，</w:t>
              </w:r>
              <w:r w:rsidRPr="00002240">
                <w:rPr>
                  <w:rFonts w:hint="eastAsia"/>
                  <w:szCs w:val="21"/>
                </w:rPr>
                <w:t>我公司分别于2013年4月和6月认购</w:t>
              </w:r>
              <w:r w:rsidRPr="00002240">
                <w:rPr>
                  <w:szCs w:val="21"/>
                </w:rPr>
                <w:t>海通国际控股</w:t>
              </w:r>
              <w:r w:rsidRPr="00002240">
                <w:rPr>
                  <w:rFonts w:hint="eastAsia"/>
                  <w:szCs w:val="21"/>
                </w:rPr>
                <w:t>有限公司（以下“海通国际控股”）共计48.5亿元港币的可转换债券。现因境外</w:t>
              </w:r>
              <w:r w:rsidRPr="003A3500">
                <w:rPr>
                  <w:rFonts w:hint="eastAsia"/>
                  <w:color w:val="auto"/>
                  <w:szCs w:val="21"/>
                </w:rPr>
                <w:t>业务发展的需要，</w:t>
              </w:r>
              <w:r w:rsidRPr="003A3500">
                <w:rPr>
                  <w:color w:val="auto"/>
                  <w:szCs w:val="21"/>
                </w:rPr>
                <w:t>我公司</w:t>
              </w:r>
              <w:r w:rsidRPr="003A3500">
                <w:rPr>
                  <w:rFonts w:hint="eastAsia"/>
                  <w:color w:val="auto"/>
                  <w:szCs w:val="21"/>
                </w:rPr>
                <w:t>对海通国际控股实施分步债转股增资工作，首期20亿元港币债转股工作已于2014年12月完成，剩余的28.5亿港币可转债的债转股工作将于2015年10月完成。至此，我公司认购海通国际控股共计48.5亿元港币的可转换债券已全部转成海通国际控股的股本，海通国际控股注册资本将达到88.5亿元港币。</w:t>
              </w:r>
            </w:p>
            <w:p w:rsidR="003A3500" w:rsidRPr="003A3500" w:rsidRDefault="00800519" w:rsidP="003A3500">
              <w:pPr>
                <w:snapToGrid w:val="0"/>
                <w:spacing w:line="360" w:lineRule="auto"/>
                <w:ind w:firstLineChars="177" w:firstLine="373"/>
                <w:rPr>
                  <w:b/>
                  <w:color w:val="auto"/>
                  <w:szCs w:val="21"/>
                </w:rPr>
              </w:pPr>
              <w:r>
                <w:rPr>
                  <w:rFonts w:hint="eastAsia"/>
                  <w:b/>
                  <w:color w:val="auto"/>
                  <w:szCs w:val="21"/>
                </w:rPr>
                <w:t>6</w:t>
              </w:r>
              <w:r w:rsidR="003A3500" w:rsidRPr="003A3500">
                <w:rPr>
                  <w:rFonts w:hint="eastAsia"/>
                  <w:b/>
                  <w:color w:val="auto"/>
                  <w:szCs w:val="21"/>
                </w:rPr>
                <w:t>.关于海通期货有限公司增资事项</w:t>
              </w:r>
            </w:p>
            <w:p w:rsidR="003A3500" w:rsidRPr="003A3500" w:rsidRDefault="003A3500" w:rsidP="003A3500">
              <w:pPr>
                <w:snapToGrid w:val="0"/>
                <w:spacing w:line="360" w:lineRule="auto"/>
                <w:ind w:firstLineChars="177" w:firstLine="372"/>
                <w:jc w:val="both"/>
                <w:rPr>
                  <w:color w:val="auto"/>
                  <w:szCs w:val="21"/>
                </w:rPr>
              </w:pPr>
              <w:r w:rsidRPr="003A3500">
                <w:rPr>
                  <w:rFonts w:hint="eastAsia"/>
                  <w:color w:val="auto"/>
                  <w:szCs w:val="21"/>
                </w:rPr>
                <w:t>公司第六届董事会第八次会议（临时会议）审议通过了《关于向海通期货有限公司增资的议案》，为保持海通期货有限公司（以下简称“海通期货”）的竞争优势，进一步做大做强海通期货，公司于三季度末完成对其同比例的增资工作。本次增资按3.35元/股增资，公司出资6.7亿元人民币。增资后，海通期货注册资本为13亿元人民币，公司出资占比仍为66.67％。目前，海通期货正进行工商变更及业务资格证书的更换工作。</w:t>
              </w:r>
            </w:p>
            <w:p w:rsidR="003A3500" w:rsidRPr="003A3500" w:rsidRDefault="00800519" w:rsidP="003A3500">
              <w:pPr>
                <w:snapToGrid w:val="0"/>
                <w:spacing w:line="360" w:lineRule="auto"/>
                <w:ind w:firstLineChars="177" w:firstLine="373"/>
                <w:rPr>
                  <w:b/>
                  <w:color w:val="auto"/>
                  <w:szCs w:val="21"/>
                </w:rPr>
              </w:pPr>
              <w:r>
                <w:rPr>
                  <w:rFonts w:hint="eastAsia"/>
                  <w:b/>
                  <w:color w:val="auto"/>
                  <w:szCs w:val="21"/>
                </w:rPr>
                <w:t>7</w:t>
              </w:r>
              <w:r w:rsidR="003A3500" w:rsidRPr="003A3500">
                <w:rPr>
                  <w:rFonts w:hint="eastAsia"/>
                  <w:b/>
                  <w:color w:val="auto"/>
                  <w:szCs w:val="21"/>
                </w:rPr>
                <w:t>.关于海通创新证券投资有限公司增资事项</w:t>
              </w:r>
            </w:p>
            <w:p w:rsidR="003A3500" w:rsidRPr="003A3500" w:rsidRDefault="003A3500" w:rsidP="003A3500">
              <w:pPr>
                <w:snapToGrid w:val="0"/>
                <w:spacing w:line="360" w:lineRule="auto"/>
                <w:ind w:firstLineChars="177" w:firstLine="372"/>
                <w:rPr>
                  <w:color w:val="auto"/>
                  <w:szCs w:val="21"/>
                </w:rPr>
              </w:pPr>
              <w:r w:rsidRPr="003A3500">
                <w:rPr>
                  <w:rFonts w:hint="eastAsia"/>
                  <w:color w:val="auto"/>
                  <w:szCs w:val="21"/>
                </w:rPr>
                <w:t>根据第六届董事会第四次会议审议通过的《关于公司对子公司增资及设立子公司的一般性授权的议案》，为确保海通创新证券投资有限公司（以下简称“创新证券”）业务发展的需要，公司于2015年9月以现金方式向创新证券增资5亿元，将创新证券的注册资本由人民币30亿元增加至人民币35亿元，截止三季度末，已完成工商变更手续。</w:t>
              </w:r>
            </w:p>
            <w:p w:rsidR="003A3500" w:rsidRPr="00286C52" w:rsidRDefault="00800519" w:rsidP="00286C52">
              <w:pPr>
                <w:snapToGrid w:val="0"/>
                <w:spacing w:line="360" w:lineRule="auto"/>
                <w:ind w:firstLineChars="177" w:firstLine="373"/>
                <w:rPr>
                  <w:b/>
                  <w:color w:val="auto"/>
                  <w:szCs w:val="21"/>
                </w:rPr>
              </w:pPr>
              <w:r>
                <w:rPr>
                  <w:rFonts w:hint="eastAsia"/>
                  <w:b/>
                  <w:color w:val="auto"/>
                  <w:szCs w:val="21"/>
                </w:rPr>
                <w:t>8</w:t>
              </w:r>
              <w:r w:rsidR="003A3500" w:rsidRPr="00286C52">
                <w:rPr>
                  <w:rFonts w:hint="eastAsia"/>
                  <w:b/>
                  <w:color w:val="auto"/>
                  <w:szCs w:val="21"/>
                </w:rPr>
                <w:t>.关于公司受处罚事项</w:t>
              </w:r>
            </w:p>
            <w:p w:rsidR="00B159D8" w:rsidRPr="00FB7A4D" w:rsidRDefault="003A3500" w:rsidP="00286C52">
              <w:pPr>
                <w:snapToGrid w:val="0"/>
                <w:spacing w:line="360" w:lineRule="auto"/>
                <w:ind w:firstLineChars="177" w:firstLine="372"/>
                <w:rPr>
                  <w:szCs w:val="21"/>
                </w:rPr>
              </w:pPr>
              <w:r w:rsidRPr="00286C52">
                <w:rPr>
                  <w:rFonts w:hint="eastAsia"/>
                  <w:color w:val="auto"/>
                  <w:szCs w:val="21"/>
                </w:rPr>
                <w:t>2015年9月10日，海通证券股份有限公司（以下简称“公司”）收到中国证券监督管理委员会（以下简称“证监会”）行政处罚事先告知书（处罚字【2015】73号），因涉嫌未按规定审查、了解客户真实身份违法违规案，由证监会对公司及相关个人做出相应的行政处罚，具体内容见2015年9月11日发布的《海通证券股份有限公司关于收到中国证监会行政处罚事先告知书的公告》（临2015-063），目前公司尚未收到正式处罚决定。</w:t>
              </w:r>
            </w:p>
          </w:sdtContent>
        </w:sdt>
      </w:sdtContent>
    </w:sdt>
    <w:p w:rsidR="00B159D8" w:rsidRDefault="00B159D8">
      <w:pPr>
        <w:rPr>
          <w:szCs w:val="21"/>
        </w:rPr>
      </w:pPr>
    </w:p>
    <w:sdt>
      <w:sdtPr>
        <w:rPr>
          <w:rFonts w:hint="eastAsia"/>
          <w:b/>
        </w:rPr>
        <w:tag w:val="_GBC_eff96b2578e04ca1a947746e97274f65"/>
        <w:id w:val="568855875"/>
        <w:lock w:val="sdtLocked"/>
        <w:placeholder>
          <w:docPart w:val="GBC22222222222222222222222222222"/>
        </w:placeholder>
      </w:sdtPr>
      <w:sdtEndPr>
        <w:rPr>
          <w:rFonts w:hint="default"/>
          <w:b w:val="0"/>
          <w:color w:val="auto"/>
          <w:szCs w:val="21"/>
        </w:rPr>
      </w:sdtEndPr>
      <w:sdtContent>
        <w:p w:rsidR="00B159D8" w:rsidRDefault="005D0AF6">
          <w:pPr>
            <w:pStyle w:val="2"/>
            <w:numPr>
              <w:ilvl w:val="0"/>
              <w:numId w:val="4"/>
            </w:numPr>
            <w:ind w:left="422" w:hanging="422"/>
            <w:rPr>
              <w:b/>
            </w:rPr>
          </w:pPr>
          <w:r>
            <w:rPr>
              <w:rFonts w:hint="eastAsia"/>
            </w:rPr>
            <w:t>公司及持股5%以上的股东</w:t>
          </w:r>
          <w:r>
            <w:t>承诺事项履行情况</w:t>
          </w:r>
        </w:p>
        <w:sdt>
          <w:sdtPr>
            <w:rPr>
              <w:color w:val="auto"/>
              <w:szCs w:val="21"/>
            </w:rPr>
            <w:alias w:val="是否适用_公司、股东及实际控制人承诺事项履行情况"/>
            <w:tag w:val="_GBC_a2f72775d6a442ac836479e03f0cbc2f"/>
            <w:id w:val="1760476349"/>
            <w:lock w:val="sdtLocked"/>
            <w:placeholder>
              <w:docPart w:val="GBC22222222222222222222222222222"/>
            </w:placeholder>
          </w:sdtPr>
          <w:sdtContent>
            <w:p w:rsidR="00B159D8" w:rsidRDefault="001C42ED" w:rsidP="00FB7A4D">
              <w:pPr>
                <w:rPr>
                  <w:color w:val="auto"/>
                  <w:szCs w:val="21"/>
                </w:rPr>
              </w:pPr>
              <w:r>
                <w:rPr>
                  <w:color w:val="auto"/>
                  <w:szCs w:val="21"/>
                </w:rPr>
                <w:fldChar w:fldCharType="begin"/>
              </w:r>
              <w:r w:rsidR="00FB7A4D">
                <w:rPr>
                  <w:color w:val="auto"/>
                  <w:szCs w:val="21"/>
                </w:rPr>
                <w:instrText xml:space="preserve"> MACROBUTTON  SnrToggleCheckbox □适用 </w:instrText>
              </w:r>
              <w:r>
                <w:rPr>
                  <w:color w:val="auto"/>
                  <w:szCs w:val="21"/>
                </w:rPr>
                <w:fldChar w:fldCharType="end"/>
              </w:r>
              <w:r>
                <w:rPr>
                  <w:color w:val="auto"/>
                  <w:szCs w:val="21"/>
                </w:rPr>
                <w:fldChar w:fldCharType="begin"/>
              </w:r>
              <w:r w:rsidR="00FB7A4D">
                <w:rPr>
                  <w:color w:val="auto"/>
                  <w:szCs w:val="21"/>
                </w:rPr>
                <w:instrText xml:space="preserve"> MACROBUTTON  SnrToggleCheckbox √不适用 </w:instrText>
              </w:r>
              <w:r>
                <w:rPr>
                  <w:color w:val="auto"/>
                  <w:szCs w:val="21"/>
                </w:rPr>
                <w:fldChar w:fldCharType="end"/>
              </w:r>
            </w:p>
          </w:sdtContent>
        </w:sdt>
      </w:sdtContent>
    </w:sdt>
    <w:p w:rsidR="00B159D8" w:rsidRDefault="00B159D8">
      <w:pPr>
        <w:widowControl w:val="0"/>
        <w:jc w:val="both"/>
        <w:rPr>
          <w:szCs w:val="21"/>
        </w:rPr>
      </w:pPr>
    </w:p>
    <w:sdt>
      <w:sdtPr>
        <w:rPr>
          <w:b/>
        </w:rPr>
        <w:tag w:val="_GBC_6d4d625ea294401082e3603672d684d9"/>
        <w:id w:val="-960879642"/>
        <w:lock w:val="sdtLocked"/>
        <w:placeholder>
          <w:docPart w:val="GBC22222222222222222222222222222"/>
        </w:placeholder>
      </w:sdtPr>
      <w:sdtEndPr>
        <w:rPr>
          <w:b w:val="0"/>
          <w:color w:val="auto"/>
          <w:szCs w:val="21"/>
        </w:rPr>
      </w:sdtEndPr>
      <w:sdtContent>
        <w:p w:rsidR="00B159D8" w:rsidRDefault="005D0AF6">
          <w:pPr>
            <w:pStyle w:val="2"/>
            <w:numPr>
              <w:ilvl w:val="0"/>
              <w:numId w:val="4"/>
            </w:numPr>
            <w:ind w:left="422" w:hanging="422"/>
            <w:rPr>
              <w:b/>
            </w:rPr>
          </w:pPr>
          <w:r>
            <w:t>预测年初至下一报告期期末的累计净利润可能为亏损或者与上年同期相比发生</w:t>
          </w:r>
          <w:r>
            <w:rPr>
              <w:rFonts w:hint="eastAsia"/>
            </w:rPr>
            <w:t>重大变动</w:t>
          </w:r>
          <w:r>
            <w:t>的警示及原因说明</w:t>
          </w:r>
        </w:p>
        <w:sdt>
          <w:sdtPr>
            <w:rPr>
              <w:color w:val="auto"/>
              <w:szCs w:val="21"/>
            </w:rPr>
            <w:alias w:val="是否适用_预测年初至下一报告期期末的累计净利润可能为亏损或者与上年同期相比发生大幅度变动的警示及原因说明"/>
            <w:tag w:val="_GBC_95071847b89940078f069ee1d8524575"/>
            <w:id w:val="-934585629"/>
            <w:lock w:val="sdtLocked"/>
            <w:placeholder>
              <w:docPart w:val="GBC22222222222222222222222222222"/>
            </w:placeholder>
          </w:sdtPr>
          <w:sdtContent>
            <w:p w:rsidR="00B159D8" w:rsidRDefault="001C42ED" w:rsidP="00FE37D1">
              <w:pPr>
                <w:widowControl w:val="0"/>
                <w:jc w:val="both"/>
                <w:rPr>
                  <w:color w:val="auto"/>
                  <w:szCs w:val="21"/>
                </w:rPr>
              </w:pPr>
              <w:r>
                <w:rPr>
                  <w:color w:val="auto"/>
                  <w:szCs w:val="21"/>
                </w:rPr>
                <w:fldChar w:fldCharType="begin"/>
              </w:r>
              <w:r w:rsidR="00FE37D1">
                <w:rPr>
                  <w:color w:val="auto"/>
                  <w:szCs w:val="21"/>
                </w:rPr>
                <w:instrText xml:space="preserve"> MACROBUTTON  SnrToggleCheckbox □适用 </w:instrText>
              </w:r>
              <w:r>
                <w:rPr>
                  <w:color w:val="auto"/>
                  <w:szCs w:val="21"/>
                </w:rPr>
                <w:fldChar w:fldCharType="end"/>
              </w:r>
              <w:r>
                <w:rPr>
                  <w:color w:val="auto"/>
                  <w:szCs w:val="21"/>
                </w:rPr>
                <w:fldChar w:fldCharType="begin"/>
              </w:r>
              <w:r w:rsidR="00FE37D1">
                <w:rPr>
                  <w:color w:val="auto"/>
                  <w:szCs w:val="21"/>
                </w:rPr>
                <w:instrText xml:space="preserve"> MACROBUTTON  SnrToggleCheckbox √不适用 </w:instrText>
              </w:r>
              <w:r>
                <w:rPr>
                  <w:color w:val="auto"/>
                  <w:szCs w:val="21"/>
                </w:rPr>
                <w:fldChar w:fldCharType="end"/>
              </w:r>
            </w:p>
          </w:sdtContent>
        </w:sdt>
      </w:sdtContent>
    </w:sdt>
    <w:p w:rsidR="00B159D8" w:rsidRDefault="00B159D8">
      <w:pPr>
        <w:rPr>
          <w:color w:val="008000"/>
          <w:szCs w:val="21"/>
        </w:rPr>
      </w:pPr>
    </w:p>
    <w:p w:rsidR="00B159D8" w:rsidRDefault="00B159D8">
      <w:pPr>
        <w:rPr>
          <w:color w:val="008000"/>
          <w:szCs w:val="21"/>
        </w:rPr>
      </w:pPr>
    </w:p>
    <w:sdt>
      <w:sdtPr>
        <w:rPr>
          <w:szCs w:val="21"/>
        </w:rPr>
        <w:tag w:val="_GBC_c2d92beb220245478ff1ae12d3c2a203"/>
        <w:id w:val="-1453704592"/>
        <w:lock w:val="sdtLocked"/>
        <w:placeholder>
          <w:docPart w:val="GBC22222222222222222222222222222"/>
        </w:placeholder>
      </w:sdtPr>
      <w:sdtEndPr>
        <w:rPr>
          <w:color w:val="auto"/>
        </w:rPr>
      </w:sdtEndPr>
      <w:sdtContent>
        <w:tbl>
          <w:tblPr>
            <w:tblW w:w="4465" w:type="dxa"/>
            <w:tblInd w:w="4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8"/>
            <w:gridCol w:w="2807"/>
          </w:tblGrid>
          <w:tr w:rsidR="00B159D8" w:rsidTr="00763C56">
            <w:tc>
              <w:tcPr>
                <w:tcW w:w="1658" w:type="dxa"/>
                <w:vAlign w:val="center"/>
              </w:tcPr>
              <w:p w:rsidR="00B159D8" w:rsidRDefault="005D0AF6">
                <w:pPr>
                  <w:jc w:val="right"/>
                  <w:rPr>
                    <w:szCs w:val="21"/>
                  </w:rPr>
                </w:pPr>
                <w:r>
                  <w:rPr>
                    <w:szCs w:val="21"/>
                  </w:rPr>
                  <w:t>公司名称</w:t>
                </w:r>
              </w:p>
            </w:tc>
            <w:sdt>
              <w:sdtPr>
                <w:rPr>
                  <w:color w:val="000000" w:themeColor="text1"/>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2807" w:type="dxa"/>
                  </w:tcPr>
                  <w:p w:rsidR="00B159D8" w:rsidRDefault="004674C7">
                    <w:pPr>
                      <w:rPr>
                        <w:color w:val="000000" w:themeColor="text1"/>
                        <w:szCs w:val="21"/>
                      </w:rPr>
                    </w:pPr>
                    <w:r>
                      <w:rPr>
                        <w:rFonts w:hint="eastAsia"/>
                        <w:color w:val="000000" w:themeColor="text1"/>
                        <w:szCs w:val="21"/>
                      </w:rPr>
                      <w:t>海通证券股份有限公司</w:t>
                    </w:r>
                  </w:p>
                </w:tc>
              </w:sdtContent>
            </w:sdt>
          </w:tr>
          <w:tr w:rsidR="00B159D8" w:rsidTr="00763C56">
            <w:tc>
              <w:tcPr>
                <w:tcW w:w="1658" w:type="dxa"/>
                <w:vAlign w:val="center"/>
              </w:tcPr>
              <w:p w:rsidR="00B159D8" w:rsidRDefault="005D0AF6">
                <w:pPr>
                  <w:jc w:val="right"/>
                  <w:rPr>
                    <w:szCs w:val="21"/>
                  </w:rPr>
                </w:pPr>
                <w:r>
                  <w:rPr>
                    <w:szCs w:val="21"/>
                  </w:rPr>
                  <w:t>法定代表人</w:t>
                </w:r>
              </w:p>
            </w:tc>
            <w:sdt>
              <w:sdtPr>
                <w:rPr>
                  <w:color w:val="000000" w:themeColor="text1"/>
                  <w:szCs w:val="21"/>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2807" w:type="dxa"/>
                  </w:tcPr>
                  <w:p w:rsidR="00B159D8" w:rsidRDefault="00BD228D">
                    <w:pPr>
                      <w:rPr>
                        <w:color w:val="000000" w:themeColor="text1"/>
                        <w:szCs w:val="21"/>
                      </w:rPr>
                    </w:pPr>
                    <w:r>
                      <w:rPr>
                        <w:rFonts w:hint="eastAsia"/>
                        <w:color w:val="000000" w:themeColor="text1"/>
                        <w:szCs w:val="21"/>
                      </w:rPr>
                      <w:t xml:space="preserve">王开国       </w:t>
                    </w:r>
                  </w:p>
                </w:tc>
              </w:sdtContent>
            </w:sdt>
          </w:tr>
          <w:tr w:rsidR="00B159D8" w:rsidTr="00763C56">
            <w:tc>
              <w:tcPr>
                <w:tcW w:w="1658" w:type="dxa"/>
                <w:vAlign w:val="center"/>
              </w:tcPr>
              <w:p w:rsidR="00B159D8" w:rsidRDefault="005D0AF6">
                <w:pPr>
                  <w:jc w:val="right"/>
                  <w:rPr>
                    <w:szCs w:val="21"/>
                  </w:rPr>
                </w:pPr>
                <w:r>
                  <w:rPr>
                    <w:szCs w:val="21"/>
                  </w:rPr>
                  <w:t>日期</w:t>
                </w:r>
              </w:p>
            </w:tc>
            <w:sdt>
              <w:sdtPr>
                <w:rPr>
                  <w:color w:val="000000" w:themeColor="text1"/>
                  <w:szCs w:val="21"/>
                </w:rPr>
                <w:alias w:val="报告董事会批准报送日期"/>
                <w:tag w:val="_GBC_ba15652a91414c599a9cdc1b51e98d1a"/>
                <w:id w:val="592818129"/>
                <w:lock w:val="sdtLocked"/>
              </w:sdtPr>
              <w:sdtContent>
                <w:tc>
                  <w:tcPr>
                    <w:tcW w:w="2807" w:type="dxa"/>
                  </w:tcPr>
                  <w:p w:rsidR="00B159D8" w:rsidRDefault="00FB7A4D">
                    <w:pPr>
                      <w:rPr>
                        <w:color w:val="000000" w:themeColor="text1"/>
                        <w:szCs w:val="21"/>
                      </w:rPr>
                    </w:pPr>
                    <w:r>
                      <w:rPr>
                        <w:rFonts w:hint="eastAsia"/>
                        <w:color w:val="000000" w:themeColor="text1"/>
                        <w:szCs w:val="21"/>
                      </w:rPr>
                      <w:t>2015年10月28日</w:t>
                    </w:r>
                  </w:p>
                </w:tc>
              </w:sdtContent>
            </w:sdt>
          </w:tr>
        </w:tbl>
        <w:p w:rsidR="00C1640E" w:rsidRDefault="00C1640E">
          <w:pPr>
            <w:widowControl w:val="0"/>
            <w:jc w:val="both"/>
            <w:rPr>
              <w:color w:val="auto"/>
              <w:szCs w:val="21"/>
            </w:rPr>
          </w:pPr>
        </w:p>
        <w:p w:rsidR="00B159D8" w:rsidRDefault="003C01D8" w:rsidP="003C01D8">
          <w:pPr>
            <w:rPr>
              <w:color w:val="auto"/>
              <w:szCs w:val="21"/>
            </w:rPr>
          </w:pPr>
          <w:r>
            <w:rPr>
              <w:color w:val="auto"/>
              <w:szCs w:val="21"/>
            </w:rPr>
            <w:br w:type="page"/>
          </w:r>
        </w:p>
      </w:sdtContent>
    </w:sdt>
    <w:p w:rsidR="00B159D8" w:rsidRDefault="005D0AF6">
      <w:pPr>
        <w:pStyle w:val="1"/>
        <w:numPr>
          <w:ilvl w:val="0"/>
          <w:numId w:val="2"/>
        </w:numPr>
        <w:tabs>
          <w:tab w:val="left" w:pos="434"/>
          <w:tab w:val="left" w:pos="882"/>
        </w:tabs>
        <w:rPr>
          <w:sz w:val="21"/>
          <w:szCs w:val="21"/>
        </w:rPr>
      </w:pPr>
      <w:bookmarkStart w:id="4" w:name="_Toc398735748"/>
      <w:r>
        <w:rPr>
          <w:rFonts w:hint="eastAsia"/>
          <w:sz w:val="21"/>
          <w:szCs w:val="21"/>
        </w:rPr>
        <w:lastRenderedPageBreak/>
        <w:t>附录</w:t>
      </w:r>
      <w:bookmarkEnd w:id="4"/>
    </w:p>
    <w:p w:rsidR="00B159D8" w:rsidRDefault="005D0AF6">
      <w:pPr>
        <w:pStyle w:val="2"/>
        <w:numPr>
          <w:ilvl w:val="0"/>
          <w:numId w:val="3"/>
        </w:numPr>
        <w:rPr>
          <w:b/>
        </w:rPr>
      </w:pPr>
      <w:r>
        <w:rPr>
          <w:rFonts w:hint="eastAsia"/>
        </w:rPr>
        <w:t>财务报表</w:t>
      </w:r>
    </w:p>
    <w:sdt>
      <w:sdtPr>
        <w:rPr>
          <w:rFonts w:hint="eastAsia"/>
          <w:b/>
          <w:szCs w:val="21"/>
        </w:rPr>
        <w:tag w:val="_GBC_9237051a9f4f4b17abd704ff7dfc9369"/>
        <w:id w:val="25988924"/>
        <w:lock w:val="sdtLocked"/>
        <w:placeholder>
          <w:docPart w:val="GBC22222222222222222222222222222"/>
        </w:placeholder>
      </w:sdtPr>
      <w:sdtEndPr>
        <w:rPr>
          <w:rFonts w:asciiTheme="minorHAnsi" w:hAnsiTheme="minorHAnsi"/>
          <w:bCs/>
          <w:szCs w:val="22"/>
        </w:rPr>
      </w:sdtEndPr>
      <w:sdtContent>
        <w:p w:rsidR="00B159D8" w:rsidRDefault="005D0AF6">
          <w:pPr>
            <w:snapToGrid w:val="0"/>
            <w:spacing w:line="240" w:lineRule="atLeast"/>
            <w:jc w:val="center"/>
            <w:rPr>
              <w:b/>
              <w:szCs w:val="21"/>
            </w:rPr>
          </w:pPr>
          <w:r>
            <w:rPr>
              <w:rFonts w:hint="eastAsia"/>
              <w:b/>
              <w:szCs w:val="21"/>
            </w:rPr>
            <w:t>合并资产负债表</w:t>
          </w:r>
        </w:p>
        <w:p w:rsidR="00B159D8" w:rsidRDefault="005D0AF6">
          <w:pPr>
            <w:snapToGrid w:val="0"/>
            <w:spacing w:line="240" w:lineRule="atLeast"/>
            <w:jc w:val="center"/>
            <w:rPr>
              <w:b/>
              <w:szCs w:val="21"/>
            </w:rPr>
          </w:pPr>
          <w:r>
            <w:rPr>
              <w:rFonts w:hint="eastAsia"/>
            </w:rPr>
            <w:t>2015</w:t>
          </w:r>
          <w:r>
            <w:t>年</w:t>
          </w:r>
          <w:r>
            <w:rPr>
              <w:rFonts w:hint="eastAsia"/>
            </w:rPr>
            <w:t>9</w:t>
          </w:r>
          <w:r>
            <w:t>月3</w:t>
          </w:r>
          <w:r>
            <w:rPr>
              <w:rFonts w:hint="eastAsia"/>
            </w:rPr>
            <w:t>0</w:t>
          </w:r>
          <w:r>
            <w:t>日</w:t>
          </w:r>
        </w:p>
        <w:p w:rsidR="00B159D8" w:rsidRDefault="005D0AF6">
          <w:r>
            <w:t>编制单位:</w:t>
          </w:r>
          <w:sdt>
            <w:sdtPr>
              <w:alias w:val="公司法定中文名称"/>
              <w:tag w:val="_GBC_1ae86eedf6ba4210be2c604df85b406c"/>
              <w:id w:val="25988708"/>
              <w:lock w:val="sdtLocked"/>
              <w:placeholder>
                <w:docPart w:val="GBC22222222222222222222222222222"/>
              </w:placeholder>
              <w:dataBinding w:prefixMappings="xmlns:clcid-cgi='clcid-cgi'" w:xpath="/*/clcid-cgi:GongSiFaDingZhongWenMingCheng" w:storeItemID="{42DEBF9A-6816-48AE-BADD-E3125C474CD9}"/>
              <w:text/>
            </w:sdtPr>
            <w:sdtContent>
              <w:r w:rsidR="004674C7">
                <w:rPr>
                  <w:rFonts w:hint="eastAsia"/>
                </w:rPr>
                <w:t>海通证券股份有限公司</w:t>
              </w:r>
            </w:sdtContent>
          </w:sdt>
        </w:p>
        <w:p w:rsidR="00B159D8" w:rsidRDefault="005D0AF6">
          <w:pPr>
            <w:wordWrap w:val="0"/>
            <w:jc w:val="right"/>
          </w:pPr>
          <w:r>
            <w:rPr>
              <w:rFonts w:hint="eastAsia"/>
            </w:rPr>
            <w:t>单位：</w:t>
          </w:r>
          <w:sdt>
            <w:sdtPr>
              <w:rPr>
                <w:rFonts w:hint="eastAsia"/>
              </w:rPr>
              <w:alias w:val="单位_资产负债表"/>
              <w:tag w:val="_GBC_2900463d4ac649a0badc914582b3645d"/>
              <w:id w:val="259887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674C7">
                <w:rPr>
                  <w:rFonts w:hint="eastAsia"/>
                </w:rPr>
                <w:t>元</w:t>
              </w:r>
            </w:sdtContent>
          </w:sdt>
          <w:r>
            <w:rPr>
              <w:rFonts w:hint="eastAsia"/>
            </w:rPr>
            <w:t>币种：</w:t>
          </w:r>
          <w:sdt>
            <w:sdtPr>
              <w:rPr>
                <w:rFonts w:hint="eastAsia"/>
              </w:rPr>
              <w:alias w:val="币种_资产负债表"/>
              <w:tag w:val="_GBC_b7fe4fb91c7644e1a5605995e7772e0c"/>
              <w:id w:val="259887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4674C7">
                <w:rPr>
                  <w:rFonts w:hint="eastAsia"/>
                </w:rPr>
                <w:t>人民币</w:t>
              </w:r>
            </w:sdtContent>
          </w:sdt>
          <w:r>
            <w:rPr>
              <w:rFonts w:hint="eastAsia"/>
            </w:rPr>
            <w:t>审计类型：</w:t>
          </w:r>
          <w:sdt>
            <w:sdtPr>
              <w:rPr>
                <w:rFonts w:hint="eastAsia"/>
              </w:rPr>
              <w:alias w:val="审计类型_资产负债表"/>
              <w:tag w:val="_GBC_5f4ca3a2b1c546f89204135e229a3113"/>
              <w:id w:val="25988711"/>
              <w:lock w:val="sdtLocked"/>
              <w:placeholder>
                <w:docPart w:val="GBC22222222222222222222222222222"/>
              </w:placeholder>
              <w:comboBox>
                <w:listItem w:displayText="未经审计" w:value="false"/>
                <w:listItem w:displayText="经审计" w:value="true"/>
              </w:comboBox>
            </w:sdtPr>
            <w:sdtContent>
              <w:r w:rsidR="004674C7">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577"/>
            <w:gridCol w:w="2736"/>
            <w:gridCol w:w="2736"/>
          </w:tblGrid>
          <w:tr w:rsidR="00DE6D83" w:rsidTr="00DE6D83">
            <w:tc>
              <w:tcPr>
                <w:tcW w:w="1976"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center"/>
                  <w:rPr>
                    <w:b/>
                  </w:rPr>
                </w:pPr>
                <w:r>
                  <w:rPr>
                    <w:b/>
                  </w:rPr>
                  <w:t>项目</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center"/>
                  <w:rPr>
                    <w:b/>
                    <w:szCs w:val="18"/>
                  </w:rPr>
                </w:pPr>
                <w:r>
                  <w:rPr>
                    <w:b/>
                  </w:rPr>
                  <w:t>期末余额</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center"/>
                  <w:rPr>
                    <w:b/>
                    <w:szCs w:val="18"/>
                  </w:rPr>
                </w:pPr>
                <w:r>
                  <w:rPr>
                    <w:rFonts w:hint="eastAsia"/>
                    <w:b/>
                  </w:rPr>
                  <w:t>年初</w:t>
                </w:r>
                <w:r>
                  <w:rPr>
                    <w:b/>
                  </w:rPr>
                  <w:t>余额</w:t>
                </w:r>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rPr>
                    <w:b/>
                    <w:bCs/>
                  </w:rPr>
                </w:pPr>
                <w:r>
                  <w:rPr>
                    <w:b/>
                    <w:bCs/>
                  </w:rPr>
                  <w:t>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b/>
                    <w:color w:val="FF00FF"/>
                  </w:rPr>
                </w:pP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b/>
                    <w:color w:val="FF00FF"/>
                  </w:rPr>
                </w:pPr>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货币资金</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货币资金"/>
                    <w:tag w:val="_GBC_a37657c1097544059a64352a42329ad0"/>
                    <w:id w:val="1895615997"/>
                    <w:lock w:val="sdtLocked"/>
                  </w:sdtPr>
                  <w:sdtContent>
                    <w:r w:rsidR="00DE6D83">
                      <w:rPr>
                        <w:rFonts w:hint="eastAsia"/>
                        <w:szCs w:val="21"/>
                      </w:rPr>
                      <w:t>217,495,727,646.69</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货币资金"/>
                    <w:tag w:val="_GBC_b0458ecf06004e9786152ce28f6c9c77"/>
                    <w:id w:val="-1108045449"/>
                    <w:lock w:val="sdtLocked"/>
                  </w:sdtPr>
                  <w:sdtContent>
                    <w:r w:rsidR="00DE6D83">
                      <w:rPr>
                        <w:rFonts w:hint="eastAsia"/>
                        <w:szCs w:val="21"/>
                      </w:rPr>
                      <w:t>86,088,084,196.97</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200" w:firstLine="420"/>
                </w:pPr>
                <w:r>
                  <w:t>其中：</w:t>
                </w:r>
                <w:r>
                  <w:rPr>
                    <w:rFonts w:hint="eastAsia"/>
                  </w:rPr>
                  <w:t>客户存款</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客户存款"/>
                    <w:tag w:val="_GBC_b7ee010f21e74a639692fe926ec09629"/>
                    <w:id w:val="-255973177"/>
                    <w:lock w:val="sdtLocked"/>
                  </w:sdtPr>
                  <w:sdtContent>
                    <w:r w:rsidR="00DE6D83">
                      <w:rPr>
                        <w:szCs w:val="21"/>
                      </w:rPr>
                      <w:t>110,702,911,569.00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客户存款"/>
                    <w:tag w:val="_GBC_6e69b41ec9bc4c73b40822d570031d85"/>
                    <w:id w:val="-1348856847"/>
                    <w:lock w:val="sdtLocked"/>
                  </w:sdtPr>
                  <w:sdtContent>
                    <w:r w:rsidR="00DE6D83">
                      <w:rPr>
                        <w:szCs w:val="21"/>
                      </w:rPr>
                      <w:t>62,592,457,810.84</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结算备付金</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结算备付金"/>
                    <w:tag w:val="_GBC_f790867d676c48dc8a4e9f6b2a58767e"/>
                    <w:id w:val="1485587590"/>
                    <w:lock w:val="sdtLocked"/>
                  </w:sdtPr>
                  <w:sdtContent>
                    <w:r w:rsidR="00DE6D83">
                      <w:rPr>
                        <w:rFonts w:hint="eastAsia"/>
                        <w:szCs w:val="21"/>
                      </w:rPr>
                      <w:t>17,908,360,393.42</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结算备付金"/>
                    <w:tag w:val="_GBC_ef1fa779b4e2464bb9b7e750dac19554"/>
                    <w:id w:val="264973153"/>
                    <w:lock w:val="sdtLocked"/>
                  </w:sdtPr>
                  <w:sdtContent>
                    <w:r w:rsidR="00DE6D83">
                      <w:rPr>
                        <w:rFonts w:hint="eastAsia"/>
                        <w:szCs w:val="21"/>
                      </w:rPr>
                      <w:t>14,818,875,553.95</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200" w:firstLine="420"/>
                </w:pPr>
                <w:r>
                  <w:t>其中：客户备付金</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客户备付金"/>
                    <w:tag w:val="_GBC_0878524bfed84489813e4d73a1228ae5"/>
                    <w:id w:val="1906101434"/>
                    <w:lock w:val="sdtLocked"/>
                  </w:sdtPr>
                  <w:sdtContent>
                    <w:r w:rsidR="00DE6D83">
                      <w:rPr>
                        <w:rFonts w:hint="eastAsia"/>
                        <w:szCs w:val="21"/>
                      </w:rPr>
                      <w:t>16,982,838,711.66</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客户备付金"/>
                    <w:tag w:val="_GBC_b416ab509d4c4f07bbad10bbb8b7bb31"/>
                    <w:id w:val="1829712824"/>
                    <w:lock w:val="sdtLocked"/>
                  </w:sdtPr>
                  <w:sdtContent>
                    <w:r w:rsidR="00DE6D83">
                      <w:rPr>
                        <w:rFonts w:hint="eastAsia"/>
                        <w:szCs w:val="21"/>
                      </w:rPr>
                      <w:t>13,537,612,901.80</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拆出资金</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拆出资金"/>
                    <w:tag w:val="_GBC_6b2761e6a5de4ae3bde8da0385e12865"/>
                    <w:id w:val="1500008214"/>
                    <w:lock w:val="sdtLocked"/>
                  </w:sdtPr>
                  <w:sdtContent>
                    <w:r w:rsidR="00DE6D83">
                      <w:rPr>
                        <w:rFonts w:hint="eastAsia"/>
                        <w:szCs w:val="21"/>
                      </w:rPr>
                      <w:t>37,592,114.16</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拆出资金"/>
                    <w:tag w:val="_GBC_6045fe99227e4650a41bd2ab52ff7ff3"/>
                    <w:id w:val="1718550690"/>
                    <w:lock w:val="sdtLocked"/>
                  </w:sdtPr>
                  <w:sdtContent>
                    <w:r w:rsidR="00DE6D83">
                      <w:rPr>
                        <w:rFonts w:hint="eastAsia"/>
                        <w:szCs w:val="21"/>
                      </w:rPr>
                      <w:t>2,000,000,000.00</w:t>
                    </w:r>
                  </w:sdtContent>
                </w:sdt>
              </w:p>
            </w:tc>
          </w:tr>
          <w:tr w:rsidR="00DE6D83" w:rsidTr="00DE6D83">
            <w:trPr>
              <w:trHeight w:val="262"/>
            </w:trPr>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融出资金</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融出资金账面余额"/>
                    <w:tag w:val="_GBC_2c544dd37c10405d90ec7ca45a31dda6"/>
                    <w:id w:val="-1555226812"/>
                    <w:lock w:val="sdtLocked"/>
                  </w:sdtPr>
                  <w:sdtContent>
                    <w:r w:rsidR="00DE6D83">
                      <w:rPr>
                        <w:szCs w:val="21"/>
                      </w:rPr>
                      <w:t>69,267,486,890.39</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融出资金账面余额"/>
                    <w:tag w:val="_GBC_aa5179c48c1f4496a059cd4798d30992"/>
                    <w:id w:val="-917480738"/>
                    <w:lock w:val="sdtLocked"/>
                  </w:sdtPr>
                  <w:sdtContent>
                    <w:r w:rsidR="00DE6D83">
                      <w:rPr>
                        <w:szCs w:val="21"/>
                      </w:rPr>
                      <w:t>64,883,359,486.81</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以公允价值计量且其变动计入当期损益的金融资产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以公允价值计量且其变动计入当期损益的金融资产"/>
                    <w:tag w:val="_GBC_05f3f561bbb6459caafaa40b0ce575fa"/>
                    <w:id w:val="1256778451"/>
                    <w:lock w:val="sdtLocked"/>
                  </w:sdtPr>
                  <w:sdtContent>
                    <w:r w:rsidR="00DE6D83">
                      <w:rPr>
                        <w:rFonts w:hint="eastAsia"/>
                        <w:szCs w:val="21"/>
                      </w:rPr>
                      <w:t>78,291,906,948.95</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以公允价值计量且其变动计入当期损益的金融资产"/>
                    <w:tag w:val="_GBC_5380dd176792430d93cce80ff93b8368"/>
                    <w:id w:val="203915284"/>
                    <w:lock w:val="sdtLocked"/>
                  </w:sdtPr>
                  <w:sdtContent>
                    <w:r w:rsidR="00DE6D83">
                      <w:rPr>
                        <w:rFonts w:hint="eastAsia"/>
                        <w:szCs w:val="21"/>
                      </w:rPr>
                      <w:t>57,158,226,565.88</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衍生金融资产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衍生金融资产"/>
                    <w:tag w:val="_GBC_638748fc9ef84ea68e9773f1b2caf4cd"/>
                    <w:id w:val="-679967570"/>
                    <w:lock w:val="sdtLocked"/>
                  </w:sdtPr>
                  <w:sdtContent>
                    <w:r w:rsidR="00DE6D83">
                      <w:rPr>
                        <w:rFonts w:hint="eastAsia"/>
                        <w:szCs w:val="21"/>
                      </w:rPr>
                      <w:t>4,167,969,819.39</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衍生金融资产"/>
                    <w:tag w:val="_GBC_e3ca1d4906414d8db8ff0f660e13ca25"/>
                    <w:id w:val="1683631449"/>
                    <w:lock w:val="sdtLocked"/>
                  </w:sdtPr>
                  <w:sdtContent>
                    <w:r w:rsidR="00DE6D83">
                      <w:rPr>
                        <w:rFonts w:hint="eastAsia"/>
                        <w:szCs w:val="21"/>
                      </w:rPr>
                      <w:t>642,211,031.03</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买入返售金融资产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买入返售金融资产"/>
                    <w:tag w:val="_GBC_6aab6a477f944d67904692af786c0f0a"/>
                    <w:id w:val="-192148352"/>
                    <w:lock w:val="sdtLocked"/>
                  </w:sdtPr>
                  <w:sdtContent>
                    <w:r w:rsidR="00DE6D83">
                      <w:rPr>
                        <w:rFonts w:hint="eastAsia"/>
                        <w:szCs w:val="21"/>
                      </w:rPr>
                      <w:t>67,772,225,929.44</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买入返售金融资产"/>
                    <w:tag w:val="_GBC_321b95fb18cc4a2ea6cc289b4fa9e392"/>
                    <w:id w:val="-515996945"/>
                    <w:lock w:val="sdtLocked"/>
                  </w:sdtPr>
                  <w:sdtContent>
                    <w:r w:rsidR="00DE6D83">
                      <w:rPr>
                        <w:rFonts w:hint="eastAsia"/>
                        <w:szCs w:val="21"/>
                      </w:rPr>
                      <w:t>63,166,089,207.32</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应收款项</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应收款项"/>
                    <w:tag w:val="_GBC_7dc0ba8a6c67463e886def4fa010e673"/>
                    <w:id w:val="1533692943"/>
                    <w:lock w:val="sdtLocked"/>
                  </w:sdtPr>
                  <w:sdtContent>
                    <w:r w:rsidR="00DE6D83">
                      <w:rPr>
                        <w:szCs w:val="21"/>
                      </w:rPr>
                      <w:t>8,402,204,387.39</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应收款项"/>
                    <w:tag w:val="_GBC_773184ec626d40a1930d6a7ade430194"/>
                    <w:id w:val="688034879"/>
                    <w:lock w:val="sdtLocked"/>
                  </w:sdtPr>
                  <w:sdtContent>
                    <w:r w:rsidR="00DE6D83">
                      <w:rPr>
                        <w:szCs w:val="21"/>
                      </w:rPr>
                      <w:t>4,384,354,235.65</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应收利息</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收利息"/>
                    <w:tag w:val="_GBC_9261826ee01d4e41864f1241066d93b6"/>
                    <w:id w:val="-1775710452"/>
                    <w:lock w:val="sdtLocked"/>
                  </w:sdtPr>
                  <w:sdtContent>
                    <w:r w:rsidR="00DE6D83">
                      <w:rPr>
                        <w:rFonts w:hint="eastAsia"/>
                        <w:szCs w:val="21"/>
                      </w:rPr>
                      <w:t>2,446,162,163.50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收利息"/>
                    <w:tag w:val="_GBC_4a2faffc8ae3447f88789d632c2b1e39"/>
                    <w:id w:val="1523132901"/>
                    <w:lock w:val="sdtLocked"/>
                  </w:sdtPr>
                  <w:sdtContent>
                    <w:r w:rsidR="00DE6D83">
                      <w:rPr>
                        <w:rFonts w:hint="eastAsia"/>
                        <w:szCs w:val="21"/>
                      </w:rPr>
                      <w:t>1,621,412,043.92</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存出保证金</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存出保证金"/>
                    <w:tag w:val="_GBC_f867868b01f244a0880ec1660a8b1104"/>
                    <w:id w:val="1994516037"/>
                    <w:lock w:val="sdtLocked"/>
                  </w:sdtPr>
                  <w:sdtContent>
                    <w:r w:rsidR="00DE6D83">
                      <w:rPr>
                        <w:rFonts w:hint="eastAsia"/>
                        <w:szCs w:val="21"/>
                      </w:rPr>
                      <w:t>28,528,070,986.79</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存出保证金"/>
                    <w:tag w:val="_GBC_d2f39980862c4408be0c6742abeaeed2"/>
                    <w:id w:val="1478572281"/>
                    <w:lock w:val="sdtLocked"/>
                  </w:sdtPr>
                  <w:sdtContent>
                    <w:r w:rsidR="00DE6D83">
                      <w:rPr>
                        <w:rFonts w:hint="eastAsia"/>
                        <w:szCs w:val="21"/>
                      </w:rPr>
                      <w:t>5,540,448,582.00</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划分为持有待售的资产</w:t>
                </w:r>
              </w:p>
            </w:tc>
            <w:sdt>
              <w:sdtPr>
                <w:rPr>
                  <w:szCs w:val="21"/>
                </w:rPr>
                <w:alias w:val="划分为持有待售的资产"/>
                <w:tag w:val="_GBC_9c3c56aff3c844f995e293f09a45a9e6"/>
                <w:id w:val="-95249856"/>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r>
                      <w:rPr>
                        <w:szCs w:val="21"/>
                      </w:rPr>
                      <w:t>25,778,982.68</w:t>
                    </w:r>
                  </w:p>
                </w:tc>
              </w:sdtContent>
            </w:sdt>
            <w:sdt>
              <w:sdtPr>
                <w:rPr>
                  <w:szCs w:val="21"/>
                </w:rPr>
                <w:alias w:val="划分为持有待售的资产"/>
                <w:tag w:val="_GBC_0e49dd4b70c04b7c88ee8b77c38ff13c"/>
                <w:id w:val="645555851"/>
                <w:lock w:val="sdtLocked"/>
                <w:showingPlcHdr/>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可供出售金融资产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可供出售金融资产"/>
                    <w:tag w:val="_GBC_3276c8d44dee43eb8879a1583ad9e851"/>
                    <w:id w:val="985127272"/>
                    <w:lock w:val="sdtLocked"/>
                  </w:sdtPr>
                  <w:sdtContent>
                    <w:r w:rsidR="00DE6D83">
                      <w:rPr>
                        <w:rFonts w:hint="eastAsia"/>
                        <w:szCs w:val="21"/>
                      </w:rPr>
                      <w:t>20,516,287,045.83</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可供出售金融资产"/>
                    <w:tag w:val="_GBC_6b59923305374107873026cf1370853e"/>
                    <w:id w:val="-967816515"/>
                    <w:lock w:val="sdtLocked"/>
                  </w:sdtPr>
                  <w:sdtContent>
                    <w:r w:rsidR="00DE6D83">
                      <w:rPr>
                        <w:rFonts w:hint="eastAsia"/>
                        <w:szCs w:val="21"/>
                      </w:rPr>
                      <w:t>12,705,394,121.85</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持有至到期投资</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持有至到期投资"/>
                    <w:tag w:val="_GBC_4ec6afd8e1524f6c8d7c8a781f9bbdb2"/>
                    <w:id w:val="-2106023668"/>
                    <w:lock w:val="sdtLocked"/>
                  </w:sdtPr>
                  <w:sdtContent>
                    <w:r w:rsidR="00DE6D83">
                      <w:rPr>
                        <w:rFonts w:hint="eastAsia"/>
                        <w:szCs w:val="21"/>
                      </w:rPr>
                      <w:t>81,122,636.66</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持有至到期投资"/>
                    <w:tag w:val="_GBC_02540a45e6124f8bb59c864c6bddc58d"/>
                    <w:id w:val="-1506734267"/>
                    <w:lock w:val="sdtLocked"/>
                  </w:sdtPr>
                  <w:sdtContent>
                    <w:r w:rsidR="00DE6D83">
                      <w:rPr>
                        <w:rFonts w:hint="eastAsia"/>
                        <w:szCs w:val="21"/>
                      </w:rPr>
                      <w:t>312,822,450.50</w:t>
                    </w:r>
                  </w:sdtContent>
                </w:sdt>
              </w:p>
            </w:tc>
          </w:tr>
          <w:tr w:rsidR="00DE6D83" w:rsidTr="00DE6D83">
            <w:trPr>
              <w:trHeight w:val="277"/>
            </w:trPr>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长期股权投资</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长期股权投资"/>
                    <w:tag w:val="_GBC_b86f25e0ad1b4aafbacc0d58f1e9cb25"/>
                    <w:id w:val="273836346"/>
                    <w:lock w:val="sdtLocked"/>
                  </w:sdtPr>
                  <w:sdtContent>
                    <w:r w:rsidR="00DE6D83">
                      <w:rPr>
                        <w:rFonts w:hint="eastAsia"/>
                        <w:szCs w:val="21"/>
                      </w:rPr>
                      <w:t>7,009,208,297.30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长期股权投资"/>
                    <w:tag w:val="_GBC_8cb12779018d4f308824e37dab360f92"/>
                    <w:id w:val="1069921697"/>
                    <w:lock w:val="sdtLocked"/>
                  </w:sdtPr>
                  <w:sdtContent>
                    <w:r w:rsidR="00DE6D83">
                      <w:rPr>
                        <w:rFonts w:hint="eastAsia"/>
                        <w:szCs w:val="21"/>
                      </w:rPr>
                      <w:t>5,686,141,455.87</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投资性房地产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投资性房地产"/>
                    <w:tag w:val="_GBC_d6705c5992ce49ef99a4b6d514788e61"/>
                    <w:id w:val="1213458052"/>
                    <w:lock w:val="sdtLocked"/>
                  </w:sdtPr>
                  <w:sdtContent>
                    <w:r w:rsidR="00DE6D83">
                      <w:rPr>
                        <w:rFonts w:hint="eastAsia"/>
                        <w:szCs w:val="21"/>
                      </w:rPr>
                      <w:t>19,553,137.60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投资性房地产"/>
                    <w:tag w:val="_GBC_9eb7378452724a9ca193ca246616f2a6"/>
                    <w:id w:val="-744034023"/>
                    <w:lock w:val="sdtLocked"/>
                  </w:sdtPr>
                  <w:sdtContent>
                    <w:r w:rsidR="00DE6D83">
                      <w:rPr>
                        <w:rFonts w:hint="eastAsia"/>
                        <w:szCs w:val="21"/>
                      </w:rPr>
                      <w:t>20,455,250.65</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固定资产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固定资产净额"/>
                    <w:tag w:val="_GBC_c2409d3506e14643bd5b733e723013fd"/>
                    <w:id w:val="-1076126046"/>
                    <w:lock w:val="sdtLocked"/>
                  </w:sdtPr>
                  <w:sdtContent>
                    <w:r w:rsidR="00DE6D83">
                      <w:rPr>
                        <w:rFonts w:hint="eastAsia"/>
                        <w:szCs w:val="21"/>
                      </w:rPr>
                      <w:t>1,121,300,947.81</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固定资产净额"/>
                    <w:tag w:val="_GBC_b485de95b5a6461280592b1f2a6c2184"/>
                    <w:id w:val="236370760"/>
                    <w:lock w:val="sdtLocked"/>
                  </w:sdtPr>
                  <w:sdtContent>
                    <w:r w:rsidR="00DE6D83">
                      <w:rPr>
                        <w:rFonts w:hint="eastAsia"/>
                        <w:szCs w:val="21"/>
                      </w:rPr>
                      <w:t>1,043,354,360.95</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在建工程</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在建工程"/>
                    <w:tag w:val="_GBC_e217de9f81a7453cb2da005a0e7f62ac"/>
                    <w:id w:val="653728059"/>
                    <w:lock w:val="sdtLocked"/>
                  </w:sdtPr>
                  <w:sdtContent>
                    <w:r w:rsidR="00DE6D83">
                      <w:rPr>
                        <w:szCs w:val="21"/>
                      </w:rPr>
                      <w:t>18,290,519.18</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在建工程"/>
                    <w:tag w:val="_GBC_fe521932b24b43db8dd5182a3ce45bcf"/>
                    <w:id w:val="1077395422"/>
                    <w:lock w:val="sdtLocked"/>
                  </w:sdtPr>
                  <w:sdtContent>
                    <w:r w:rsidR="00DE6D83">
                      <w:rPr>
                        <w:szCs w:val="21"/>
                      </w:rPr>
                      <w:t>30,309,223.31</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无形资产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无形资产"/>
                    <w:tag w:val="_GBC_31553f8f21fa42eaa7bbd544b40050c3"/>
                    <w:id w:val="-38585005"/>
                    <w:lock w:val="sdtLocked"/>
                  </w:sdtPr>
                  <w:sdtContent>
                    <w:r w:rsidR="00DE6D83">
                      <w:rPr>
                        <w:rFonts w:hint="eastAsia"/>
                        <w:szCs w:val="21"/>
                      </w:rPr>
                      <w:t>380,057,899.39</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无形资产"/>
                    <w:tag w:val="_GBC_c64611c5b06841d5ade5712d33af9d28"/>
                    <w:id w:val="-382248880"/>
                    <w:lock w:val="sdtLocked"/>
                  </w:sdtPr>
                  <w:sdtContent>
                    <w:r w:rsidR="00DE6D83">
                      <w:rPr>
                        <w:rFonts w:hint="eastAsia"/>
                        <w:szCs w:val="21"/>
                      </w:rPr>
                      <w:t>268,429,474.78</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商誉</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商誉"/>
                    <w:tag w:val="_GBC_5d6ed8ff65944d1ca724ce43a92c605a"/>
                    <w:id w:val="991916931"/>
                    <w:lock w:val="sdtLocked"/>
                  </w:sdtPr>
                  <w:sdtContent>
                    <w:r w:rsidR="00DE6D83">
                      <w:rPr>
                        <w:szCs w:val="21"/>
                      </w:rPr>
                      <w:t>3,660,987,808.51</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商誉"/>
                    <w:tag w:val="_GBC_2bd27c541bc54b02a70127870b3ec80c"/>
                    <w:id w:val="-1192750562"/>
                    <w:lock w:val="sdtLocked"/>
                  </w:sdtPr>
                  <w:sdtContent>
                    <w:r w:rsidR="00DE6D83">
                      <w:rPr>
                        <w:szCs w:val="21"/>
                      </w:rPr>
                      <w:t>2,600,615,523.61</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递延所得税资产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递延税款借项合计"/>
                    <w:tag w:val="_GBC_89da371107224be98e781f6bff15b73f"/>
                    <w:id w:val="1509862285"/>
                    <w:lock w:val="sdtLocked"/>
                  </w:sdtPr>
                  <w:sdtContent>
                    <w:r w:rsidR="00DE6D83">
                      <w:rPr>
                        <w:rFonts w:hint="eastAsia"/>
                        <w:szCs w:val="21"/>
                      </w:rPr>
                      <w:t>2,007,791,940.40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递延税款借项合计"/>
                    <w:tag w:val="_GBC_d7a7ad2014314321a1c42bc01934af05"/>
                    <w:id w:val="-1749726998"/>
                    <w:lock w:val="sdtLocked"/>
                  </w:sdtPr>
                  <w:sdtContent>
                    <w:r w:rsidR="00DE6D83">
                      <w:rPr>
                        <w:rFonts w:hint="eastAsia"/>
                        <w:szCs w:val="21"/>
                      </w:rPr>
                      <w:t>566,816,854.73</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其他资产</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其他资产"/>
                    <w:tag w:val="_GBC_bc605bccb4da419caf99fef1308975a0"/>
                    <w:id w:val="2049024848"/>
                    <w:lock w:val="sdtLocked"/>
                  </w:sdtPr>
                  <w:sdtContent>
                    <w:r w:rsidR="00DE6D83">
                      <w:rPr>
                        <w:rFonts w:hint="eastAsia"/>
                        <w:szCs w:val="21"/>
                      </w:rPr>
                      <w:t>48,949,477,431.94</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其他资产"/>
                    <w:tag w:val="_GBC_285c719a25c34b65bf04ba4faba7ff48"/>
                    <w:id w:val="-1652595832"/>
                    <w:lock w:val="sdtLocked"/>
                  </w:sdtPr>
                  <w:sdtContent>
                    <w:r w:rsidR="00DE6D83">
                      <w:rPr>
                        <w:rFonts w:hint="eastAsia"/>
                        <w:szCs w:val="21"/>
                      </w:rPr>
                      <w:t>29,084,749,049.12</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400" w:firstLine="840"/>
                </w:pPr>
                <w:r>
                  <w:t>资产总计</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color w:val="000000" w:themeColor="text1"/>
                      <w:szCs w:val="21"/>
                    </w:rPr>
                    <w:alias w:val="资产总计"/>
                    <w:tag w:val="_GBC_62a0dbc186294586b71c13e0af24fdfc"/>
                    <w:id w:val="-1165154539"/>
                    <w:lock w:val="sdtLocked"/>
                  </w:sdtPr>
                  <w:sdtContent>
                    <w:r w:rsidR="00DE6D83">
                      <w:rPr>
                        <w:color w:val="000000" w:themeColor="text1"/>
                        <w:szCs w:val="21"/>
                      </w:rPr>
                      <w:t>578,107,563,927.42</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color w:val="000000" w:themeColor="text1"/>
                      <w:szCs w:val="21"/>
                    </w:rPr>
                    <w:alias w:val="资产总计"/>
                    <w:tag w:val="_GBC_a3e4a36c18d543378404c5f53c0dcdbc"/>
                    <w:id w:val="-1487551176"/>
                    <w:lock w:val="sdtLocked"/>
                  </w:sdtPr>
                  <w:sdtContent>
                    <w:r w:rsidR="00DE6D83">
                      <w:rPr>
                        <w:color w:val="000000" w:themeColor="text1"/>
                        <w:szCs w:val="21"/>
                      </w:rPr>
                      <w:t>352,622,148,668.90</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r>
                  <w:rPr>
                    <w:b/>
                    <w:bCs/>
                  </w:rPr>
                  <w:t>负债：</w:t>
                </w:r>
              </w:p>
            </w:tc>
            <w:tc>
              <w:tcPr>
                <w:tcW w:w="1512" w:type="pct"/>
                <w:tcBorders>
                  <w:top w:val="outset" w:sz="6" w:space="0" w:color="auto"/>
                  <w:bottom w:val="outset" w:sz="6" w:space="0" w:color="auto"/>
                  <w:right w:val="outset" w:sz="6" w:space="0" w:color="auto"/>
                </w:tcBorders>
                <w:vAlign w:val="center"/>
              </w:tcPr>
              <w:p w:rsidR="00DE6D83" w:rsidRDefault="00DE6D83" w:rsidP="00DE6D83">
                <w:pPr>
                  <w:jc w:val="right"/>
                  <w:rPr>
                    <w:color w:val="000000" w:themeColor="text1"/>
                    <w:szCs w:val="21"/>
                  </w:rPr>
                </w:pP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color w:val="000000" w:themeColor="text1"/>
                    <w:szCs w:val="21"/>
                  </w:rPr>
                </w:pPr>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短期借款</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短期借款"/>
                    <w:tag w:val="_GBC_0ac3e1f212f146548eace21ae0123f9b"/>
                    <w:id w:val="1245923201"/>
                    <w:lock w:val="sdtLocked"/>
                  </w:sdtPr>
                  <w:sdtContent>
                    <w:r w:rsidR="00DE6D83">
                      <w:rPr>
                        <w:rFonts w:hint="eastAsia"/>
                        <w:szCs w:val="21"/>
                      </w:rPr>
                      <w:t>21,606,711,242.35</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短期借款"/>
                    <w:tag w:val="_GBC_cd3ed02eb76a4f6782ec177fcbca5eb2"/>
                    <w:id w:val="-2092609034"/>
                    <w:lock w:val="sdtLocked"/>
                  </w:sdtPr>
                  <w:sdtContent>
                    <w:r w:rsidR="00DE6D83">
                      <w:rPr>
                        <w:rFonts w:hint="eastAsia"/>
                        <w:szCs w:val="21"/>
                      </w:rPr>
                      <w:t>15,161,746,221.41</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应付短期融资款</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应付短期融资款"/>
                    <w:tag w:val="_GBC_ff81346ecd6342e59e42955eb9115c13"/>
                    <w:id w:val="-1771689699"/>
                    <w:lock w:val="sdtLocked"/>
                  </w:sdtPr>
                  <w:sdtContent>
                    <w:r w:rsidR="00DE6D83">
                      <w:rPr>
                        <w:szCs w:val="21"/>
                      </w:rPr>
                      <w:t>29,130,326,020.00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应付短期融资款"/>
                    <w:tag w:val="_GBC_283d974b8f8948ba834a9c0806e88e43"/>
                    <w:id w:val="-2026471958"/>
                    <w:lock w:val="sdtLocked"/>
                  </w:sdtPr>
                  <w:sdtContent>
                    <w:r w:rsidR="00DE6D83">
                      <w:rPr>
                        <w:szCs w:val="21"/>
                      </w:rPr>
                      <w:t>22,926,585,700.00</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拆入资金</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拆入资金"/>
                    <w:tag w:val="_GBC_311a7ef9d6b54a5484eb72223a996e0d"/>
                    <w:id w:val="-639042515"/>
                    <w:lock w:val="sdtLocked"/>
                  </w:sdtPr>
                  <w:sdtContent>
                    <w:r w:rsidR="00DE6D83">
                      <w:rPr>
                        <w:rFonts w:hint="eastAsia"/>
                        <w:szCs w:val="21"/>
                      </w:rPr>
                      <w:t>5,828,976,102.76</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拆入资金"/>
                    <w:tag w:val="_GBC_5af5ed6276ec4fefaed5dbc4152ff525"/>
                    <w:id w:val="-1457478057"/>
                    <w:lock w:val="sdtLocked"/>
                  </w:sdtPr>
                  <w:sdtContent>
                    <w:r w:rsidR="00DE6D83">
                      <w:rPr>
                        <w:rFonts w:hint="eastAsia"/>
                        <w:szCs w:val="21"/>
                      </w:rPr>
                      <w:t>14,270,000,000.00</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以公允价值计量且其变动计入当期损益的金融负债</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以公允价值计量且其变动计入当期损益的金融负债"/>
                    <w:tag w:val="_GBC_df47b61a65904615bafd31248a102210"/>
                    <w:id w:val="-903981258"/>
                    <w:lock w:val="sdtLocked"/>
                  </w:sdtPr>
                  <w:sdtContent>
                    <w:r w:rsidR="00DE6D83">
                      <w:rPr>
                        <w:rFonts w:hint="eastAsia"/>
                        <w:szCs w:val="21"/>
                      </w:rPr>
                      <w:t>27,102,694,852.28</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以公允价值计量且其变动计入当期损益的金融负债"/>
                    <w:tag w:val="_GBC_839ebc928d5340a18d42ae9b6b3f5133"/>
                    <w:id w:val="297504313"/>
                    <w:lock w:val="sdtLocked"/>
                  </w:sdtPr>
                  <w:sdtContent>
                    <w:r w:rsidR="00DE6D83">
                      <w:rPr>
                        <w:rFonts w:hint="eastAsia"/>
                        <w:szCs w:val="21"/>
                      </w:rPr>
                      <w:t>15,789,623,429.15</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衍生金融负债</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衍生金融负债"/>
                    <w:tag w:val="_GBC_9fdf45b1bc484332bb11bfefb243092c"/>
                    <w:id w:val="-2144957937"/>
                    <w:lock w:val="sdtLocked"/>
                  </w:sdtPr>
                  <w:sdtContent>
                    <w:r w:rsidR="00DE6D83">
                      <w:rPr>
                        <w:rFonts w:hint="eastAsia"/>
                        <w:szCs w:val="21"/>
                      </w:rPr>
                      <w:t>4,563,320,677.34</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衍生金融负债"/>
                    <w:tag w:val="_GBC_47e0f5898a584bcaa7126fcdd65eb49d"/>
                    <w:id w:val="-1282108266"/>
                    <w:lock w:val="sdtLocked"/>
                  </w:sdtPr>
                  <w:sdtContent>
                    <w:r w:rsidR="00DE6D83">
                      <w:rPr>
                        <w:rFonts w:hint="eastAsia"/>
                        <w:szCs w:val="21"/>
                      </w:rPr>
                      <w:t>246,986,084.48</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lastRenderedPageBreak/>
                  <w:t>卖出回购金融资产款</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卖出回购金融资产款"/>
                    <w:tag w:val="_GBC_a3cbdee27eff4174882a0ff8bee3dc9c"/>
                    <w:id w:val="-1642272207"/>
                    <w:lock w:val="sdtLocked"/>
                  </w:sdtPr>
                  <w:sdtContent>
                    <w:r w:rsidR="00DE6D83">
                      <w:rPr>
                        <w:rFonts w:hint="eastAsia"/>
                        <w:szCs w:val="21"/>
                      </w:rPr>
                      <w:t>105,944,470,781.64</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卖出回购金融资产款"/>
                    <w:tag w:val="_GBC_cdfa1f6d1c9a47a7b52d36a4bb94764c"/>
                    <w:id w:val="-1017459747"/>
                    <w:lock w:val="sdtLocked"/>
                  </w:sdtPr>
                  <w:sdtContent>
                    <w:r w:rsidR="00DE6D83">
                      <w:rPr>
                        <w:rFonts w:hint="eastAsia"/>
                        <w:szCs w:val="21"/>
                      </w:rPr>
                      <w:t>74,717,864,191.48</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代理买卖证券款</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代理买卖证券款"/>
                    <w:tag w:val="_GBC_66da9af3d46548d5aeefd3e919042a8c"/>
                    <w:id w:val="916677404"/>
                    <w:lock w:val="sdtLocked"/>
                  </w:sdtPr>
                  <w:sdtContent>
                    <w:r w:rsidR="00DE6D83">
                      <w:rPr>
                        <w:rFonts w:hint="eastAsia"/>
                        <w:szCs w:val="21"/>
                      </w:rPr>
                      <w:t>131,955,663,932.58</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代理买卖证券款"/>
                    <w:tag w:val="_GBC_24e2833eb92a448aa02088830c3e3098"/>
                    <w:id w:val="1967546536"/>
                    <w:lock w:val="sdtLocked"/>
                  </w:sdtPr>
                  <w:sdtContent>
                    <w:r w:rsidR="00DE6D83">
                      <w:rPr>
                        <w:rFonts w:hint="eastAsia"/>
                        <w:szCs w:val="21"/>
                      </w:rPr>
                      <w:t>80,766,842,799.94</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代理承销证券款</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代理承销证券款"/>
                    <w:tag w:val="_GBC_e5d60dc308dd4325b90edcfc7cca5f9c"/>
                    <w:id w:val="1888765744"/>
                    <w:lock w:val="sdtLocked"/>
                  </w:sdtPr>
                  <w:sdtContent>
                    <w:r w:rsidR="00DE6D83">
                      <w:rPr>
                        <w:rFonts w:hint="eastAsia"/>
                        <w:szCs w:val="21"/>
                      </w:rPr>
                      <w:t>30,303,834.00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代理承销证券款"/>
                    <w:tag w:val="_GBC_055c306d6f604aff81c3facc6329706a"/>
                    <w:id w:val="1451054380"/>
                    <w:lock w:val="sdtLocked"/>
                  </w:sdtP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应付职工薪酬</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付职工薪酬"/>
                    <w:tag w:val="_GBC_04495b874b7f4428ac148a67cac215f7"/>
                    <w:id w:val="-748428329"/>
                    <w:lock w:val="sdtLocked"/>
                  </w:sdtPr>
                  <w:sdtContent>
                    <w:r w:rsidR="00DE6D83">
                      <w:rPr>
                        <w:rFonts w:hint="eastAsia"/>
                        <w:szCs w:val="21"/>
                      </w:rPr>
                      <w:t>3,509,153,598.48</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付职工薪酬"/>
                    <w:tag w:val="_GBC_7e868bbcbecf4e3584640f3ad95bc349"/>
                    <w:id w:val="584643913"/>
                    <w:lock w:val="sdtLocked"/>
                  </w:sdtPr>
                  <w:sdtContent>
                    <w:r w:rsidR="00DE6D83">
                      <w:rPr>
                        <w:rFonts w:hint="eastAsia"/>
                        <w:szCs w:val="21"/>
                      </w:rPr>
                      <w:t>1,726,025,893.03</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应交税费</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交税金"/>
                    <w:tag w:val="_GBC_7821f59290d347f39530fba4d412c783"/>
                    <w:id w:val="1432784236"/>
                    <w:lock w:val="sdtLocked"/>
                  </w:sdtPr>
                  <w:sdtContent>
                    <w:r w:rsidR="00DE6D83">
                      <w:rPr>
                        <w:rFonts w:hint="eastAsia"/>
                        <w:szCs w:val="21"/>
                      </w:rPr>
                      <w:t>3,548,372,067.26</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交税金"/>
                    <w:tag w:val="_GBC_016d04a27cd54b3d98587c6525f3698f"/>
                    <w:id w:val="-672487627"/>
                    <w:lock w:val="sdtLocked"/>
                  </w:sdtPr>
                  <w:sdtContent>
                    <w:r w:rsidR="00DE6D83">
                      <w:rPr>
                        <w:rFonts w:hint="eastAsia"/>
                        <w:szCs w:val="21"/>
                      </w:rPr>
                      <w:t>1,252,306,052.68</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应付款项</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应付款项"/>
                    <w:tag w:val="_GBC_88273155c24047b2acb5d0e2f0d25a71"/>
                    <w:id w:val="3875305"/>
                    <w:lock w:val="sdtLocked"/>
                  </w:sdtPr>
                  <w:sdtContent>
                    <w:r w:rsidR="00DE6D83">
                      <w:rPr>
                        <w:szCs w:val="21"/>
                      </w:rPr>
                      <w:t>8,696,396,974.94</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szCs w:val="21"/>
                    </w:rPr>
                    <w:alias w:val="应付款项"/>
                    <w:tag w:val="_GBC_5651330d9c2c4a8399b15dc1df498700"/>
                    <w:id w:val="962461440"/>
                    <w:lock w:val="sdtLocked"/>
                  </w:sdtPr>
                  <w:sdtContent>
                    <w:r w:rsidR="00DE6D83">
                      <w:rPr>
                        <w:szCs w:val="21"/>
                      </w:rPr>
                      <w:t>4,437,624,225.27</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应付利息</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付利息"/>
                    <w:tag w:val="_GBC_76c0cc30480e47219079e4b1420d9667"/>
                    <w:id w:val="587045901"/>
                    <w:lock w:val="sdtLocked"/>
                  </w:sdtPr>
                  <w:sdtContent>
                    <w:r w:rsidR="00DE6D83">
                      <w:rPr>
                        <w:rFonts w:hint="eastAsia"/>
                        <w:szCs w:val="21"/>
                      </w:rPr>
                      <w:t>4,292,851,205.58</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付利息"/>
                    <w:tag w:val="_GBC_5d7ef2e62c7b4cce9677318a9c673738"/>
                    <w:id w:val="-245577060"/>
                    <w:lock w:val="sdtLocked"/>
                  </w:sdtPr>
                  <w:sdtContent>
                    <w:r w:rsidR="00DE6D83">
                      <w:rPr>
                        <w:rFonts w:hint="eastAsia"/>
                        <w:szCs w:val="21"/>
                      </w:rPr>
                      <w:t>883,333,952.76</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划分为持有待售的负债</w:t>
                </w:r>
              </w:p>
            </w:tc>
            <w:sdt>
              <w:sdtPr>
                <w:rPr>
                  <w:szCs w:val="21"/>
                </w:rPr>
                <w:alias w:val="划分为持有待售的负债"/>
                <w:tag w:val="_GBC_2f1feb985437461e92dfa71fcfc2a624"/>
                <w:id w:val="706762829"/>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sdt>
              <w:sdtPr>
                <w:rPr>
                  <w:szCs w:val="21"/>
                </w:rPr>
                <w:alias w:val="划分为持有待售的负债"/>
                <w:tag w:val="_GBC_eea527b3d28b49449bfd9e15b1a45b29"/>
                <w:id w:val="-836536440"/>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预计负债</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预计负债"/>
                    <w:tag w:val="_GBC_acbc9ad8f51b444c9f9b063b47ed7056"/>
                    <w:id w:val="-253354864"/>
                    <w:lock w:val="sdtLocked"/>
                  </w:sdtPr>
                  <w:sdtContent>
                    <w:r w:rsidR="00DE6D83">
                      <w:rPr>
                        <w:rFonts w:hint="eastAsia"/>
                        <w:szCs w:val="21"/>
                      </w:rPr>
                      <w:t>54,417,731.88</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预计负债"/>
                    <w:tag w:val="_GBC_6ef84bbe2b7846b99c4c6acc0e015ac1"/>
                    <w:id w:val="258795653"/>
                    <w:lock w:val="sdtLocked"/>
                  </w:sdtPr>
                  <w:sdtContent>
                    <w:r w:rsidR="00DE6D83">
                      <w:rPr>
                        <w:rFonts w:hint="eastAsia"/>
                        <w:szCs w:val="21"/>
                      </w:rPr>
                      <w:t>2,492,500.00</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长期借款</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长期借款"/>
                    <w:tag w:val="_GBC_52980fcae0044015be5851cab1ab35c1"/>
                    <w:id w:val="-1397739476"/>
                    <w:lock w:val="sdtLocked"/>
                  </w:sdtPr>
                  <w:sdtContent>
                    <w:r w:rsidR="00DE6D83">
                      <w:rPr>
                        <w:rFonts w:hint="eastAsia"/>
                        <w:szCs w:val="21"/>
                      </w:rPr>
                      <w:t>16,111,401,570.36</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长期借款"/>
                    <w:tag w:val="_GBC_affdfe1443e645f781d0158176f7a487"/>
                    <w:id w:val="1408263218"/>
                    <w:lock w:val="sdtLocked"/>
                  </w:sdtPr>
                  <w:sdtContent>
                    <w:r w:rsidR="00DE6D83">
                      <w:rPr>
                        <w:rFonts w:hint="eastAsia"/>
                        <w:szCs w:val="21"/>
                      </w:rPr>
                      <w:t>9,183,512,340.33</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应付债券</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付债券"/>
                    <w:tag w:val="_GBC_42f335f3fdf64cd9be702195ed1cb72a"/>
                    <w:id w:val="809377194"/>
                    <w:lock w:val="sdtLocked"/>
                  </w:sdtPr>
                  <w:sdtContent>
                    <w:r w:rsidR="00DE6D83" w:rsidRPr="00F97A06">
                      <w:rPr>
                        <w:rFonts w:hint="eastAsia"/>
                        <w:szCs w:val="21"/>
                      </w:rPr>
                      <w:t>96,881,672,513.92</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应付债券"/>
                    <w:tag w:val="_GBC_188dabe29d7742758acd860214bcf395"/>
                    <w:id w:val="1348606416"/>
                    <w:lock w:val="sdtLocked"/>
                  </w:sdtPr>
                  <w:sdtContent>
                    <w:r w:rsidR="00DE6D83" w:rsidRPr="00F97A06">
                      <w:rPr>
                        <w:rFonts w:hint="eastAsia"/>
                        <w:szCs w:val="21"/>
                      </w:rPr>
                      <w:t>35,775,667,252.41</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其中：优先股</w:t>
                </w:r>
              </w:p>
            </w:tc>
            <w:sdt>
              <w:sdtPr>
                <w:rPr>
                  <w:rFonts w:hint="eastAsia"/>
                  <w:szCs w:val="21"/>
                </w:rPr>
                <w:alias w:val="其中：优先股"/>
                <w:tag w:val="_GBC_815f36d4d8234036b136db72a8c050c6"/>
                <w:id w:val="-2042033364"/>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sdt>
              <w:sdtPr>
                <w:rPr>
                  <w:rFonts w:hint="eastAsia"/>
                  <w:szCs w:val="21"/>
                </w:rPr>
                <w:alias w:val="其中：优先股"/>
                <w:tag w:val="_GBC_61eef66ed3b7442f8ae7e34393e815c8"/>
                <w:id w:val="-361202746"/>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400" w:firstLine="840"/>
                </w:pPr>
                <w:r>
                  <w:rPr>
                    <w:rFonts w:hint="eastAsia"/>
                  </w:rPr>
                  <w:t>永续债</w:t>
                </w:r>
              </w:p>
            </w:tc>
            <w:sdt>
              <w:sdtPr>
                <w:rPr>
                  <w:rFonts w:hint="eastAsia"/>
                  <w:szCs w:val="21"/>
                </w:rPr>
                <w:alias w:val="永续债"/>
                <w:tag w:val="_GBC_b695f95210d34a2f9222cbff6e50ad39"/>
                <w:id w:val="-1349410314"/>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sdt>
              <w:sdtPr>
                <w:rPr>
                  <w:rFonts w:hint="eastAsia"/>
                  <w:szCs w:val="21"/>
                </w:rPr>
                <w:alias w:val="永续债"/>
                <w:tag w:val="_GBC_aecff8185900445dbe42bcecc54c8793"/>
                <w:id w:val="-1380621225"/>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递延所得税负债</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递延税款贷项合计"/>
                    <w:tag w:val="_GBC_0d5f0d25162243b18ac163030c2ea076"/>
                    <w:id w:val="-1016066217"/>
                    <w:lock w:val="sdtLocked"/>
                  </w:sdtPr>
                  <w:sdtContent>
                    <w:r w:rsidR="00DE6D83">
                      <w:rPr>
                        <w:rFonts w:hint="eastAsia"/>
                        <w:szCs w:val="21"/>
                      </w:rPr>
                      <w:t>551,420,418.46</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递延税款贷项合计"/>
                    <w:tag w:val="_GBC_d52d4472fb964ab795e8effba93ba9c8"/>
                    <w:id w:val="-846483243"/>
                    <w:lock w:val="sdtLocked"/>
                  </w:sdtPr>
                  <w:sdtContent>
                    <w:r w:rsidR="00DE6D83">
                      <w:rPr>
                        <w:rFonts w:hint="eastAsia"/>
                        <w:szCs w:val="21"/>
                      </w:rPr>
                      <w:t>758,196,906.23</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递延收益</w:t>
                </w:r>
              </w:p>
            </w:tc>
            <w:sdt>
              <w:sdtPr>
                <w:rPr>
                  <w:szCs w:val="21"/>
                </w:rPr>
                <w:alias w:val="递延收益"/>
                <w:tag w:val="_GBC_cc4fc1b1b71b47519badf8431be87d63"/>
                <w:id w:val="1002938253"/>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sdt>
              <w:sdtPr>
                <w:rPr>
                  <w:szCs w:val="21"/>
                </w:rPr>
                <w:alias w:val="递延收益"/>
                <w:tag w:val="_GBC_bea9a23454284cfdb0e58d2a90eaef29"/>
                <w:id w:val="1305122840"/>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p>
                </w:tc>
              </w:sdtContent>
            </w:sdt>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其他负债</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其他负债"/>
                    <w:tag w:val="_GBC_b52119140a6a4183a87503846d11b98e"/>
                    <w:id w:val="845059735"/>
                    <w:lock w:val="sdtLocked"/>
                  </w:sdtPr>
                  <w:sdtContent>
                    <w:r w:rsidR="00DE6D83">
                      <w:rPr>
                        <w:rFonts w:hint="eastAsia"/>
                        <w:szCs w:val="21"/>
                      </w:rPr>
                      <w:t>6,453,407,467.10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其他负债"/>
                    <w:tag w:val="_GBC_32e028c17e3e43998d1f10ea2d4e5f89"/>
                    <w:id w:val="-1984774577"/>
                    <w:lock w:val="sdtLocked"/>
                  </w:sdtPr>
                  <w:sdtContent>
                    <w:r w:rsidR="00DE6D83">
                      <w:rPr>
                        <w:rFonts w:hint="eastAsia"/>
                        <w:szCs w:val="21"/>
                      </w:rPr>
                      <w:t>2,459,138,514.45</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200" w:firstLine="420"/>
                </w:pPr>
                <w:r>
                  <w:t>负债合计</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负债合计"/>
                    <w:tag w:val="_GBC_ac329f7bdc1f4bbda8aa83e6c2a6416c"/>
                    <w:id w:val="990364361"/>
                    <w:lock w:val="sdtLocked"/>
                  </w:sdtPr>
                  <w:sdtContent>
                    <w:r w:rsidR="00DE6D83">
                      <w:rPr>
                        <w:rFonts w:hint="eastAsia"/>
                        <w:szCs w:val="21"/>
                      </w:rPr>
                      <w:t>466,261,560,990.93</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负债合计"/>
                    <w:tag w:val="_GBC_eade152efee345f2b404cdfe1b14bd07"/>
                    <w:id w:val="-76978461"/>
                    <w:lock w:val="sdtLocked"/>
                  </w:sdtPr>
                  <w:sdtContent>
                    <w:r w:rsidR="00DE6D83">
                      <w:rPr>
                        <w:rFonts w:hint="eastAsia"/>
                        <w:szCs w:val="21"/>
                      </w:rPr>
                      <w:t>280,357,946,063.62</w:t>
                    </w:r>
                  </w:sdtContent>
                </w:sdt>
              </w:p>
            </w:tc>
          </w:tr>
          <w:tr w:rsidR="00DE6D83" w:rsidTr="00DE6D83">
            <w:tc>
              <w:tcPr>
                <w:tcW w:w="1976" w:type="pct"/>
                <w:tcBorders>
                  <w:right w:val="single" w:sz="4" w:space="0" w:color="auto"/>
                </w:tcBorders>
              </w:tcPr>
              <w:p w:rsidR="00DE6D83" w:rsidRDefault="00DE6D83" w:rsidP="00DE6D83">
                <w:pPr>
                  <w:rPr>
                    <w:b/>
                    <w:bCs/>
                  </w:rPr>
                </w:pPr>
                <w:r>
                  <w:rPr>
                    <w:rFonts w:hint="eastAsia"/>
                    <w:b/>
                    <w:bCs/>
                  </w:rPr>
                  <w:t>所有者权益（或</w:t>
                </w:r>
                <w:r>
                  <w:rPr>
                    <w:b/>
                    <w:bCs/>
                  </w:rPr>
                  <w:t>股东权益</w:t>
                </w:r>
                <w:r>
                  <w:rPr>
                    <w:rFonts w:hint="eastAsia"/>
                    <w:b/>
                    <w:bCs/>
                  </w:rPr>
                  <w:t>）</w:t>
                </w:r>
                <w:r>
                  <w:rPr>
                    <w:b/>
                    <w:bCs/>
                  </w:rPr>
                  <w:t>：</w:t>
                </w:r>
              </w:p>
            </w:tc>
            <w:tc>
              <w:tcPr>
                <w:tcW w:w="1512" w:type="pct"/>
                <w:tcBorders>
                  <w:left w:val="single" w:sz="4" w:space="0" w:color="auto"/>
                  <w:right w:val="single" w:sz="4" w:space="0" w:color="auto"/>
                </w:tcBorders>
                <w:vAlign w:val="center"/>
              </w:tcPr>
              <w:p w:rsidR="00DE6D83" w:rsidRDefault="00DE6D83" w:rsidP="00DE6D83">
                <w:pPr>
                  <w:jc w:val="right"/>
                  <w:rPr>
                    <w:color w:val="000000" w:themeColor="text1"/>
                    <w:szCs w:val="21"/>
                  </w:rPr>
                </w:pPr>
              </w:p>
            </w:tc>
            <w:tc>
              <w:tcPr>
                <w:tcW w:w="1512" w:type="pct"/>
                <w:tcBorders>
                  <w:left w:val="single" w:sz="4" w:space="0" w:color="auto"/>
                </w:tcBorders>
                <w:vAlign w:val="center"/>
              </w:tcPr>
              <w:p w:rsidR="00DE6D83" w:rsidRDefault="00DE6D83" w:rsidP="00DE6D83">
                <w:pPr>
                  <w:jc w:val="right"/>
                  <w:rPr>
                    <w:color w:val="000000" w:themeColor="text1"/>
                    <w:szCs w:val="21"/>
                  </w:rPr>
                </w:pPr>
              </w:p>
            </w:tc>
          </w:tr>
          <w:tr w:rsidR="00DE6D83" w:rsidTr="00DE6D83">
            <w:tc>
              <w:tcPr>
                <w:tcW w:w="1976" w:type="pct"/>
                <w:tcBorders>
                  <w:top w:val="outset" w:sz="6" w:space="0" w:color="auto"/>
                  <w:left w:val="outset" w:sz="6" w:space="0" w:color="auto"/>
                  <w:bottom w:val="outset" w:sz="6" w:space="0" w:color="auto"/>
                  <w:right w:val="single" w:sz="4" w:space="0" w:color="auto"/>
                </w:tcBorders>
              </w:tcPr>
              <w:p w:rsidR="00DE6D83" w:rsidRDefault="00DE6D83" w:rsidP="00DE6D83">
                <w:pPr>
                  <w:ind w:firstLineChars="100" w:firstLine="210"/>
                </w:pPr>
                <w:r>
                  <w:rPr>
                    <w:rFonts w:hint="eastAsia"/>
                  </w:rPr>
                  <w:t>实收资本（或</w:t>
                </w:r>
                <w:r>
                  <w:t>股本</w:t>
                </w:r>
                <w:r>
                  <w:rPr>
                    <w:rFonts w:hint="eastAsia"/>
                  </w:rPr>
                  <w:t>）</w:t>
                </w:r>
              </w:p>
            </w:tc>
            <w:tc>
              <w:tcPr>
                <w:tcW w:w="1512" w:type="pct"/>
                <w:tcBorders>
                  <w:top w:val="outset" w:sz="6" w:space="0" w:color="auto"/>
                  <w:left w:val="single" w:sz="4" w:space="0" w:color="auto"/>
                  <w:bottom w:val="outset" w:sz="6" w:space="0" w:color="auto"/>
                  <w:right w:val="single" w:sz="4" w:space="0" w:color="auto"/>
                </w:tcBorders>
                <w:vAlign w:val="center"/>
              </w:tcPr>
              <w:p w:rsidR="00DE6D83" w:rsidRDefault="001C42ED" w:rsidP="00DE6D83">
                <w:pPr>
                  <w:jc w:val="right"/>
                  <w:rPr>
                    <w:color w:val="000000" w:themeColor="text1"/>
                    <w:szCs w:val="21"/>
                  </w:rPr>
                </w:pPr>
                <w:sdt>
                  <w:sdtPr>
                    <w:rPr>
                      <w:rFonts w:hint="eastAsia"/>
                      <w:szCs w:val="21"/>
                    </w:rPr>
                    <w:alias w:val="股本"/>
                    <w:tag w:val="_GBC_e5697070aaf44b6691aad2e042e07988"/>
                    <w:id w:val="2026818079"/>
                    <w:lock w:val="sdtLocked"/>
                  </w:sdtPr>
                  <w:sdtContent>
                    <w:r w:rsidR="00DE6D83">
                      <w:rPr>
                        <w:rFonts w:hint="eastAsia"/>
                        <w:color w:val="auto"/>
                        <w:szCs w:val="21"/>
                      </w:rPr>
                      <w:t>11,501,700,000.00</w:t>
                    </w:r>
                  </w:sdtContent>
                </w:sdt>
              </w:p>
            </w:tc>
            <w:tc>
              <w:tcPr>
                <w:tcW w:w="1512" w:type="pct"/>
                <w:tcBorders>
                  <w:top w:val="outset" w:sz="6" w:space="0" w:color="auto"/>
                  <w:left w:val="single" w:sz="4"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股本"/>
                    <w:tag w:val="_GBC_426534e2da2f40baabcc296f8328284c"/>
                    <w:id w:val="2056960793"/>
                    <w:lock w:val="sdtLocked"/>
                  </w:sdtPr>
                  <w:sdtContent>
                    <w:r w:rsidR="00DE6D83">
                      <w:rPr>
                        <w:rFonts w:hint="eastAsia"/>
                        <w:color w:val="auto"/>
                        <w:szCs w:val="21"/>
                      </w:rPr>
                      <w:t>9,584,721,180.00</w:t>
                    </w:r>
                  </w:sdtContent>
                </w:sdt>
              </w:p>
            </w:tc>
          </w:tr>
          <w:tr w:rsidR="00DE6D83" w:rsidTr="00DE6D83">
            <w:tc>
              <w:tcPr>
                <w:tcW w:w="1976" w:type="pct"/>
                <w:tcBorders>
                  <w:top w:val="outset" w:sz="6" w:space="0" w:color="auto"/>
                  <w:left w:val="outset" w:sz="6" w:space="0" w:color="auto"/>
                  <w:bottom w:val="outset" w:sz="6" w:space="0" w:color="auto"/>
                  <w:right w:val="single" w:sz="4" w:space="0" w:color="auto"/>
                </w:tcBorders>
              </w:tcPr>
              <w:p w:rsidR="00DE6D83" w:rsidRDefault="00DE6D83" w:rsidP="00DE6D83">
                <w:pPr>
                  <w:ind w:firstLineChars="100" w:firstLine="210"/>
                </w:pPr>
                <w:r>
                  <w:rPr>
                    <w:rFonts w:hint="eastAsia"/>
                  </w:rPr>
                  <w:t>其他权益工具</w:t>
                </w:r>
              </w:p>
            </w:tc>
            <w:sdt>
              <w:sdtPr>
                <w:rPr>
                  <w:szCs w:val="21"/>
                </w:rPr>
                <w:alias w:val="其他权益工具"/>
                <w:tag w:val="_GBC_4d4911a097184841b2a7be088503466e"/>
                <w:id w:val="112639191"/>
                <w:lock w:val="sdtLocked"/>
              </w:sdtPr>
              <w:sdtContent>
                <w:tc>
                  <w:tcPr>
                    <w:tcW w:w="1512" w:type="pct"/>
                    <w:tcBorders>
                      <w:top w:val="outset" w:sz="6" w:space="0" w:color="auto"/>
                      <w:left w:val="single" w:sz="4" w:space="0" w:color="auto"/>
                      <w:bottom w:val="outset" w:sz="6" w:space="0" w:color="auto"/>
                      <w:right w:val="single" w:sz="4" w:space="0" w:color="auto"/>
                    </w:tcBorders>
                    <w:vAlign w:val="center"/>
                  </w:tcPr>
                  <w:p w:rsidR="00DE6D83" w:rsidRDefault="00DE6D83" w:rsidP="00DE6D83">
                    <w:pPr>
                      <w:jc w:val="right"/>
                      <w:rPr>
                        <w:szCs w:val="21"/>
                      </w:rPr>
                    </w:pPr>
                    <w:r w:rsidRPr="00F97A06">
                      <w:rPr>
                        <w:color w:val="auto"/>
                        <w:szCs w:val="21"/>
                      </w:rPr>
                      <w:t>26,505,682.60</w:t>
                    </w:r>
                  </w:p>
                </w:tc>
              </w:sdtContent>
            </w:sdt>
            <w:sdt>
              <w:sdtPr>
                <w:rPr>
                  <w:szCs w:val="21"/>
                </w:rPr>
                <w:alias w:val="其他权益工具"/>
                <w:tag w:val="_GBC_3e35c51ee9c24085946e09a81ae707fd"/>
                <w:id w:val="-324512690"/>
                <w:lock w:val="sdtLocked"/>
              </w:sdtPr>
              <w:sdtContent>
                <w:tc>
                  <w:tcPr>
                    <w:tcW w:w="1512" w:type="pct"/>
                    <w:tcBorders>
                      <w:top w:val="outset" w:sz="6" w:space="0" w:color="auto"/>
                      <w:left w:val="single" w:sz="4" w:space="0" w:color="auto"/>
                      <w:bottom w:val="outset" w:sz="6" w:space="0" w:color="auto"/>
                      <w:right w:val="outset" w:sz="6" w:space="0" w:color="auto"/>
                    </w:tcBorders>
                    <w:vAlign w:val="center"/>
                  </w:tcPr>
                  <w:p w:rsidR="00DE6D83" w:rsidRDefault="00DE6D83" w:rsidP="00DE6D83">
                    <w:pPr>
                      <w:jc w:val="right"/>
                      <w:rPr>
                        <w:szCs w:val="21"/>
                      </w:rPr>
                    </w:pPr>
                  </w:p>
                </w:tc>
              </w:sdtContent>
            </w:sdt>
          </w:tr>
          <w:tr w:rsidR="00DE6D83" w:rsidTr="00DE6D83">
            <w:tc>
              <w:tcPr>
                <w:tcW w:w="1976" w:type="pct"/>
                <w:tcBorders>
                  <w:top w:val="outset" w:sz="6" w:space="0" w:color="auto"/>
                  <w:left w:val="outset" w:sz="6" w:space="0" w:color="auto"/>
                  <w:bottom w:val="outset" w:sz="6" w:space="0" w:color="auto"/>
                  <w:right w:val="single" w:sz="4" w:space="0" w:color="auto"/>
                </w:tcBorders>
              </w:tcPr>
              <w:p w:rsidR="00DE6D83" w:rsidRDefault="00DE6D83" w:rsidP="00DE6D83">
                <w:pPr>
                  <w:ind w:firstLineChars="100" w:firstLine="210"/>
                </w:pPr>
                <w:r>
                  <w:rPr>
                    <w:rFonts w:hint="eastAsia"/>
                  </w:rPr>
                  <w:t>其中：优先股</w:t>
                </w:r>
              </w:p>
            </w:tc>
            <w:sdt>
              <w:sdtPr>
                <w:rPr>
                  <w:szCs w:val="21"/>
                </w:rPr>
                <w:alias w:val="其中：优先股"/>
                <w:tag w:val="_GBC_815f36d4d8234036b136db72a8c050c6"/>
                <w:id w:val="-1798827443"/>
                <w:lock w:val="sdtLocked"/>
              </w:sdtPr>
              <w:sdtContent>
                <w:tc>
                  <w:tcPr>
                    <w:tcW w:w="1512" w:type="pct"/>
                    <w:tcBorders>
                      <w:top w:val="outset" w:sz="6" w:space="0" w:color="auto"/>
                      <w:left w:val="single" w:sz="4" w:space="0" w:color="auto"/>
                      <w:bottom w:val="outset" w:sz="6" w:space="0" w:color="auto"/>
                      <w:right w:val="single" w:sz="4" w:space="0" w:color="auto"/>
                    </w:tcBorders>
                    <w:vAlign w:val="center"/>
                  </w:tcPr>
                  <w:p w:rsidR="00DE6D83" w:rsidRDefault="00DE6D83" w:rsidP="00DE6D83">
                    <w:pPr>
                      <w:jc w:val="right"/>
                      <w:rPr>
                        <w:szCs w:val="21"/>
                      </w:rPr>
                    </w:pPr>
                  </w:p>
                </w:tc>
              </w:sdtContent>
            </w:sdt>
            <w:sdt>
              <w:sdtPr>
                <w:rPr>
                  <w:szCs w:val="21"/>
                </w:rPr>
                <w:alias w:val="其中：优先股"/>
                <w:tag w:val="_GBC_61eef66ed3b7442f8ae7e34393e815c8"/>
                <w:id w:val="1897401854"/>
                <w:lock w:val="sdtLocked"/>
              </w:sdtPr>
              <w:sdtContent>
                <w:tc>
                  <w:tcPr>
                    <w:tcW w:w="1512" w:type="pct"/>
                    <w:tcBorders>
                      <w:top w:val="outset" w:sz="6" w:space="0" w:color="auto"/>
                      <w:left w:val="single" w:sz="4" w:space="0" w:color="auto"/>
                      <w:bottom w:val="outset" w:sz="6" w:space="0" w:color="auto"/>
                      <w:right w:val="outset" w:sz="6" w:space="0" w:color="auto"/>
                    </w:tcBorders>
                    <w:vAlign w:val="center"/>
                  </w:tcPr>
                  <w:p w:rsidR="00DE6D83" w:rsidRDefault="00DE6D83" w:rsidP="00DE6D83">
                    <w:pPr>
                      <w:jc w:val="right"/>
                      <w:rPr>
                        <w:szCs w:val="21"/>
                      </w:rPr>
                    </w:pPr>
                  </w:p>
                </w:tc>
              </w:sdtContent>
            </w:sdt>
          </w:tr>
          <w:tr w:rsidR="00DE6D83" w:rsidTr="00DE6D83">
            <w:tc>
              <w:tcPr>
                <w:tcW w:w="1976" w:type="pct"/>
                <w:tcBorders>
                  <w:top w:val="outset" w:sz="6" w:space="0" w:color="auto"/>
                  <w:left w:val="outset" w:sz="6" w:space="0" w:color="auto"/>
                  <w:bottom w:val="outset" w:sz="6" w:space="0" w:color="auto"/>
                  <w:right w:val="single" w:sz="4" w:space="0" w:color="auto"/>
                </w:tcBorders>
              </w:tcPr>
              <w:p w:rsidR="00DE6D83" w:rsidRDefault="00DE6D83" w:rsidP="00DE6D83">
                <w:pPr>
                  <w:ind w:firstLineChars="100" w:firstLine="210"/>
                </w:pPr>
                <w:r>
                  <w:rPr>
                    <w:rFonts w:hint="eastAsia"/>
                  </w:rPr>
                  <w:t>永续债</w:t>
                </w:r>
              </w:p>
            </w:tc>
            <w:sdt>
              <w:sdtPr>
                <w:rPr>
                  <w:szCs w:val="21"/>
                </w:rPr>
                <w:alias w:val="永续债"/>
                <w:tag w:val="_GBC_b695f95210d34a2f9222cbff6e50ad39"/>
                <w:id w:val="312140907"/>
                <w:lock w:val="sdtLocked"/>
              </w:sdtPr>
              <w:sdtContent>
                <w:tc>
                  <w:tcPr>
                    <w:tcW w:w="1512" w:type="pct"/>
                    <w:tcBorders>
                      <w:top w:val="outset" w:sz="6" w:space="0" w:color="auto"/>
                      <w:left w:val="single" w:sz="4" w:space="0" w:color="auto"/>
                      <w:bottom w:val="outset" w:sz="6" w:space="0" w:color="auto"/>
                      <w:right w:val="single" w:sz="4" w:space="0" w:color="auto"/>
                    </w:tcBorders>
                    <w:vAlign w:val="center"/>
                  </w:tcPr>
                  <w:p w:rsidR="00DE6D83" w:rsidRDefault="00DE6D83" w:rsidP="00DE6D83">
                    <w:pPr>
                      <w:jc w:val="right"/>
                      <w:rPr>
                        <w:szCs w:val="21"/>
                      </w:rPr>
                    </w:pPr>
                    <w:r w:rsidRPr="00F97A06">
                      <w:rPr>
                        <w:color w:val="auto"/>
                        <w:szCs w:val="21"/>
                      </w:rPr>
                      <w:t>26,505,682.60</w:t>
                    </w:r>
                  </w:p>
                </w:tc>
              </w:sdtContent>
            </w:sdt>
            <w:sdt>
              <w:sdtPr>
                <w:rPr>
                  <w:szCs w:val="21"/>
                </w:rPr>
                <w:alias w:val="永续债"/>
                <w:tag w:val="_GBC_aecff8185900445dbe42bcecc54c8793"/>
                <w:id w:val="1052114152"/>
                <w:lock w:val="sdtLocked"/>
              </w:sdtPr>
              <w:sdtContent>
                <w:tc>
                  <w:tcPr>
                    <w:tcW w:w="1512" w:type="pct"/>
                    <w:tcBorders>
                      <w:top w:val="outset" w:sz="6" w:space="0" w:color="auto"/>
                      <w:left w:val="single" w:sz="4" w:space="0" w:color="auto"/>
                      <w:bottom w:val="outset" w:sz="6" w:space="0" w:color="auto"/>
                      <w:right w:val="outset" w:sz="6" w:space="0" w:color="auto"/>
                    </w:tcBorders>
                    <w:vAlign w:val="center"/>
                  </w:tcPr>
                  <w:p w:rsidR="00DE6D83" w:rsidRDefault="00DE6D83" w:rsidP="00DE6D83">
                    <w:pPr>
                      <w:jc w:val="right"/>
                      <w:rPr>
                        <w:szCs w:val="21"/>
                      </w:rPr>
                    </w:pPr>
                  </w:p>
                </w:tc>
              </w:sdtContent>
            </w:sdt>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资本公积</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资本公积"/>
                    <w:tag w:val="_GBC_16b8a347adc0416ab352f630bbbefb8a"/>
                    <w:id w:val="-1399591499"/>
                    <w:lock w:val="sdtLocked"/>
                  </w:sdtPr>
                  <w:sdtContent>
                    <w:r w:rsidR="00DE6D83">
                      <w:rPr>
                        <w:rFonts w:hint="eastAsia"/>
                        <w:color w:val="auto"/>
                        <w:szCs w:val="21"/>
                      </w:rPr>
                      <w:t>56,247,308,985.08</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资本公积"/>
                    <w:tag w:val="_GBC_84c4621404c34900b2080943d3d06178"/>
                    <w:id w:val="-1424256181"/>
                    <w:lock w:val="sdtLocked"/>
                  </w:sdtPr>
                  <w:sdtContent>
                    <w:r w:rsidR="00DE6D83">
                      <w:rPr>
                        <w:rFonts w:hint="eastAsia"/>
                        <w:color w:val="auto"/>
                        <w:szCs w:val="21"/>
                      </w:rPr>
                      <w:t>32,383,595,947.48</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减：库存股</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库存股"/>
                    <w:tag w:val="_GBC_f9c843c084b047a1acea9d854b4a3d0a"/>
                    <w:id w:val="306827296"/>
                    <w:lock w:val="sdtLocked"/>
                  </w:sdtP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库存股"/>
                    <w:tag w:val="_GBC_74692f16069e4842ab84c000c5eb5fe6"/>
                    <w:id w:val="-688292740"/>
                    <w:lock w:val="sdtLocked"/>
                  </w:sdtP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rPr>
                    <w:rFonts w:hint="eastAsia"/>
                  </w:rPr>
                  <w:t>其他综合收益</w:t>
                </w:r>
              </w:p>
            </w:tc>
            <w:sdt>
              <w:sdtPr>
                <w:rPr>
                  <w:szCs w:val="21"/>
                </w:rPr>
                <w:alias w:val="其他综合收益（资产负债表项目）"/>
                <w:tag w:val="_GBC_dd9e9d09fec246719a31536187d6f3e6"/>
                <w:id w:val="-208804305"/>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r>
                      <w:rPr>
                        <w:color w:val="auto"/>
                        <w:szCs w:val="21"/>
                      </w:rPr>
                      <w:t>892,263,189.84</w:t>
                    </w:r>
                  </w:p>
                </w:tc>
              </w:sdtContent>
            </w:sdt>
            <w:sdt>
              <w:sdtPr>
                <w:rPr>
                  <w:szCs w:val="21"/>
                </w:rPr>
                <w:alias w:val="其他综合收益（资产负债表项目）"/>
                <w:tag w:val="_GBC_5dafa074176f4b099b55a557b4826ea2"/>
                <w:id w:val="5103856"/>
                <w:lock w:val="sdtLocked"/>
              </w:sdtPr>
              <w:sdtContent>
                <w:tc>
                  <w:tcPr>
                    <w:tcW w:w="1512" w:type="pct"/>
                    <w:tcBorders>
                      <w:top w:val="outset" w:sz="6" w:space="0" w:color="auto"/>
                      <w:left w:val="outset" w:sz="6" w:space="0" w:color="auto"/>
                      <w:bottom w:val="outset" w:sz="6" w:space="0" w:color="auto"/>
                      <w:right w:val="outset" w:sz="6" w:space="0" w:color="auto"/>
                    </w:tcBorders>
                    <w:vAlign w:val="center"/>
                  </w:tcPr>
                  <w:p w:rsidR="00DE6D83" w:rsidRDefault="00DE6D83" w:rsidP="00DE6D83">
                    <w:pPr>
                      <w:jc w:val="right"/>
                      <w:rPr>
                        <w:szCs w:val="21"/>
                      </w:rPr>
                    </w:pPr>
                    <w:r>
                      <w:rPr>
                        <w:color w:val="auto"/>
                        <w:szCs w:val="21"/>
                      </w:rPr>
                      <w:t>45,888,892.95</w:t>
                    </w:r>
                  </w:p>
                </w:tc>
              </w:sdtContent>
            </w:sdt>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盈余公积</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盈余公积"/>
                    <w:tag w:val="_GBC_c21fb6fe9a5d4d2790cfbcdb46a16527"/>
                    <w:id w:val="-875225508"/>
                    <w:lock w:val="sdtLocked"/>
                  </w:sdtPr>
                  <w:sdtContent>
                    <w:r w:rsidR="00DE6D83">
                      <w:rPr>
                        <w:rFonts w:hint="eastAsia"/>
                        <w:color w:val="auto"/>
                        <w:szCs w:val="21"/>
                      </w:rPr>
                      <w:t>3,161,110,571.97</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盈余公积"/>
                    <w:tag w:val="_GBC_08e12b1317db47ef9e491f0b65955152"/>
                    <w:id w:val="130602066"/>
                    <w:lock w:val="sdtLocked"/>
                  </w:sdtPr>
                  <w:sdtContent>
                    <w:r w:rsidR="00DE6D83">
                      <w:rPr>
                        <w:rFonts w:hint="eastAsia"/>
                        <w:color w:val="auto"/>
                        <w:szCs w:val="21"/>
                      </w:rPr>
                      <w:t>3,161,110,571.97</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一般风险准备</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一般风险准备"/>
                    <w:tag w:val="_GBC_690e386522854e5696cf5372d11de311"/>
                    <w:id w:val="-922793866"/>
                    <w:lock w:val="sdtLocked"/>
                  </w:sdtPr>
                  <w:sdtContent>
                    <w:r w:rsidR="00DE6D83">
                      <w:rPr>
                        <w:rFonts w:hint="eastAsia"/>
                        <w:color w:val="auto"/>
                        <w:szCs w:val="21"/>
                      </w:rPr>
                      <w:t>6,647,439,997.70</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一般风险准备"/>
                    <w:tag w:val="_GBC_45cd389bc6d54ec9becfd6c0f2afaa02"/>
                    <w:id w:val="581501937"/>
                    <w:lock w:val="sdtLocked"/>
                  </w:sdtPr>
                  <w:sdtContent>
                    <w:r w:rsidR="00DE6D83">
                      <w:rPr>
                        <w:rFonts w:hint="eastAsia"/>
                        <w:color w:val="auto"/>
                        <w:szCs w:val="21"/>
                      </w:rPr>
                      <w:t>6,631,663,165.71</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未分配利润</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未分配利润"/>
                    <w:tag w:val="_GBC_1d93a82c90d3444b9173212c87a33949"/>
                    <w:id w:val="1830486323"/>
                    <w:lock w:val="sdtLocked"/>
                  </w:sdtPr>
                  <w:sdtContent>
                    <w:r w:rsidR="00DE6D83">
                      <w:rPr>
                        <w:rFonts w:hint="eastAsia"/>
                        <w:color w:val="auto"/>
                        <w:szCs w:val="21"/>
                      </w:rPr>
                      <w:t>24,731,171,598.74</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未分配利润"/>
                    <w:tag w:val="_GBC_a3d9b4b6a5cf4dccba37a47304b12d27"/>
                    <w:id w:val="1466161100"/>
                    <w:lock w:val="sdtLocked"/>
                  </w:sdtPr>
                  <w:sdtContent>
                    <w:r w:rsidR="00DE6D83">
                      <w:rPr>
                        <w:rFonts w:hint="eastAsia"/>
                        <w:color w:val="auto"/>
                        <w:szCs w:val="21"/>
                      </w:rPr>
                      <w:t>16,557,451,328.10</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归属于母公司</w:t>
                </w:r>
                <w:r>
                  <w:rPr>
                    <w:rFonts w:hint="eastAsia"/>
                  </w:rPr>
                  <w:t>所有者权益（或股东</w:t>
                </w:r>
                <w:r>
                  <w:t>权益</w:t>
                </w:r>
                <w:r>
                  <w:rPr>
                    <w:rFonts w:hint="eastAsia"/>
                  </w:rPr>
                  <w:t>）</w:t>
                </w:r>
                <w:r>
                  <w:t>合计</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归属于母公司所有者权益合计"/>
                    <w:tag w:val="_GBC_50876027584c45ebb5f9f7ee4cbadbb1"/>
                    <w:id w:val="605468389"/>
                    <w:lock w:val="sdtLocked"/>
                  </w:sdtPr>
                  <w:sdtContent>
                    <w:r w:rsidR="00DE6D83">
                      <w:rPr>
                        <w:rFonts w:hint="eastAsia"/>
                        <w:color w:val="auto"/>
                        <w:szCs w:val="21"/>
                      </w:rPr>
                      <w:t>103,207,500,025.93</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归属于母公司所有者权益合计"/>
                    <w:tag w:val="_GBC_99c3087937844cd6bfb8d2f94a3eaa7c"/>
                    <w:id w:val="-527178379"/>
                    <w:lock w:val="sdtLocked"/>
                  </w:sdtPr>
                  <w:sdtContent>
                    <w:r w:rsidR="00DE6D83">
                      <w:rPr>
                        <w:rFonts w:hint="eastAsia"/>
                        <w:color w:val="auto"/>
                        <w:szCs w:val="21"/>
                      </w:rPr>
                      <w:t>68,364,431,086.21</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100" w:firstLine="210"/>
                </w:pPr>
                <w:r>
                  <w:t>少数股东权益</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少数股东权益"/>
                    <w:tag w:val="_GBC_c19de8341a3348e193c2f17bd50fcfd3"/>
                    <w:id w:val="390086581"/>
                    <w:lock w:val="sdtLocked"/>
                  </w:sdtPr>
                  <w:sdtContent>
                    <w:r w:rsidR="00DE6D83">
                      <w:rPr>
                        <w:rFonts w:hint="eastAsia"/>
                        <w:color w:val="auto"/>
                        <w:szCs w:val="21"/>
                      </w:rPr>
                      <w:t>8,638,502,910.56</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少数股东权益"/>
                    <w:tag w:val="_GBC_dfc9989a4e1c4ae5816d18dc6cf18c6c"/>
                    <w:id w:val="1628972611"/>
                    <w:lock w:val="sdtLocked"/>
                  </w:sdtPr>
                  <w:sdtContent>
                    <w:r w:rsidR="00DE6D83">
                      <w:rPr>
                        <w:rFonts w:hint="eastAsia"/>
                        <w:color w:val="auto"/>
                        <w:szCs w:val="21"/>
                      </w:rPr>
                      <w:t>3,899,771,519.07</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200" w:firstLine="420"/>
                </w:pPr>
                <w:r>
                  <w:rPr>
                    <w:rFonts w:hint="eastAsia"/>
                  </w:rPr>
                  <w:t>所有者权益（或股东</w:t>
                </w:r>
                <w:r>
                  <w:t>权益</w:t>
                </w:r>
                <w:r>
                  <w:rPr>
                    <w:rFonts w:hint="eastAsia"/>
                  </w:rPr>
                  <w:t>）</w:t>
                </w:r>
                <w:r>
                  <w:t>合计</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股东权益合计"/>
                    <w:tag w:val="_GBC_dc79e352958e47dfb437bdad026fd207"/>
                    <w:id w:val="762498432"/>
                    <w:lock w:val="sdtLocked"/>
                  </w:sdtPr>
                  <w:sdtContent>
                    <w:r w:rsidR="00DE6D83">
                      <w:rPr>
                        <w:rFonts w:hint="eastAsia"/>
                        <w:color w:val="auto"/>
                        <w:szCs w:val="21"/>
                      </w:rPr>
                      <w:t>111,846,002,936.49</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股东权益合计"/>
                    <w:tag w:val="_GBC_d02340193dcf49acae82ad9f39540690"/>
                    <w:id w:val="6571593"/>
                    <w:lock w:val="sdtLocked"/>
                  </w:sdtPr>
                  <w:sdtContent>
                    <w:r w:rsidR="00DE6D83">
                      <w:rPr>
                        <w:rFonts w:hint="eastAsia"/>
                        <w:color w:val="auto"/>
                        <w:szCs w:val="21"/>
                      </w:rPr>
                      <w:t>72,264,202,605.28</w:t>
                    </w:r>
                  </w:sdtContent>
                </w:sdt>
              </w:p>
            </w:tc>
          </w:tr>
          <w:tr w:rsidR="00DE6D83" w:rsidTr="00DE6D83">
            <w:tc>
              <w:tcPr>
                <w:tcW w:w="1976" w:type="pct"/>
                <w:tcBorders>
                  <w:top w:val="outset" w:sz="6" w:space="0" w:color="auto"/>
                  <w:left w:val="outset" w:sz="6" w:space="0" w:color="auto"/>
                  <w:bottom w:val="outset" w:sz="6" w:space="0" w:color="auto"/>
                  <w:right w:val="outset" w:sz="6" w:space="0" w:color="auto"/>
                </w:tcBorders>
              </w:tcPr>
              <w:p w:rsidR="00DE6D83" w:rsidRDefault="00DE6D83" w:rsidP="00DE6D83">
                <w:pPr>
                  <w:ind w:firstLineChars="200" w:firstLine="420"/>
                </w:pPr>
                <w:r>
                  <w:t>负债和</w:t>
                </w:r>
                <w:r>
                  <w:rPr>
                    <w:rFonts w:hint="eastAsia"/>
                  </w:rPr>
                  <w:t>所有者权益（或股东权益）总计</w:t>
                </w:r>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负债和股东权益合计"/>
                    <w:tag w:val="_GBC_9e9c7f945eae490f8bee4db5aeb6fe61"/>
                    <w:id w:val="-1242868588"/>
                    <w:lock w:val="sdtLocked"/>
                  </w:sdtPr>
                  <w:sdtContent>
                    <w:r w:rsidR="00DE6D83">
                      <w:rPr>
                        <w:rFonts w:hint="eastAsia"/>
                        <w:color w:val="auto"/>
                        <w:szCs w:val="21"/>
                      </w:rPr>
                      <w:t>578,107,563,927.42</w:t>
                    </w:r>
                  </w:sdtContent>
                </w:sdt>
              </w:p>
            </w:tc>
            <w:tc>
              <w:tcPr>
                <w:tcW w:w="1512" w:type="pct"/>
                <w:tcBorders>
                  <w:top w:val="outset" w:sz="6" w:space="0" w:color="auto"/>
                  <w:left w:val="outset" w:sz="6" w:space="0" w:color="auto"/>
                  <w:bottom w:val="outset" w:sz="6" w:space="0" w:color="auto"/>
                  <w:right w:val="outset" w:sz="6" w:space="0" w:color="auto"/>
                </w:tcBorders>
                <w:vAlign w:val="center"/>
              </w:tcPr>
              <w:p w:rsidR="00DE6D83" w:rsidRDefault="001C42ED" w:rsidP="00DE6D83">
                <w:pPr>
                  <w:jc w:val="right"/>
                  <w:rPr>
                    <w:color w:val="000000" w:themeColor="text1"/>
                    <w:szCs w:val="21"/>
                  </w:rPr>
                </w:pPr>
                <w:sdt>
                  <w:sdtPr>
                    <w:rPr>
                      <w:rFonts w:hint="eastAsia"/>
                      <w:szCs w:val="21"/>
                    </w:rPr>
                    <w:alias w:val="负债和股东权益合计"/>
                    <w:tag w:val="_GBC_f4bfee2962314fda9c0a7ff97e649cbe"/>
                    <w:id w:val="232047806"/>
                    <w:lock w:val="sdtLocked"/>
                  </w:sdtPr>
                  <w:sdtContent>
                    <w:r w:rsidR="00DE6D83">
                      <w:rPr>
                        <w:rFonts w:hint="eastAsia"/>
                        <w:color w:val="auto"/>
                        <w:szCs w:val="21"/>
                      </w:rPr>
                      <w:t>352,622,148,668.90</w:t>
                    </w:r>
                  </w:sdtContent>
                </w:sdt>
              </w:p>
            </w:tc>
          </w:tr>
        </w:tbl>
        <w:p w:rsidR="00DE6D83" w:rsidRDefault="00DE6D83"/>
        <w:p w:rsidR="00B159D8" w:rsidRDefault="00556482">
          <w:r w:rsidRPr="00556482">
            <w:rPr>
              <w:rFonts w:hint="eastAsia"/>
            </w:rPr>
            <w:t>法定代表人：王开国</w:t>
          </w:r>
          <w:r w:rsidRPr="00556482">
            <w:t xml:space="preserve">       主管会计工作负责人：李础前       会计机构负责人：仇夏萍</w:t>
          </w:r>
        </w:p>
        <w:p w:rsidR="00B159D8" w:rsidRDefault="00B159D8"/>
        <w:p w:rsidR="007429C8" w:rsidRDefault="007429C8"/>
        <w:p w:rsidR="00556482" w:rsidRDefault="00556482">
          <w:r>
            <w:br w:type="page"/>
          </w:r>
        </w:p>
        <w:sdt>
          <w:sdtPr>
            <w:rPr>
              <w:rFonts w:hint="eastAsia"/>
              <w:b/>
              <w:bCs/>
            </w:rPr>
            <w:tag w:val="_GBC_c7723346a2f54d2a968f1f8c1def58ca"/>
            <w:id w:val="2070299978"/>
            <w:lock w:val="sdtLocked"/>
            <w:placeholder>
              <w:docPart w:val="GBC22222222222222222222222222222"/>
            </w:placeholder>
          </w:sdtPr>
          <w:sdtEndPr>
            <w:rPr>
              <w:b w:val="0"/>
              <w:bCs w:val="0"/>
            </w:rPr>
          </w:sdtEndPr>
          <w:sdtContent>
            <w:sdt>
              <w:sdtPr>
                <w:rPr>
                  <w:rFonts w:hint="eastAsia"/>
                  <w:b/>
                  <w:bCs/>
                </w:rPr>
                <w:tag w:val="_GBC_5fa2fa8702b44980be7f54526d72a51d"/>
                <w:id w:val="-242019208"/>
                <w:lock w:val="sdtLocked"/>
                <w:placeholder>
                  <w:docPart w:val="GBC22222222222222222222222222222"/>
                </w:placeholder>
              </w:sdtPr>
              <w:sdtEndPr>
                <w:rPr>
                  <w:b w:val="0"/>
                  <w:bCs w:val="0"/>
                </w:rPr>
              </w:sdtEndPr>
              <w:sdtContent>
                <w:sdt>
                  <w:sdtPr>
                    <w:rPr>
                      <w:rFonts w:hint="eastAsia"/>
                      <w:b/>
                      <w:bCs/>
                    </w:rPr>
                    <w:tag w:val="_GBC_cae1eeb5314e4f93b1bd0b6b31796e24"/>
                    <w:id w:val="-1463036185"/>
                    <w:lock w:val="sdtLocked"/>
                    <w:placeholder>
                      <w:docPart w:val="GBC22222222222222222222222222222"/>
                    </w:placeholder>
                  </w:sdtPr>
                  <w:sdtEndPr>
                    <w:rPr>
                      <w:b w:val="0"/>
                      <w:bCs w:val="0"/>
                    </w:rPr>
                  </w:sdtEndPr>
                  <w:sdtContent>
                    <w:p w:rsidR="00B159D8" w:rsidRDefault="005D0AF6">
                      <w:pPr>
                        <w:jc w:val="center"/>
                        <w:rPr>
                          <w:b/>
                          <w:bCs/>
                        </w:rPr>
                      </w:pPr>
                      <w:r>
                        <w:rPr>
                          <w:rFonts w:hint="eastAsia"/>
                          <w:b/>
                          <w:bCs/>
                        </w:rPr>
                        <w:t>母公司</w:t>
                      </w:r>
                      <w:r>
                        <w:rPr>
                          <w:b/>
                          <w:bCs/>
                        </w:rPr>
                        <w:t>资产负债表</w:t>
                      </w:r>
                    </w:p>
                    <w:p w:rsidR="00B159D8" w:rsidRDefault="005D0AF6">
                      <w:pPr>
                        <w:jc w:val="center"/>
                        <w:rPr>
                          <w:b/>
                          <w:bCs/>
                        </w:rPr>
                      </w:pPr>
                      <w:r>
                        <w:rPr>
                          <w:rFonts w:hint="eastAsia"/>
                        </w:rPr>
                        <w:t>2015</w:t>
                      </w:r>
                      <w:r>
                        <w:t>年</w:t>
                      </w:r>
                      <w:r>
                        <w:rPr>
                          <w:rFonts w:hint="eastAsia"/>
                        </w:rPr>
                        <w:t>9</w:t>
                      </w:r>
                      <w:r>
                        <w:t>月3</w:t>
                      </w:r>
                      <w:r>
                        <w:rPr>
                          <w:rFonts w:hint="eastAsia"/>
                        </w:rPr>
                        <w:t>0</w:t>
                      </w:r>
                      <w:r>
                        <w:t>日</w:t>
                      </w:r>
                    </w:p>
                    <w:p w:rsidR="00B159D8" w:rsidRDefault="005D0AF6">
                      <w:r>
                        <w:t>编制单位:</w:t>
                      </w:r>
                      <w:sdt>
                        <w:sdtPr>
                          <w:alias w:val="公司法定中文名称"/>
                          <w:tag w:val="_GBC_4491e45883b04faab97f716dfaca27ff"/>
                          <w:id w:val="25988819"/>
                          <w:lock w:val="sdtLocked"/>
                          <w:placeholder>
                            <w:docPart w:val="GBC22222222222222222222222222222"/>
                          </w:placeholder>
                          <w:dataBinding w:prefixMappings="xmlns:clcid-cgi='clcid-cgi'" w:xpath="/*/clcid-cgi:GongSiFaDingZhongWenMingCheng" w:storeItemID="{42DEBF9A-6816-48AE-BADD-E3125C474CD9}"/>
                          <w:text/>
                        </w:sdtPr>
                        <w:sdtContent>
                          <w:r w:rsidR="004674C7">
                            <w:rPr>
                              <w:rFonts w:hint="eastAsia"/>
                            </w:rPr>
                            <w:t>海通证券股份有限公司</w:t>
                          </w:r>
                        </w:sdtContent>
                      </w:sdt>
                    </w:p>
                    <w:p w:rsidR="00B159D8" w:rsidRDefault="005D0AF6">
                      <w:pPr>
                        <w:wordWrap w:val="0"/>
                        <w:jc w:val="right"/>
                      </w:pPr>
                      <w:r>
                        <w:rPr>
                          <w:rFonts w:hint="eastAsia"/>
                        </w:rPr>
                        <w:t>单位：</w:t>
                      </w:r>
                      <w:sdt>
                        <w:sdtPr>
                          <w:rPr>
                            <w:rFonts w:hint="eastAsia"/>
                          </w:rPr>
                          <w:alias w:val="单位_资产负债表"/>
                          <w:tag w:val="_GBC_8985004bf5e445b18de6ad51f8bf2014"/>
                          <w:id w:val="259888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674C7">
                            <w:rPr>
                              <w:rFonts w:hint="eastAsia"/>
                            </w:rPr>
                            <w:t>元</w:t>
                          </w:r>
                        </w:sdtContent>
                      </w:sdt>
                      <w:r>
                        <w:rPr>
                          <w:rFonts w:hint="eastAsia"/>
                        </w:rPr>
                        <w:t>币种：</w:t>
                      </w:r>
                      <w:sdt>
                        <w:sdtPr>
                          <w:rPr>
                            <w:rFonts w:hint="eastAsia"/>
                          </w:rPr>
                          <w:alias w:val="币种_资产负债表"/>
                          <w:tag w:val="_GBC_f2e2ac191f704e4b9f6a47f8be37f74b"/>
                          <w:id w:val="259888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4674C7">
                            <w:rPr>
                              <w:rFonts w:hint="eastAsia"/>
                            </w:rPr>
                            <w:t>人民币</w:t>
                          </w:r>
                        </w:sdtContent>
                      </w:sdt>
                      <w:r>
                        <w:rPr>
                          <w:rFonts w:hint="eastAsia"/>
                        </w:rPr>
                        <w:t>审计类型：</w:t>
                      </w:r>
                      <w:sdt>
                        <w:sdtPr>
                          <w:rPr>
                            <w:rFonts w:hint="eastAsia"/>
                          </w:rPr>
                          <w:alias w:val="审计类型_资产负债表"/>
                          <w:tag w:val="_GBC_bd10fe9436ad4af1a951ce11e3a75a2f"/>
                          <w:id w:val="25988822"/>
                          <w:lock w:val="sdtLocked"/>
                          <w:placeholder>
                            <w:docPart w:val="GBC22222222222222222222222222222"/>
                          </w:placeholder>
                          <w:comboBox>
                            <w:listItem w:displayText="未经审计" w:value="false"/>
                            <w:listItem w:displayText="经审计" w:value="true"/>
                          </w:comboBox>
                        </w:sdtPr>
                        <w:sdtContent>
                          <w:r w:rsidR="004674C7">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575"/>
                        <w:gridCol w:w="2721"/>
                        <w:gridCol w:w="2753"/>
                      </w:tblGrid>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jc w:val="center"/>
                              <w:rPr>
                                <w:b/>
                              </w:rPr>
                            </w:pPr>
                            <w:r>
                              <w:rPr>
                                <w:b/>
                              </w:rPr>
                              <w:t>项目</w:t>
                            </w:r>
                          </w:p>
                        </w:tc>
                        <w:tc>
                          <w:tcPr>
                            <w:tcW w:w="1503" w:type="pct"/>
                            <w:tcBorders>
                              <w:top w:val="outset" w:sz="6" w:space="0" w:color="auto"/>
                              <w:left w:val="outset" w:sz="6" w:space="0" w:color="auto"/>
                              <w:bottom w:val="outset" w:sz="6" w:space="0" w:color="auto"/>
                              <w:right w:val="outset" w:sz="6" w:space="0" w:color="auto"/>
                            </w:tcBorders>
                          </w:tcPr>
                          <w:p w:rsidR="004F657C" w:rsidRDefault="004F657C" w:rsidP="004F657C">
                            <w:pPr>
                              <w:jc w:val="center"/>
                              <w:rPr>
                                <w:b/>
                                <w:szCs w:val="21"/>
                              </w:rPr>
                            </w:pPr>
                            <w:r>
                              <w:rPr>
                                <w:b/>
                                <w:szCs w:val="21"/>
                              </w:rPr>
                              <w:t>期末余额</w:t>
                            </w:r>
                          </w:p>
                        </w:tc>
                        <w:tc>
                          <w:tcPr>
                            <w:tcW w:w="1521" w:type="pct"/>
                            <w:tcBorders>
                              <w:top w:val="outset" w:sz="6" w:space="0" w:color="auto"/>
                              <w:left w:val="outset" w:sz="6" w:space="0" w:color="auto"/>
                              <w:bottom w:val="outset" w:sz="6" w:space="0" w:color="auto"/>
                              <w:right w:val="outset" w:sz="6" w:space="0" w:color="auto"/>
                            </w:tcBorders>
                          </w:tcPr>
                          <w:p w:rsidR="004F657C" w:rsidRDefault="004F657C" w:rsidP="004F657C">
                            <w:pPr>
                              <w:jc w:val="center"/>
                              <w:rPr>
                                <w:b/>
                                <w:szCs w:val="21"/>
                              </w:rPr>
                            </w:pPr>
                            <w:r>
                              <w:rPr>
                                <w:rFonts w:hint="eastAsia"/>
                                <w:b/>
                              </w:rPr>
                              <w:t>年</w:t>
                            </w:r>
                            <w:r>
                              <w:rPr>
                                <w:b/>
                              </w:rPr>
                              <w:t>初余额</w:t>
                            </w:r>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rPr>
                                <w:b/>
                                <w:bCs/>
                              </w:rPr>
                            </w:pPr>
                            <w:r>
                              <w:rPr>
                                <w:b/>
                                <w:bCs/>
                              </w:rPr>
                              <w:t>资产：</w:t>
                            </w:r>
                          </w:p>
                        </w:tc>
                        <w:tc>
                          <w:tcPr>
                            <w:tcW w:w="1503" w:type="pct"/>
                            <w:tcBorders>
                              <w:top w:val="outset" w:sz="6" w:space="0" w:color="auto"/>
                              <w:left w:val="outset" w:sz="6" w:space="0" w:color="auto"/>
                              <w:bottom w:val="outset" w:sz="6" w:space="0" w:color="auto"/>
                              <w:right w:val="outset" w:sz="6" w:space="0" w:color="auto"/>
                            </w:tcBorders>
                          </w:tcPr>
                          <w:p w:rsidR="004F657C" w:rsidRDefault="004F657C" w:rsidP="004F657C">
                            <w:pPr>
                              <w:rPr>
                                <w:szCs w:val="21"/>
                              </w:rPr>
                            </w:pPr>
                          </w:p>
                        </w:tc>
                        <w:tc>
                          <w:tcPr>
                            <w:tcW w:w="1521" w:type="pct"/>
                            <w:tcBorders>
                              <w:top w:val="outset" w:sz="6" w:space="0" w:color="auto"/>
                              <w:left w:val="outset" w:sz="6" w:space="0" w:color="auto"/>
                              <w:bottom w:val="outset" w:sz="6" w:space="0" w:color="auto"/>
                              <w:right w:val="outset" w:sz="6" w:space="0" w:color="auto"/>
                            </w:tcBorders>
                          </w:tcPr>
                          <w:p w:rsidR="004F657C" w:rsidRDefault="004F657C" w:rsidP="004F657C">
                            <w:pPr>
                              <w:rPr>
                                <w:szCs w:val="21"/>
                              </w:rPr>
                            </w:pPr>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货币资金</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货币资金"/>
                                <w:tag w:val="_GBC_88297c6f829b4122921a940f16776ace"/>
                                <w:id w:val="-846021968"/>
                                <w:lock w:val="sdtLocked"/>
                              </w:sdtPr>
                              <w:sdtContent>
                                <w:r w:rsidR="004F657C">
                                  <w:rPr>
                                    <w:rFonts w:hint="eastAsia"/>
                                    <w:szCs w:val="21"/>
                                  </w:rPr>
                                  <w:t>182,700,899,793.87</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货币资金"/>
                                <w:tag w:val="_GBC_38215d33de9444e4bd7423ba3e28e849"/>
                                <w:id w:val="1485972062"/>
                                <w:lock w:val="sdtLocked"/>
                              </w:sdtPr>
                              <w:sdtContent>
                                <w:r w:rsidR="004F657C">
                                  <w:rPr>
                                    <w:rFonts w:hint="eastAsia"/>
                                    <w:szCs w:val="21"/>
                                  </w:rPr>
                                  <w:t>63,865,253,444.96</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200" w:firstLine="420"/>
                            </w:pPr>
                            <w:r>
                              <w:t>其中：</w:t>
                            </w:r>
                            <w:r>
                              <w:rPr>
                                <w:rFonts w:hint="eastAsia"/>
                              </w:rPr>
                              <w:t>客户存款</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客户存款"/>
                                <w:tag w:val="_GBC_dad792e5d13b487493fce88b2bafd0dc"/>
                                <w:id w:val="-962038688"/>
                                <w:lock w:val="sdtLocked"/>
                              </w:sdtPr>
                              <w:sdtContent>
                                <w:r w:rsidR="004F657C">
                                  <w:rPr>
                                    <w:szCs w:val="21"/>
                                  </w:rPr>
                                  <w:t>87,658,276,196.81</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客户存款"/>
                                <w:tag w:val="_GBC_0b2b580205954d65ad675999170a3f77"/>
                                <w:id w:val="-781492029"/>
                                <w:lock w:val="sdtLocked"/>
                              </w:sdtPr>
                              <w:sdtContent>
                                <w:r w:rsidR="004F657C">
                                  <w:rPr>
                                    <w:szCs w:val="21"/>
                                  </w:rPr>
                                  <w:t>47,551,791,328.29</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结算备付金</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结算备付金"/>
                                <w:tag w:val="_GBC_a18a903a4181457eb5afb00c4933cc0e"/>
                                <w:id w:val="1946877542"/>
                                <w:lock w:val="sdtLocked"/>
                              </w:sdtPr>
                              <w:sdtContent>
                                <w:r w:rsidR="004F657C">
                                  <w:rPr>
                                    <w:rFonts w:hint="eastAsia"/>
                                    <w:szCs w:val="21"/>
                                  </w:rPr>
                                  <w:t>17,232,056,114.88</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结算备付金"/>
                                <w:tag w:val="_GBC_2c54c00545dd41b9b84323009bcd11f6"/>
                                <w:id w:val="9417190"/>
                                <w:lock w:val="sdtLocked"/>
                              </w:sdtPr>
                              <w:sdtContent>
                                <w:r w:rsidR="004F657C">
                                  <w:rPr>
                                    <w:rFonts w:hint="eastAsia"/>
                                    <w:szCs w:val="21"/>
                                  </w:rPr>
                                  <w:t>14,135,698,574.61</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200" w:firstLine="420"/>
                            </w:pPr>
                            <w:r>
                              <w:t>其中：客户备付金</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客户备付金"/>
                                <w:tag w:val="_GBC_e12ec2f35fdd4759bdd02ffca989e0ef"/>
                                <w:id w:val="967711380"/>
                                <w:lock w:val="sdtLocked"/>
                              </w:sdtPr>
                              <w:sdtContent>
                                <w:r w:rsidR="004F657C">
                                  <w:rPr>
                                    <w:rFonts w:hint="eastAsia"/>
                                    <w:szCs w:val="21"/>
                                  </w:rPr>
                                  <w:t>16,170,633,025.84</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客户备付金"/>
                                <w:tag w:val="_GBC_bae814569b7b4edd8cfdbed84ae206f7"/>
                                <w:id w:val="-637344695"/>
                                <w:lock w:val="sdtLocked"/>
                              </w:sdtPr>
                              <w:sdtContent>
                                <w:r w:rsidR="004F657C">
                                  <w:rPr>
                                    <w:rFonts w:hint="eastAsia"/>
                                    <w:szCs w:val="21"/>
                                  </w:rPr>
                                  <w:t>12,706,660,194.63</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拆出资金</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拆出资金"/>
                                <w:tag w:val="_GBC_1861849d342045c8b426c15304350d7c"/>
                                <w:id w:val="737059258"/>
                                <w:lock w:val="sdtLocked"/>
                              </w:sdtP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拆出资金"/>
                                <w:tag w:val="_GBC_f02235adf4a94eadb7b7d061f8b39787"/>
                                <w:id w:val="135306573"/>
                                <w:lock w:val="sdtLocked"/>
                              </w:sdtPr>
                              <w:sdtContent>
                                <w:r w:rsidR="004F657C">
                                  <w:rPr>
                                    <w:rFonts w:hint="eastAsia"/>
                                    <w:szCs w:val="21"/>
                                  </w:rPr>
                                  <w:t>2,000,000,000.00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融出资金</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融出资金账面余额"/>
                                <w:tag w:val="_GBC_ff993d6bba0043528ac30916c9ea29d0"/>
                                <w:id w:val="-298074269"/>
                                <w:lock w:val="sdtLocked"/>
                              </w:sdtPr>
                              <w:sdtContent>
                                <w:r w:rsidR="004F657C">
                                  <w:rPr>
                                    <w:szCs w:val="21"/>
                                  </w:rPr>
                                  <w:t>54,405,462,746.23</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融出资金账面余额"/>
                                <w:tag w:val="_GBC_70917cc26bff49fbb4ad0bb1ad7fc2be"/>
                                <w:id w:val="-1552842905"/>
                                <w:lock w:val="sdtLocked"/>
                              </w:sdtPr>
                              <w:sdtContent>
                                <w:r w:rsidR="004F657C">
                                  <w:rPr>
                                    <w:szCs w:val="21"/>
                                  </w:rPr>
                                  <w:t>56,758,372,884.32</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以公允价值计量且其变动计入当期损益的金融资产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以公允价值计量且其变动计入当期损益的金融资产"/>
                                <w:tag w:val="_GBC_2ea67c079ca34497ab4543eeba81ff30"/>
                                <w:id w:val="31009709"/>
                                <w:lock w:val="sdtLocked"/>
                              </w:sdtPr>
                              <w:sdtContent>
                                <w:r w:rsidR="004F657C">
                                  <w:rPr>
                                    <w:rFonts w:hint="eastAsia"/>
                                    <w:szCs w:val="21"/>
                                  </w:rPr>
                                  <w:t>41,521,309,668.58</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以公允价值计量且其变动计入当期损益的金融资产"/>
                                <w:tag w:val="_GBC_b3937a18a8714701b28a61f7c659d742"/>
                                <w:id w:val="-313722501"/>
                                <w:lock w:val="sdtLocked"/>
                              </w:sdtPr>
                              <w:sdtContent>
                                <w:r w:rsidR="004F657C">
                                  <w:rPr>
                                    <w:rFonts w:hint="eastAsia"/>
                                    <w:szCs w:val="21"/>
                                  </w:rPr>
                                  <w:t>35,738,870,536.18</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衍生金融资产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衍生金融资产"/>
                                <w:tag w:val="_GBC_04c339a957c34458afd075b0e9a3f890"/>
                                <w:id w:val="1566222842"/>
                                <w:lock w:val="sdtLocked"/>
                              </w:sdtPr>
                              <w:sdtContent>
                                <w:r w:rsidR="004F657C">
                                  <w:rPr>
                                    <w:rFonts w:hint="eastAsia"/>
                                    <w:szCs w:val="21"/>
                                  </w:rPr>
                                  <w:t>207,479,245.18</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衍生金融资产"/>
                                <w:tag w:val="_GBC_e8c9ce8178fd4c9d85c9a8d82d15d33c"/>
                                <w:id w:val="1013498364"/>
                                <w:lock w:val="sdtLocked"/>
                              </w:sdtPr>
                              <w:sdtContent>
                                <w:r w:rsidR="004F657C">
                                  <w:rPr>
                                    <w:rFonts w:hint="eastAsia"/>
                                    <w:szCs w:val="21"/>
                                  </w:rPr>
                                  <w:t>44,513,600.00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买入返售金融资产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买入返售金融资产"/>
                                <w:tag w:val="_GBC_cad129569d7341b3b85d4b5d130e5b15"/>
                                <w:id w:val="1124264750"/>
                                <w:lock w:val="sdtLocked"/>
                              </w:sdtPr>
                              <w:sdtContent>
                                <w:r w:rsidR="004F657C">
                                  <w:rPr>
                                    <w:rFonts w:hint="eastAsia"/>
                                    <w:szCs w:val="21"/>
                                  </w:rPr>
                                  <w:t>61,053,230,445.18</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买入返售金融资产"/>
                                <w:tag w:val="_GBC_5cfa08852d0b4d70b510e93fbbe483ff"/>
                                <w:id w:val="-1419708854"/>
                                <w:lock w:val="sdtLocked"/>
                              </w:sdtPr>
                              <w:sdtContent>
                                <w:r w:rsidR="004F657C">
                                  <w:rPr>
                                    <w:rFonts w:hint="eastAsia"/>
                                    <w:szCs w:val="21"/>
                                  </w:rPr>
                                  <w:t>56,984,473,627.75</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应收款项</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应收款项"/>
                                <w:tag w:val="_GBC_8e5ed2d0799f4045958aa34c5138064f"/>
                                <w:id w:val="-304244456"/>
                                <w:lock w:val="sdtLocked"/>
                              </w:sdtPr>
                              <w:sdtContent>
                                <w:r w:rsidR="004F657C">
                                  <w:rPr>
                                    <w:szCs w:val="21"/>
                                  </w:rPr>
                                  <w:t>160,869,494.81</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应收款项"/>
                                <w:tag w:val="_GBC_c81bccb0c0bd4da089f4350d41246a74"/>
                                <w:id w:val="-2141027429"/>
                                <w:lock w:val="sdtLocked"/>
                              </w:sdtPr>
                              <w:sdtContent>
                                <w:r w:rsidR="004F657C">
                                  <w:rPr>
                                    <w:szCs w:val="21"/>
                                  </w:rPr>
                                  <w:t>387,904,723.34</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应收利息</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收利息"/>
                                <w:tag w:val="_GBC_58034e05fb1f4f648fa5d980c144f0fd"/>
                                <w:id w:val="1026985021"/>
                                <w:lock w:val="sdtLocked"/>
                              </w:sdtPr>
                              <w:sdtContent>
                                <w:r w:rsidR="004F657C">
                                  <w:rPr>
                                    <w:rFonts w:hint="eastAsia"/>
                                    <w:szCs w:val="21"/>
                                  </w:rPr>
                                  <w:t>1,444,677,568.36</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收利息"/>
                                <w:tag w:val="_GBC_f38782dc91f04583a5790beec25a1d16"/>
                                <w:id w:val="1311981468"/>
                                <w:lock w:val="sdtLocked"/>
                              </w:sdtPr>
                              <w:sdtContent>
                                <w:r w:rsidR="004F657C">
                                  <w:rPr>
                                    <w:rFonts w:hint="eastAsia"/>
                                    <w:szCs w:val="21"/>
                                  </w:rPr>
                                  <w:t>1,264,034,820.95</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存出保证金</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存出保证金"/>
                                <w:tag w:val="_GBC_48c2eb13f9fb439eaf57899efececd15"/>
                                <w:id w:val="-1832059233"/>
                                <w:lock w:val="sdtLocked"/>
                              </w:sdtPr>
                              <w:sdtContent>
                                <w:r w:rsidR="004F657C">
                                  <w:rPr>
                                    <w:rFonts w:hint="eastAsia"/>
                                    <w:szCs w:val="21"/>
                                  </w:rPr>
                                  <w:t>22,178,885,791.43</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存出保证金"/>
                                <w:tag w:val="_GBC_b74ac3c7162f4d538177b74734eaf55c"/>
                                <w:id w:val="1984435253"/>
                                <w:lock w:val="sdtLocked"/>
                              </w:sdtPr>
                              <w:sdtContent>
                                <w:r w:rsidR="004F657C">
                                  <w:rPr>
                                    <w:rFonts w:hint="eastAsia"/>
                                    <w:szCs w:val="21"/>
                                  </w:rPr>
                                  <w:t>1,584,522,247.75</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划分为持有待售的资产</w:t>
                            </w:r>
                          </w:p>
                        </w:tc>
                        <w:sdt>
                          <w:sdtPr>
                            <w:rPr>
                              <w:szCs w:val="21"/>
                            </w:rPr>
                            <w:alias w:val="划分为持有待售的资产"/>
                            <w:tag w:val="_GBC_2ad4e1c5bf594ea6b8346097bc5969c6"/>
                            <w:id w:val="-2085130341"/>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sdt>
                          <w:sdtPr>
                            <w:rPr>
                              <w:szCs w:val="21"/>
                            </w:rPr>
                            <w:alias w:val="划分为持有待售的资产"/>
                            <w:tag w:val="_GBC_6cbc684a64c949f0b2572051e4e01bac"/>
                            <w:id w:val="-541367565"/>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可供出售金融资产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可供出售金融资产"/>
                                <w:tag w:val="_GBC_2ae57dd87f3f4af2a0b7042365b37530"/>
                                <w:id w:val="1554660793"/>
                                <w:lock w:val="sdtLocked"/>
                              </w:sdtPr>
                              <w:sdtContent>
                                <w:r w:rsidR="004F657C">
                                  <w:rPr>
                                    <w:rFonts w:hint="eastAsia"/>
                                    <w:szCs w:val="21"/>
                                  </w:rPr>
                                  <w:t>9,149,383,693.61</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可供出售金融资产"/>
                                <w:tag w:val="_GBC_dc567609236b463f9f20611500cd12f7"/>
                                <w:id w:val="820544981"/>
                                <w:lock w:val="sdtLocked"/>
                              </w:sdtPr>
                              <w:sdtContent>
                                <w:r w:rsidR="004F657C">
                                  <w:rPr>
                                    <w:rFonts w:hint="eastAsia"/>
                                    <w:szCs w:val="21"/>
                                  </w:rPr>
                                  <w:t>10,108,046,429.00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持有至到期投资</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持有至到期投资"/>
                                <w:tag w:val="_GBC_daa2c3842a5746108d6ac6510066f531"/>
                                <w:id w:val="-1796215865"/>
                                <w:lock w:val="sdtLocked"/>
                              </w:sdtP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持有至到期投资"/>
                                <w:tag w:val="_GBC_de872865deac450c9e0435bea316c4bf"/>
                                <w:id w:val="-1614971290"/>
                                <w:lock w:val="sdtLocked"/>
                              </w:sdtP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长期股权投资</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长期股权投资"/>
                                <w:tag w:val="_GBC_4ee1a92b566b42ef8aecd467ef206a48"/>
                                <w:id w:val="1605380732"/>
                                <w:lock w:val="sdtLocked"/>
                              </w:sdtPr>
                              <w:sdtContent>
                                <w:r w:rsidR="004F657C">
                                  <w:rPr>
                                    <w:rFonts w:hint="eastAsia"/>
                                    <w:szCs w:val="21"/>
                                  </w:rPr>
                                  <w:t>19,188,056,925.92</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长期股权投资"/>
                                <w:tag w:val="_GBC_ee339c77198f4383860a39cbe8069cb3"/>
                                <w:id w:val="369041963"/>
                                <w:lock w:val="sdtLocked"/>
                              </w:sdtPr>
                              <w:sdtContent>
                                <w:r w:rsidR="004F657C">
                                  <w:rPr>
                                    <w:rFonts w:hint="eastAsia"/>
                                    <w:szCs w:val="21"/>
                                  </w:rPr>
                                  <w:t>16,532,111,633.42</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投资性房地产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投资性房地产"/>
                                <w:tag w:val="_GBC_057cf354f42a46c6b23ee3d8a6ea9389"/>
                                <w:id w:val="142941755"/>
                                <w:lock w:val="sdtLocked"/>
                              </w:sdtPr>
                              <w:sdtContent>
                                <w:r w:rsidR="004F657C">
                                  <w:rPr>
                                    <w:rFonts w:hint="eastAsia"/>
                                    <w:szCs w:val="21"/>
                                  </w:rPr>
                                  <w:t>19,553,137.60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投资性房地产"/>
                                <w:tag w:val="_GBC_2329774d78b7439292ff8954d260b0a3"/>
                                <w:id w:val="397407068"/>
                                <w:lock w:val="sdtLocked"/>
                              </w:sdtPr>
                              <w:sdtContent>
                                <w:r w:rsidR="004F657C">
                                  <w:rPr>
                                    <w:rFonts w:hint="eastAsia"/>
                                    <w:szCs w:val="21"/>
                                  </w:rPr>
                                  <w:t>20,455,250.65</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固定资产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固定资产净额"/>
                                <w:tag w:val="_GBC_497c5474716c48d8ab83043887a567d5"/>
                                <w:id w:val="2009871317"/>
                                <w:lock w:val="sdtLocked"/>
                              </w:sdtPr>
                              <w:sdtContent>
                                <w:r w:rsidR="004F657C">
                                  <w:rPr>
                                    <w:rFonts w:hint="eastAsia"/>
                                    <w:szCs w:val="21"/>
                                  </w:rPr>
                                  <w:t>996,771,040.63</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固定资产净额"/>
                                <w:tag w:val="_GBC_9a7ec6ac3a4b4c5a85fce105025a47d6"/>
                                <w:id w:val="-771173058"/>
                                <w:lock w:val="sdtLocked"/>
                              </w:sdtPr>
                              <w:sdtContent>
                                <w:r w:rsidR="004F657C">
                                  <w:rPr>
                                    <w:rFonts w:hint="eastAsia"/>
                                    <w:szCs w:val="21"/>
                                  </w:rPr>
                                  <w:t>969,219,329.99</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在建工程</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在建工程"/>
                                <w:tag w:val="_GBC_ca11753bfcef4d04bae8914e50ff1ec0"/>
                                <w:id w:val="470715742"/>
                                <w:lock w:val="sdtLocked"/>
                              </w:sdtPr>
                              <w:sdtContent>
                                <w:r w:rsidR="004F657C">
                                  <w:rPr>
                                    <w:szCs w:val="21"/>
                                  </w:rPr>
                                  <w:t>16,672,530.09</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在建工程"/>
                                <w:tag w:val="_GBC_39dcd1b0375a4e24bd9d1cb1b7a3bcaa"/>
                                <w:id w:val="-1596163046"/>
                                <w:lock w:val="sdtLocked"/>
                              </w:sdtPr>
                              <w:sdtContent>
                                <w:r w:rsidR="004F657C">
                                  <w:rPr>
                                    <w:szCs w:val="21"/>
                                  </w:rPr>
                                  <w:t>29,192,576.22</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无形资产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无形资产"/>
                                <w:tag w:val="_GBC_08e731efa7cf46a2bd42b6f6f978289a"/>
                                <w:id w:val="1350605974"/>
                                <w:lock w:val="sdtLocked"/>
                              </w:sdtPr>
                              <w:sdtContent>
                                <w:r w:rsidR="004F657C">
                                  <w:rPr>
                                    <w:rFonts w:hint="eastAsia"/>
                                    <w:szCs w:val="21"/>
                                  </w:rPr>
                                  <w:t>179,101,564.88</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无形资产"/>
                                <w:tag w:val="_GBC_4b3a182fc9c8423eac291d31296fbf62"/>
                                <w:id w:val="2095208745"/>
                                <w:lock w:val="sdtLocked"/>
                              </w:sdtPr>
                              <w:sdtContent>
                                <w:r w:rsidR="004F657C">
                                  <w:rPr>
                                    <w:rFonts w:hint="eastAsia"/>
                                    <w:szCs w:val="21"/>
                                  </w:rPr>
                                  <w:t>171,690,415.21</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递延所得税资产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递延税款借项合计"/>
                                <w:tag w:val="_GBC_86f8eb59ec864d03a85aa635f51b4e80"/>
                                <w:id w:val="-804382087"/>
                                <w:lock w:val="sdtLocked"/>
                              </w:sdtPr>
                              <w:sdtContent>
                                <w:r w:rsidR="004F657C">
                                  <w:rPr>
                                    <w:rFonts w:hint="eastAsia"/>
                                    <w:szCs w:val="21"/>
                                  </w:rPr>
                                  <w:t>794,187,934.41</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递延税款借项合计"/>
                                <w:tag w:val="_GBC_0d7677b57ec44aaab6108a2c2d852725"/>
                                <w:id w:val="-219684165"/>
                                <w:lock w:val="sdtLocked"/>
                              </w:sdtPr>
                              <w:sdtContent>
                                <w:r w:rsidR="004F657C">
                                  <w:rPr>
                                    <w:rFonts w:hint="eastAsia"/>
                                    <w:szCs w:val="21"/>
                                  </w:rPr>
                                  <w:t>400,299,341.70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其他资产</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其他资产"/>
                                <w:tag w:val="_GBC_f08612ebc7b2462aabf2866b1651445b"/>
                                <w:id w:val="-1682201249"/>
                                <w:lock w:val="sdtLocked"/>
                              </w:sdtPr>
                              <w:sdtContent>
                                <w:r w:rsidR="004F657C">
                                  <w:rPr>
                                    <w:rFonts w:hint="eastAsia"/>
                                    <w:szCs w:val="21"/>
                                  </w:rPr>
                                  <w:t>7,275,897,737.26</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其他资产"/>
                                <w:tag w:val="_GBC_b1edf716b33849539daf968a81509935"/>
                                <w:id w:val="-1765913993"/>
                                <w:lock w:val="sdtLocked"/>
                              </w:sdtPr>
                              <w:sdtContent>
                                <w:r w:rsidR="004F657C">
                                  <w:rPr>
                                    <w:rFonts w:hint="eastAsia"/>
                                    <w:szCs w:val="21"/>
                                  </w:rPr>
                                  <w:t>2,417,853,659.82</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200" w:firstLine="420"/>
                            </w:pPr>
                            <w:r>
                              <w:t>资产总计</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color w:val="000000" w:themeColor="text1"/>
                                  <w:szCs w:val="21"/>
                                </w:rPr>
                                <w:alias w:val="资产总计"/>
                                <w:tag w:val="_GBC_1dfef225adf54e7cac4371cddd931273"/>
                                <w:id w:val="396636909"/>
                                <w:lock w:val="sdtLocked"/>
                              </w:sdtPr>
                              <w:sdtContent>
                                <w:r w:rsidR="004F657C">
                                  <w:rPr>
                                    <w:color w:val="000000" w:themeColor="text1"/>
                                    <w:szCs w:val="21"/>
                                  </w:rPr>
                                  <w:t>418,524,495,432.92</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color w:val="000000" w:themeColor="text1"/>
                                  <w:szCs w:val="21"/>
                                </w:rPr>
                                <w:alias w:val="资产总计"/>
                                <w:tag w:val="_GBC_b1c6f8238e1b40ea913c6269ad7581ff"/>
                                <w:id w:val="-93485862"/>
                                <w:lock w:val="sdtLocked"/>
                              </w:sdtPr>
                              <w:sdtContent>
                                <w:r w:rsidR="004F657C">
                                  <w:rPr>
                                    <w:color w:val="000000" w:themeColor="text1"/>
                                    <w:szCs w:val="21"/>
                                  </w:rPr>
                                  <w:t>263,412,513,095.87</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r>
                              <w:rPr>
                                <w:b/>
                                <w:bCs/>
                              </w:rPr>
                              <w:t>负债：</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color w:val="000000" w:themeColor="text1"/>
                                <w:szCs w:val="21"/>
                              </w:rPr>
                            </w:pPr>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color w:val="000000" w:themeColor="text1"/>
                                <w:szCs w:val="21"/>
                              </w:rPr>
                            </w:pPr>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短期借款</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短期借款"/>
                                <w:tag w:val="_GBC_f62ba233dd614efe97d03496c610548b"/>
                                <w:id w:val="120736751"/>
                                <w:lock w:val="sdtLocked"/>
                              </w:sdtPr>
                              <w:sdtContent>
                                <w:r w:rsidR="004F657C">
                                  <w:rPr>
                                    <w:rFonts w:hint="eastAsia"/>
                                    <w:color w:val="auto"/>
                                    <w:szCs w:val="21"/>
                                  </w:rPr>
                                  <w:t>475,248,990.00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短期借款"/>
                                <w:tag w:val="_GBC_a2945f50bbca46388168ca548a46035d"/>
                                <w:id w:val="1682619416"/>
                                <w:lock w:val="sdtLocked"/>
                              </w:sdtP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应付短期融资款</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应付短期融资款"/>
                                <w:tag w:val="_GBC_4b6e8ca65600427397dc5ac491f51343"/>
                                <w:id w:val="1315148273"/>
                                <w:lock w:val="sdtLocked"/>
                              </w:sdtPr>
                              <w:sdtContent>
                                <w:r w:rsidR="004F657C">
                                  <w:rPr>
                                    <w:color w:val="auto"/>
                                    <w:szCs w:val="21"/>
                                  </w:rPr>
                                  <w:t>29,188,470,000.00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应付短期融资款"/>
                                <w:tag w:val="_GBC_9d2a9ee5001c42589c0ffec3188c8445"/>
                                <w:id w:val="788091727"/>
                                <w:lock w:val="sdtLocked"/>
                              </w:sdtPr>
                              <w:sdtContent>
                                <w:r w:rsidR="004F657C">
                                  <w:rPr>
                                    <w:color w:val="auto"/>
                                    <w:szCs w:val="21"/>
                                  </w:rPr>
                                  <w:t>23,626,585,700.00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拆入资金</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拆入资金"/>
                                <w:tag w:val="_GBC_e1840ff37c144e1da8dab9627fff416c"/>
                                <w:id w:val="1415899336"/>
                                <w:lock w:val="sdtLocked"/>
                              </w:sdtP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拆入资金"/>
                                <w:tag w:val="_GBC_d69629ff00d143819d97c67d64432d05"/>
                                <w:id w:val="-1670943626"/>
                                <w:lock w:val="sdtLocked"/>
                              </w:sdtPr>
                              <w:sdtContent>
                                <w:r w:rsidR="004F657C">
                                  <w:rPr>
                                    <w:rFonts w:hint="eastAsia"/>
                                    <w:color w:val="auto"/>
                                    <w:szCs w:val="21"/>
                                  </w:rPr>
                                  <w:t>14,270,000,000.00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以公允价值计量且其变动计入当期损益的金融负债</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以公允价值计量且其变动计入当期损益的金融负债"/>
                                <w:tag w:val="_GBC_07d1f282892b45049ea4d62eaf551918"/>
                                <w:id w:val="1259326768"/>
                                <w:lock w:val="sdtLocked"/>
                              </w:sdtPr>
                              <w:sdtContent>
                                <w:r w:rsidR="004F657C">
                                  <w:rPr>
                                    <w:rFonts w:hint="eastAsia"/>
                                    <w:color w:val="auto"/>
                                    <w:szCs w:val="21"/>
                                  </w:rPr>
                                  <w:t>7,284,063,850.00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以公允价值计量且其变动计入当期损益的金融负债"/>
                                <w:tag w:val="_GBC_81efb6f068ad4d3d9021a6b8b1d437d0"/>
                                <w:id w:val="288086997"/>
                                <w:lock w:val="sdtLocked"/>
                              </w:sdtPr>
                              <w:sdtContent>
                                <w:r w:rsidR="004F657C">
                                  <w:rPr>
                                    <w:rFonts w:hint="eastAsia"/>
                                    <w:color w:val="auto"/>
                                    <w:szCs w:val="21"/>
                                  </w:rPr>
                                  <w:t>1,603,772,940.00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衍生金融负债</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衍生金融负债"/>
                                <w:tag w:val="_GBC_c8fc03a7a517410fbccf78a54957dea3"/>
                                <w:id w:val="-536046763"/>
                                <w:lock w:val="sdtLocked"/>
                              </w:sdtPr>
                              <w:sdtContent>
                                <w:r w:rsidR="004F657C">
                                  <w:rPr>
                                    <w:rFonts w:hint="eastAsia"/>
                                    <w:color w:val="auto"/>
                                    <w:szCs w:val="21"/>
                                  </w:rPr>
                                  <w:t>419,939,034.70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衍生金融负债"/>
                                <w:tag w:val="_GBC_a472206030e64b68828335aa5feb975f"/>
                                <w:id w:val="-1928181758"/>
                                <w:lock w:val="sdtLocked"/>
                              </w:sdtPr>
                              <w:sdtContent>
                                <w:r w:rsidR="004F657C">
                                  <w:rPr>
                                    <w:rFonts w:hint="eastAsia"/>
                                    <w:color w:val="auto"/>
                                    <w:szCs w:val="21"/>
                                  </w:rPr>
                                  <w:t>74,405,544.77</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卖出回购金融资产款</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卖出回购金融资产款"/>
                                <w:tag w:val="_GBC_f6689b8a64f8483084200b35bae7fb80"/>
                                <w:id w:val="-652369002"/>
                                <w:lock w:val="sdtLocked"/>
                              </w:sdtPr>
                              <w:sdtContent>
                                <w:r w:rsidR="004F657C">
                                  <w:rPr>
                                    <w:rFonts w:hint="eastAsia"/>
                                    <w:color w:val="auto"/>
                                    <w:szCs w:val="21"/>
                                  </w:rPr>
                                  <w:t>95,726,064,517.80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卖出回购金融资产款"/>
                                <w:tag w:val="_GBC_a8f06defded7477398e706d8fd690971"/>
                                <w:id w:val="575177509"/>
                                <w:lock w:val="sdtLocked"/>
                              </w:sdtPr>
                              <w:sdtContent>
                                <w:r w:rsidR="004F657C">
                                  <w:rPr>
                                    <w:rFonts w:hint="eastAsia"/>
                                    <w:color w:val="auto"/>
                                    <w:szCs w:val="21"/>
                                  </w:rPr>
                                  <w:t>71,251,042,454.78</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代理买卖证券款</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代理买卖证券款"/>
                                <w:tag w:val="_GBC_bfa4ae9aa7be4ef09388922ef4500c63"/>
                                <w:id w:val="-2144959798"/>
                                <w:lock w:val="sdtLocked"/>
                              </w:sdtPr>
                              <w:sdtContent>
                                <w:r w:rsidR="004F657C">
                                  <w:rPr>
                                    <w:rFonts w:hint="eastAsia"/>
                                    <w:color w:val="auto"/>
                                    <w:szCs w:val="21"/>
                                  </w:rPr>
                                  <w:t>102,902,239,674.30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代理买卖证券款"/>
                                <w:tag w:val="_GBC_3f3ea57ac91e42e8b18481457f25c213"/>
                                <w:id w:val="-832063704"/>
                                <w:lock w:val="sdtLocked"/>
                              </w:sdtPr>
                              <w:sdtContent>
                                <w:r w:rsidR="004F657C">
                                  <w:rPr>
                                    <w:rFonts w:hint="eastAsia"/>
                                    <w:color w:val="auto"/>
                                    <w:szCs w:val="21"/>
                                  </w:rPr>
                                  <w:t>59,441,019,642.69</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代理承销证券款</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代理承销证券款"/>
                                <w:tag w:val="_GBC_571d10f3915f4ebfbc3375d9a6af5e81"/>
                                <w:id w:val="-435522569"/>
                                <w:lock w:val="sdtLocked"/>
                              </w:sdtPr>
                              <w:sdtContent>
                                <w:r w:rsidR="004F657C">
                                  <w:rPr>
                                    <w:rFonts w:hint="eastAsia"/>
                                    <w:color w:val="auto"/>
                                    <w:szCs w:val="21"/>
                                  </w:rPr>
                                  <w:t>30,303,834.00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代理承销证券款"/>
                                <w:tag w:val="_GBC_5645d39ed23f47d39b9d4881db836283"/>
                                <w:id w:val="588664569"/>
                                <w:lock w:val="sdtLocked"/>
                              </w:sdtP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应付职工薪酬</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付职工薪酬"/>
                                <w:tag w:val="_GBC_fe51079501c749d68040e99baf098e4e"/>
                                <w:id w:val="41493528"/>
                                <w:lock w:val="sdtLocked"/>
                              </w:sdtPr>
                              <w:sdtContent>
                                <w:r w:rsidR="004F657C">
                                  <w:rPr>
                                    <w:rFonts w:hint="eastAsia"/>
                                    <w:color w:val="auto"/>
                                    <w:szCs w:val="21"/>
                                  </w:rPr>
                                  <w:t>2,862,201,118.76</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付职工薪酬"/>
                                <w:tag w:val="_GBC_dcd98e026a1343b7a13cf5e02c92e1f9"/>
                                <w:id w:val="-229768050"/>
                                <w:lock w:val="sdtLocked"/>
                              </w:sdtPr>
                              <w:sdtContent>
                                <w:r w:rsidR="004F657C">
                                  <w:rPr>
                                    <w:rFonts w:hint="eastAsia"/>
                                    <w:color w:val="auto"/>
                                    <w:szCs w:val="21"/>
                                  </w:rPr>
                                  <w:t>1,301,861,010.19</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应交税费</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交税金"/>
                                <w:tag w:val="_GBC_e973efc14d8646449a24a52e5c0d794d"/>
                                <w:id w:val="-159468194"/>
                                <w:lock w:val="sdtLocked"/>
                              </w:sdtPr>
                              <w:sdtContent>
                                <w:r w:rsidR="004F657C">
                                  <w:rPr>
                                    <w:rFonts w:hint="eastAsia"/>
                                    <w:color w:val="auto"/>
                                    <w:szCs w:val="21"/>
                                  </w:rPr>
                                  <w:t>2,792,205,163.07</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交税金"/>
                                <w:tag w:val="_GBC_9a2684eaaae941b4ad26a9405fb6b759"/>
                                <w:id w:val="798261696"/>
                                <w:lock w:val="sdtLocked"/>
                              </w:sdtPr>
                              <w:sdtContent>
                                <w:r w:rsidR="004F657C">
                                  <w:rPr>
                                    <w:rFonts w:hint="eastAsia"/>
                                    <w:color w:val="auto"/>
                                    <w:szCs w:val="21"/>
                                  </w:rPr>
                                  <w:t>755,514,908.90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lastRenderedPageBreak/>
                              <w:t>应付款项</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应付款项"/>
                                <w:tag w:val="_GBC_2952684dee1946e998344cc1cf1870d5"/>
                                <w:id w:val="-213275283"/>
                                <w:lock w:val="sdtLocked"/>
                              </w:sdtPr>
                              <w:sdtContent>
                                <w:r w:rsidR="004F657C">
                                  <w:rPr>
                                    <w:color w:val="auto"/>
                                    <w:szCs w:val="21"/>
                                  </w:rPr>
                                  <w:t>2,630,652,212.80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应付款项"/>
                                <w:tag w:val="_GBC_00c8ac002c5b4438928885e87679286e"/>
                                <w:id w:val="-1933124766"/>
                                <w:lock w:val="sdtLocked"/>
                              </w:sdtPr>
                              <w:sdtContent>
                                <w:r w:rsidR="004F657C">
                                  <w:rPr>
                                    <w:color w:val="auto"/>
                                    <w:szCs w:val="21"/>
                                  </w:rPr>
                                  <w:t>1,428,203,025.23</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应付利息</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付利息"/>
                                <w:tag w:val="_GBC_22f6dbff5d66411985eb285d06147377"/>
                                <w:id w:val="-1745482843"/>
                                <w:lock w:val="sdtLocked"/>
                              </w:sdtPr>
                              <w:sdtContent>
                                <w:r w:rsidR="004F657C">
                                  <w:rPr>
                                    <w:rFonts w:hint="eastAsia"/>
                                    <w:color w:val="auto"/>
                                    <w:szCs w:val="21"/>
                                  </w:rPr>
                                  <w:t>3,463,672,656.66</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付利息"/>
                                <w:tag w:val="_GBC_4c6a209bbd514127bc95135b60fe6593"/>
                                <w:id w:val="88746030"/>
                                <w:lock w:val="sdtLocked"/>
                              </w:sdtPr>
                              <w:sdtContent>
                                <w:r w:rsidR="004F657C">
                                  <w:rPr>
                                    <w:rFonts w:hint="eastAsia"/>
                                    <w:color w:val="auto"/>
                                    <w:szCs w:val="21"/>
                                  </w:rPr>
                                  <w:t>672,351,123.84</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划分为持有待售的负债</w:t>
                            </w:r>
                          </w:p>
                        </w:tc>
                        <w:sdt>
                          <w:sdtPr>
                            <w:rPr>
                              <w:szCs w:val="21"/>
                            </w:rPr>
                            <w:alias w:val="划分为持有待售的负债"/>
                            <w:tag w:val="_GBC_a030cbb6b1f5424683044301486b5fab"/>
                            <w:id w:val="-936895038"/>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sdt>
                          <w:sdtPr>
                            <w:rPr>
                              <w:szCs w:val="21"/>
                            </w:rPr>
                            <w:alias w:val="划分为持有待售的负债"/>
                            <w:tag w:val="_GBC_d5b531a49e8741078598f07c89b2dcbb"/>
                            <w:id w:val="-643580392"/>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预计负债</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预计负债"/>
                                <w:tag w:val="_GBC_f0030356d7ae4723a7451c4f72ebe325"/>
                                <w:id w:val="149496522"/>
                                <w:lock w:val="sdtLocked"/>
                              </w:sdtP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预计负债"/>
                                <w:tag w:val="_GBC_a5bd92746cb743439905f39d3fabe75d"/>
                                <w:id w:val="-130013545"/>
                                <w:lock w:val="sdtLocked"/>
                              </w:sdtPr>
                              <w:sdtContent>
                                <w:r w:rsidR="004F657C">
                                  <w:rPr>
                                    <w:rFonts w:hint="eastAsia"/>
                                    <w:color w:val="auto"/>
                                    <w:szCs w:val="21"/>
                                  </w:rPr>
                                  <w:t>2,492,500.00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长期借款</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长期借款"/>
                                <w:tag w:val="_GBC_9c677a6a47a8487c8c228b0ee969e75c"/>
                                <w:id w:val="-1249266718"/>
                                <w:lock w:val="sdtLocked"/>
                              </w:sdtPr>
                              <w:sdtContent>
                                <w:r w:rsidR="004F657C">
                                  <w:rPr>
                                    <w:rFonts w:hint="eastAsia"/>
                                    <w:color w:val="auto"/>
                                    <w:szCs w:val="21"/>
                                  </w:rPr>
                                  <w:t>1,678,201,013.90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长期借款"/>
                                <w:tag w:val="_GBC_b8f42b3cccfd47c3866b13f3750dffd3"/>
                                <w:id w:val="917524753"/>
                                <w:lock w:val="sdtLocked"/>
                              </w:sdtPr>
                              <w:sdtContent>
                                <w:r w:rsidR="004F657C">
                                  <w:rPr>
                                    <w:rFonts w:hint="eastAsia"/>
                                    <w:color w:val="auto"/>
                                    <w:szCs w:val="21"/>
                                  </w:rPr>
                                  <w:t>25,890,000.00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应付债券</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付债券"/>
                                <w:tag w:val="_GBC_0494f3efaa2d4170abc887188cfd4141"/>
                                <w:id w:val="997003290"/>
                                <w:lock w:val="sdtLocked"/>
                              </w:sdtPr>
                              <w:sdtContent>
                                <w:r w:rsidR="004F657C" w:rsidRPr="00F97A06">
                                  <w:rPr>
                                    <w:rFonts w:hint="eastAsia"/>
                                    <w:color w:val="auto"/>
                                    <w:szCs w:val="21"/>
                                  </w:rPr>
                                  <w:t>69,513,346,832.55</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应付债券"/>
                                <w:tag w:val="_GBC_68dce41c4fef4eca987e8a761a89f415"/>
                                <w:id w:val="-74525675"/>
                                <w:lock w:val="sdtLocked"/>
                              </w:sdtPr>
                              <w:sdtContent>
                                <w:r w:rsidR="004F657C" w:rsidRPr="00F97A06">
                                  <w:rPr>
                                    <w:rFonts w:hint="eastAsia"/>
                                    <w:color w:val="auto"/>
                                    <w:szCs w:val="21"/>
                                  </w:rPr>
                                  <w:t>22,976,963,358.56</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其中：优先股</w:t>
                            </w:r>
                          </w:p>
                        </w:tc>
                        <w:sdt>
                          <w:sdtPr>
                            <w:rPr>
                              <w:rFonts w:hint="eastAsia"/>
                              <w:szCs w:val="21"/>
                            </w:rPr>
                            <w:alias w:val="其中：优先股"/>
                            <w:tag w:val="_GBC_80461c24f3c34badbfa90ce46ebd75db"/>
                            <w:id w:val="-1514759710"/>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sdt>
                          <w:sdtPr>
                            <w:rPr>
                              <w:rFonts w:hint="eastAsia"/>
                              <w:szCs w:val="21"/>
                            </w:rPr>
                            <w:alias w:val="其中：优先股"/>
                            <w:tag w:val="_GBC_6c36a9ae721a4929b4e074f57863c68d"/>
                            <w:id w:val="-806162866"/>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400" w:firstLine="840"/>
                            </w:pPr>
                            <w:r>
                              <w:rPr>
                                <w:rFonts w:hint="eastAsia"/>
                              </w:rPr>
                              <w:t>永续债</w:t>
                            </w:r>
                          </w:p>
                        </w:tc>
                        <w:sdt>
                          <w:sdtPr>
                            <w:rPr>
                              <w:rFonts w:hint="eastAsia"/>
                              <w:szCs w:val="21"/>
                            </w:rPr>
                            <w:alias w:val="永续债"/>
                            <w:tag w:val="_GBC_67d7f7678b5a4275a444aee662028dd6"/>
                            <w:id w:val="-1864584936"/>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sdt>
                          <w:sdtPr>
                            <w:rPr>
                              <w:rFonts w:hint="eastAsia"/>
                              <w:szCs w:val="21"/>
                            </w:rPr>
                            <w:alias w:val="永续债"/>
                            <w:tag w:val="_GBC_8739213391364ee8a3befd5897ccb2d4"/>
                            <w:id w:val="1156267227"/>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递延所得税负债</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递延税款贷项合计"/>
                                <w:tag w:val="_GBC_378dc5f6b2ab4436b422d4e60d4e70fe"/>
                                <w:id w:val="-70125589"/>
                                <w:lock w:val="sdtLocked"/>
                              </w:sdtPr>
                              <w:sdtContent>
                                <w:r w:rsidR="004F657C">
                                  <w:rPr>
                                    <w:rFonts w:hint="eastAsia"/>
                                    <w:color w:val="auto"/>
                                    <w:szCs w:val="21"/>
                                  </w:rPr>
                                  <w:t>333,368,344.43</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递延税款贷项合计"/>
                                <w:tag w:val="_GBC_21d8ada8335e4846bbf2da3eccf716ff"/>
                                <w:id w:val="1853065278"/>
                                <w:lock w:val="sdtLocked"/>
                              </w:sdtPr>
                              <w:sdtContent>
                                <w:r w:rsidR="004F657C">
                                  <w:rPr>
                                    <w:rFonts w:hint="eastAsia"/>
                                    <w:color w:val="auto"/>
                                    <w:szCs w:val="21"/>
                                  </w:rPr>
                                  <w:t>702,434,611.38</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递延收益</w:t>
                            </w:r>
                          </w:p>
                        </w:tc>
                        <w:sdt>
                          <w:sdtPr>
                            <w:rPr>
                              <w:szCs w:val="21"/>
                            </w:rPr>
                            <w:alias w:val="递延收益"/>
                            <w:tag w:val="_GBC_702a1a59296b4c6880cc95e595c5fcfb"/>
                            <w:id w:val="438109580"/>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sdt>
                          <w:sdtPr>
                            <w:rPr>
                              <w:szCs w:val="21"/>
                            </w:rPr>
                            <w:alias w:val="递延收益"/>
                            <w:tag w:val="_GBC_080505b74e8a4735874966f5430f9d51"/>
                            <w:id w:val="431952869"/>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其他负债</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其他负债"/>
                                <w:tag w:val="_GBC_26fd75d51c94471791ba72f5e8c15ddc"/>
                                <w:id w:val="-2105179478"/>
                                <w:lock w:val="sdtLocked"/>
                              </w:sdtPr>
                              <w:sdtContent>
                                <w:r w:rsidR="004F657C">
                                  <w:rPr>
                                    <w:rFonts w:hint="eastAsia"/>
                                    <w:color w:val="auto"/>
                                    <w:szCs w:val="21"/>
                                  </w:rPr>
                                  <w:t>483,662,280.53</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其他负债"/>
                                <w:tag w:val="_GBC_2c64b9a55b8944baa87ccc7dec366b8b"/>
                                <w:id w:val="383071852"/>
                                <w:lock w:val="sdtLocked"/>
                              </w:sdtPr>
                              <w:sdtContent>
                                <w:r w:rsidR="004F657C">
                                  <w:rPr>
                                    <w:rFonts w:hint="eastAsia"/>
                                    <w:color w:val="auto"/>
                                    <w:szCs w:val="21"/>
                                  </w:rPr>
                                  <w:t>257,512,644.63</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200" w:firstLine="420"/>
                            </w:pPr>
                            <w:r>
                              <w:t>负债合计</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负债合计"/>
                                <w:tag w:val="_GBC_d32ae770c8834e7eb0a276a16a5622f1"/>
                                <w:id w:val="737759433"/>
                                <w:lock w:val="sdtLocked"/>
                              </w:sdtPr>
                              <w:sdtContent>
                                <w:r w:rsidR="004F657C">
                                  <w:rPr>
                                    <w:rFonts w:hint="eastAsia"/>
                                    <w:color w:val="auto"/>
                                    <w:szCs w:val="21"/>
                                  </w:rPr>
                                  <w:t>319,783,639,523.50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负债合计"/>
                                <w:tag w:val="_GBC_e6bdf1be4ae14074a1717fc7986c792f"/>
                                <w:id w:val="2019414247"/>
                                <w:lock w:val="sdtLocked"/>
                              </w:sdtPr>
                              <w:sdtContent>
                                <w:r w:rsidR="004F657C">
                                  <w:rPr>
                                    <w:rFonts w:hint="eastAsia"/>
                                    <w:color w:val="auto"/>
                                    <w:szCs w:val="21"/>
                                  </w:rPr>
                                  <w:t>198,390,049,464.97</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rPr>
                                <w:b/>
                                <w:bCs/>
                              </w:rPr>
                            </w:pPr>
                            <w:r>
                              <w:rPr>
                                <w:rFonts w:hint="eastAsia"/>
                                <w:b/>
                                <w:bCs/>
                              </w:rPr>
                              <w:t>所有者权益（或</w:t>
                            </w:r>
                            <w:r>
                              <w:rPr>
                                <w:b/>
                                <w:bCs/>
                              </w:rPr>
                              <w:t>股东权益</w:t>
                            </w:r>
                            <w:r>
                              <w:rPr>
                                <w:rFonts w:hint="eastAsia"/>
                                <w:b/>
                                <w:bCs/>
                              </w:rPr>
                              <w:t>）</w:t>
                            </w:r>
                            <w:r>
                              <w:rPr>
                                <w:b/>
                                <w:bCs/>
                              </w:rPr>
                              <w:t>：</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color w:val="000000" w:themeColor="text1"/>
                                <w:szCs w:val="21"/>
                              </w:rPr>
                            </w:pPr>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color w:val="000000" w:themeColor="text1"/>
                                <w:szCs w:val="21"/>
                              </w:rPr>
                            </w:pPr>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实收资本（或</w:t>
                            </w:r>
                            <w:r>
                              <w:t>股本</w:t>
                            </w:r>
                            <w:r>
                              <w:rPr>
                                <w:rFonts w:hint="eastAsia"/>
                              </w:rPr>
                              <w:t>）</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szCs w:val="21"/>
                                </w:rPr>
                                <w:alias w:val="股本"/>
                                <w:tag w:val="_GBC_bb9e2e3e749f4d728726a65e3b6cf325"/>
                                <w:id w:val="-1737077809"/>
                                <w:lock w:val="sdtLocked"/>
                              </w:sdtPr>
                              <w:sdtContent>
                                <w:r w:rsidR="004F657C">
                                  <w:rPr>
                                    <w:color w:val="auto"/>
                                    <w:szCs w:val="21"/>
                                  </w:rPr>
                                  <w:t>11,501,700,000.00</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股本"/>
                                <w:tag w:val="_GBC_c90c5892097443e9ae75c1bff1133e66"/>
                                <w:id w:val="-1997789119"/>
                                <w:lock w:val="sdtLocked"/>
                              </w:sdtPr>
                              <w:sdtContent>
                                <w:r w:rsidR="004F657C">
                                  <w:rPr>
                                    <w:rFonts w:hint="eastAsia"/>
                                    <w:color w:val="auto"/>
                                    <w:szCs w:val="21"/>
                                  </w:rPr>
                                  <w:t>9,584,721,180.00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其他权益工具</w:t>
                            </w:r>
                          </w:p>
                        </w:tc>
                        <w:sdt>
                          <w:sdtPr>
                            <w:rPr>
                              <w:szCs w:val="21"/>
                            </w:rPr>
                            <w:alias w:val="其他权益工具"/>
                            <w:tag w:val="_GBC_57469d875ffe4ff5a5fc7803800c802c"/>
                            <w:id w:val="-1526399755"/>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sdt>
                          <w:sdtPr>
                            <w:rPr>
                              <w:szCs w:val="21"/>
                            </w:rPr>
                            <w:alias w:val="其他权益工具"/>
                            <w:tag w:val="_GBC_ca38ad0948b8474bbb6d6d90fa22eb44"/>
                            <w:id w:val="-1420328645"/>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其中：优先股</w:t>
                            </w:r>
                          </w:p>
                        </w:tc>
                        <w:sdt>
                          <w:sdtPr>
                            <w:rPr>
                              <w:szCs w:val="21"/>
                            </w:rPr>
                            <w:alias w:val="其中：优先股"/>
                            <w:tag w:val="_GBC_80461c24f3c34badbfa90ce46ebd75db"/>
                            <w:id w:val="41411612"/>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sdt>
                          <w:sdtPr>
                            <w:rPr>
                              <w:szCs w:val="21"/>
                            </w:rPr>
                            <w:alias w:val="其中：优先股"/>
                            <w:tag w:val="_GBC_6c36a9ae721a4929b4e074f57863c68d"/>
                            <w:id w:val="2068991105"/>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400" w:firstLine="840"/>
                            </w:pPr>
                            <w:r>
                              <w:rPr>
                                <w:rFonts w:hint="eastAsia"/>
                              </w:rPr>
                              <w:t>永续债</w:t>
                            </w:r>
                          </w:p>
                        </w:tc>
                        <w:sdt>
                          <w:sdtPr>
                            <w:rPr>
                              <w:szCs w:val="21"/>
                            </w:rPr>
                            <w:alias w:val="永续债"/>
                            <w:tag w:val="_GBC_67d7f7678b5a4275a444aee662028dd6"/>
                            <w:id w:val="1406109252"/>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sdt>
                          <w:sdtPr>
                            <w:rPr>
                              <w:szCs w:val="21"/>
                            </w:rPr>
                            <w:alias w:val="永续债"/>
                            <w:tag w:val="_GBC_8739213391364ee8a3befd5897ccb2d4"/>
                            <w:id w:val="948502031"/>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资本公积</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资本公积"/>
                                <w:tag w:val="_GBC_bb9cca098b2b412d90209c4944f94cb4"/>
                                <w:id w:val="53737506"/>
                                <w:lock w:val="sdtLocked"/>
                              </w:sdtPr>
                              <w:sdtContent>
                                <w:r w:rsidR="004F657C">
                                  <w:rPr>
                                    <w:rFonts w:hint="eastAsia"/>
                                    <w:color w:val="auto"/>
                                    <w:szCs w:val="21"/>
                                  </w:rPr>
                                  <w:t>56,381,054,782.59</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资本公积"/>
                                <w:tag w:val="_GBC_5a0ae638a2204f7ab4bb77e8a15a2f30"/>
                                <w:id w:val="-1625610438"/>
                                <w:lock w:val="sdtLocked"/>
                              </w:sdtPr>
                              <w:sdtContent>
                                <w:r w:rsidR="004F657C">
                                  <w:rPr>
                                    <w:rFonts w:hint="eastAsia"/>
                                    <w:color w:val="auto"/>
                                    <w:szCs w:val="21"/>
                                  </w:rPr>
                                  <w:t>32,472,480,518.17</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减：库存股</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库存股"/>
                                <w:tag w:val="_GBC_f3f1fbe4a9124baca3514667bdfda9d9"/>
                                <w:id w:val="891700979"/>
                                <w:lock w:val="sdtLocked"/>
                              </w:sdtP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库存股"/>
                                <w:tag w:val="_GBC_d8f52130de9f4b6b9eea101bb6833294"/>
                                <w:id w:val="602925341"/>
                                <w:lock w:val="sdtLocked"/>
                              </w:sdtP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rPr>
                                <w:rFonts w:hint="eastAsia"/>
                              </w:rPr>
                              <w:t>其他综合收益</w:t>
                            </w:r>
                          </w:p>
                        </w:tc>
                        <w:sdt>
                          <w:sdtPr>
                            <w:rPr>
                              <w:szCs w:val="21"/>
                            </w:rPr>
                            <w:alias w:val="其他综合收益（资产负债表项目）"/>
                            <w:tag w:val="_GBC_aee5c8b2f40d4bb0a84436d48192db2a"/>
                            <w:id w:val="1503776404"/>
                            <w:lock w:val="sdtLocked"/>
                          </w:sdtPr>
                          <w:sdtContent>
                            <w:tc>
                              <w:tcPr>
                                <w:tcW w:w="1503"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r>
                                  <w:rPr>
                                    <w:color w:val="auto"/>
                                    <w:szCs w:val="21"/>
                                  </w:rPr>
                                  <w:t>577,198,788.10</w:t>
                                </w:r>
                              </w:p>
                            </w:tc>
                          </w:sdtContent>
                        </w:sdt>
                        <w:sdt>
                          <w:sdtPr>
                            <w:rPr>
                              <w:szCs w:val="21"/>
                            </w:rPr>
                            <w:alias w:val="其他综合收益（资产负债表项目）"/>
                            <w:tag w:val="_GBC_b8132cb3e90b4959967a0ab303bf27d7"/>
                            <w:id w:val="1532222171"/>
                            <w:lock w:val="sdtLocked"/>
                          </w:sdtPr>
                          <w:sdtContent>
                            <w:tc>
                              <w:tcPr>
                                <w:tcW w:w="1521" w:type="pct"/>
                                <w:tcBorders>
                                  <w:top w:val="outset" w:sz="6" w:space="0" w:color="auto"/>
                                  <w:left w:val="outset" w:sz="6" w:space="0" w:color="auto"/>
                                  <w:bottom w:val="outset" w:sz="6" w:space="0" w:color="auto"/>
                                  <w:right w:val="outset" w:sz="6" w:space="0" w:color="auto"/>
                                </w:tcBorders>
                                <w:vAlign w:val="center"/>
                              </w:tcPr>
                              <w:p w:rsidR="004F657C" w:rsidRDefault="004F657C" w:rsidP="004F657C">
                                <w:pPr>
                                  <w:jc w:val="right"/>
                                  <w:rPr>
                                    <w:szCs w:val="21"/>
                                  </w:rPr>
                                </w:pPr>
                                <w:r>
                                  <w:rPr>
                                    <w:color w:val="auto"/>
                                    <w:szCs w:val="21"/>
                                  </w:rPr>
                                  <w:t>236,746,240.22</w:t>
                                </w:r>
                              </w:p>
                            </w:tc>
                          </w:sdtContent>
                        </w:sdt>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盈余公积</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盈余公积"/>
                                <w:tag w:val="_GBC_bb445f4f75bf448caad633ff70036743"/>
                                <w:id w:val="2019027434"/>
                                <w:lock w:val="sdtLocked"/>
                              </w:sdtPr>
                              <w:sdtContent>
                                <w:r w:rsidR="004F657C">
                                  <w:rPr>
                                    <w:rFonts w:hint="eastAsia"/>
                                    <w:color w:val="auto"/>
                                    <w:szCs w:val="21"/>
                                  </w:rPr>
                                  <w:t>3,161,110,571.97</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盈余公积"/>
                                <w:tag w:val="_GBC_f5e0f268edd3462d93962fe51e51cb27"/>
                                <w:id w:val="847608884"/>
                                <w:lock w:val="sdtLocked"/>
                              </w:sdtPr>
                              <w:sdtContent>
                                <w:r w:rsidR="004F657C">
                                  <w:rPr>
                                    <w:rFonts w:hint="eastAsia"/>
                                    <w:color w:val="auto"/>
                                    <w:szCs w:val="21"/>
                                  </w:rPr>
                                  <w:t>3,161,110,571.97</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一般风险准备</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一般风险准备"/>
                                <w:tag w:val="_GBC_34ea9a54000d42ad8ac0e3fb2edfdcbe"/>
                                <w:id w:val="1087655524"/>
                                <w:lock w:val="sdtLocked"/>
                              </w:sdtPr>
                              <w:sdtContent>
                                <w:r w:rsidR="004F657C">
                                  <w:rPr>
                                    <w:rFonts w:hint="eastAsia"/>
                                    <w:color w:val="auto"/>
                                    <w:szCs w:val="21"/>
                                  </w:rPr>
                                  <w:t>6,322,221,143.94</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一般风险准备"/>
                                <w:tag w:val="_GBC_34b511b8ec394c05b61850f23fbf15ac"/>
                                <w:id w:val="-1587297226"/>
                                <w:lock w:val="sdtLocked"/>
                              </w:sdtPr>
                              <w:sdtContent>
                                <w:r w:rsidR="004F657C">
                                  <w:rPr>
                                    <w:rFonts w:hint="eastAsia"/>
                                    <w:color w:val="auto"/>
                                    <w:szCs w:val="21"/>
                                  </w:rPr>
                                  <w:t>6,322,221,143.94</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pPr>
                              <w:ind w:firstLineChars="100" w:firstLine="210"/>
                            </w:pPr>
                            <w:r>
                              <w:t>未分配利润</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未分配利润"/>
                                <w:tag w:val="_GBC_30673b3a5de04eee973416d754837c44"/>
                                <w:id w:val="-1519764373"/>
                                <w:lock w:val="sdtLocked"/>
                              </w:sdtPr>
                              <w:sdtContent>
                                <w:r w:rsidR="004F657C">
                                  <w:rPr>
                                    <w:rFonts w:hint="eastAsia"/>
                                    <w:color w:val="auto"/>
                                    <w:szCs w:val="21"/>
                                  </w:rPr>
                                  <w:t>20,797,570,622.82</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未分配利润"/>
                                <w:tag w:val="_GBC_5a1aae33c0ea4013b45c8ce3ad77caae"/>
                                <w:id w:val="-462269411"/>
                                <w:lock w:val="sdtLocked"/>
                              </w:sdtPr>
                              <w:sdtContent>
                                <w:r w:rsidR="004F657C">
                                  <w:rPr>
                                    <w:rFonts w:hint="eastAsia"/>
                                    <w:color w:val="auto"/>
                                    <w:szCs w:val="21"/>
                                  </w:rPr>
                                  <w:t>13,245,183,976.60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r>
                              <w:rPr>
                                <w:rFonts w:hint="eastAsia"/>
                              </w:rPr>
                              <w:t>所有者权益（或</w:t>
                            </w:r>
                            <w:r>
                              <w:t>股东权益</w:t>
                            </w:r>
                            <w:r>
                              <w:rPr>
                                <w:rFonts w:hint="eastAsia"/>
                              </w:rPr>
                              <w:t>）</w:t>
                            </w:r>
                            <w:r>
                              <w:t>合计</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股东权益合计"/>
                                <w:tag w:val="_GBC_7231b35d7aa74f85b2db112070cdd20c"/>
                                <w:id w:val="1085726171"/>
                                <w:lock w:val="sdtLocked"/>
                              </w:sdtPr>
                              <w:sdtContent>
                                <w:r w:rsidR="004F657C">
                                  <w:rPr>
                                    <w:rFonts w:hint="eastAsia"/>
                                    <w:color w:val="auto"/>
                                    <w:szCs w:val="21"/>
                                  </w:rPr>
                                  <w:t>98,740,855,909.42</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股东权益合计"/>
                                <w:tag w:val="_GBC_df038d7025c945868d318561325f85a0"/>
                                <w:id w:val="-1913613495"/>
                                <w:lock w:val="sdtLocked"/>
                              </w:sdtPr>
                              <w:sdtContent>
                                <w:r w:rsidR="004F657C">
                                  <w:rPr>
                                    <w:rFonts w:hint="eastAsia"/>
                                    <w:color w:val="auto"/>
                                    <w:szCs w:val="21"/>
                                  </w:rPr>
                                  <w:t>65,022,463,630.90</w:t>
                                </w:r>
                              </w:sdtContent>
                            </w:sdt>
                          </w:p>
                        </w:tc>
                      </w:tr>
                      <w:tr w:rsidR="004F657C" w:rsidTr="004F657C">
                        <w:tc>
                          <w:tcPr>
                            <w:tcW w:w="1975" w:type="pct"/>
                            <w:tcBorders>
                              <w:top w:val="outset" w:sz="6" w:space="0" w:color="auto"/>
                              <w:left w:val="outset" w:sz="6" w:space="0" w:color="auto"/>
                              <w:bottom w:val="outset" w:sz="6" w:space="0" w:color="auto"/>
                              <w:right w:val="outset" w:sz="6" w:space="0" w:color="auto"/>
                            </w:tcBorders>
                          </w:tcPr>
                          <w:p w:rsidR="004F657C" w:rsidRDefault="004F657C" w:rsidP="004F657C">
                            <w:r>
                              <w:t>负债和</w:t>
                            </w:r>
                            <w:r>
                              <w:rPr>
                                <w:rFonts w:hint="eastAsia"/>
                              </w:rPr>
                              <w:t>所有者权益（或</w:t>
                            </w:r>
                            <w:r>
                              <w:t>股东权益</w:t>
                            </w:r>
                            <w:r>
                              <w:rPr>
                                <w:rFonts w:hint="eastAsia"/>
                              </w:rPr>
                              <w:t>）</w:t>
                            </w:r>
                            <w:r>
                              <w:t>总计</w:t>
                            </w:r>
                          </w:p>
                        </w:tc>
                        <w:tc>
                          <w:tcPr>
                            <w:tcW w:w="1503"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负债和股东权益合计"/>
                                <w:tag w:val="_GBC_22d3ab6ea54a4e4aa6ec0c00a7557569"/>
                                <w:id w:val="-1266842379"/>
                                <w:lock w:val="sdtLocked"/>
                              </w:sdtPr>
                              <w:sdtContent>
                                <w:r w:rsidR="004F657C">
                                  <w:rPr>
                                    <w:rFonts w:hint="eastAsia"/>
                                    <w:color w:val="auto"/>
                                    <w:szCs w:val="21"/>
                                  </w:rPr>
                                  <w:t>418,524,495,432.92</w:t>
                                </w:r>
                              </w:sdtContent>
                            </w:sdt>
                          </w:p>
                        </w:tc>
                        <w:tc>
                          <w:tcPr>
                            <w:tcW w:w="1521" w:type="pct"/>
                            <w:tcBorders>
                              <w:top w:val="outset" w:sz="6" w:space="0" w:color="auto"/>
                              <w:left w:val="outset" w:sz="6" w:space="0" w:color="auto"/>
                              <w:bottom w:val="outset" w:sz="6" w:space="0" w:color="auto"/>
                              <w:right w:val="outset" w:sz="6" w:space="0" w:color="auto"/>
                            </w:tcBorders>
                            <w:vAlign w:val="center"/>
                          </w:tcPr>
                          <w:p w:rsidR="004F657C" w:rsidRDefault="001C42ED" w:rsidP="004F657C">
                            <w:pPr>
                              <w:jc w:val="right"/>
                              <w:rPr>
                                <w:color w:val="000000" w:themeColor="text1"/>
                                <w:szCs w:val="21"/>
                              </w:rPr>
                            </w:pPr>
                            <w:sdt>
                              <w:sdtPr>
                                <w:rPr>
                                  <w:rFonts w:hint="eastAsia"/>
                                  <w:szCs w:val="21"/>
                                </w:rPr>
                                <w:alias w:val="负债和股东权益合计"/>
                                <w:tag w:val="_GBC_f5798df4bffa434a83596efcc52e25b8"/>
                                <w:id w:val="246075121"/>
                                <w:lock w:val="sdtLocked"/>
                              </w:sdtPr>
                              <w:sdtContent>
                                <w:r w:rsidR="004F657C">
                                  <w:rPr>
                                    <w:rFonts w:hint="eastAsia"/>
                                    <w:color w:val="auto"/>
                                    <w:szCs w:val="21"/>
                                  </w:rPr>
                                  <w:t>263,412,513,095.87</w:t>
                                </w:r>
                              </w:sdtContent>
                            </w:sdt>
                          </w:p>
                        </w:tc>
                      </w:tr>
                    </w:tbl>
                    <w:p w:rsidR="004F657C" w:rsidRDefault="004F657C"/>
                    <w:p w:rsidR="00B159D8" w:rsidRDefault="00556482">
                      <w:pPr>
                        <w:ind w:rightChars="-73" w:right="-153"/>
                      </w:pPr>
                      <w:r w:rsidRPr="00556482">
                        <w:rPr>
                          <w:rFonts w:hint="eastAsia"/>
                        </w:rPr>
                        <w:t>法定代表人：王开国</w:t>
                      </w:r>
                      <w:r w:rsidRPr="00556482">
                        <w:t xml:space="preserve">       主管会计工作负责人：李础前       会计机构负责人：仇夏萍</w:t>
                      </w:r>
                    </w:p>
                  </w:sdtContent>
                </w:sdt>
              </w:sdtContent>
            </w:sdt>
          </w:sdtContent>
        </w:sdt>
      </w:sdtContent>
    </w:sdt>
    <w:sdt>
      <w:sdtPr>
        <w:rPr>
          <w:b/>
          <w:bCs/>
        </w:rPr>
        <w:tag w:val="_GBC_5d4df020c59d47f6af465b105e56cb12"/>
        <w:id w:val="25989154"/>
        <w:lock w:val="sdtLocked"/>
        <w:placeholder>
          <w:docPart w:val="GBC22222222222222222222222222222"/>
        </w:placeholder>
      </w:sdtPr>
      <w:sdtEndPr>
        <w:rPr>
          <w:color w:val="FF0000"/>
          <w:szCs w:val="28"/>
        </w:rPr>
      </w:sdtEndPr>
      <w:sdtContent>
        <w:p w:rsidR="00B159D8" w:rsidRDefault="00B159D8">
          <w:pPr>
            <w:rPr>
              <w:b/>
              <w:bCs/>
            </w:rPr>
          </w:pPr>
        </w:p>
        <w:sdt>
          <w:sdtPr>
            <w:rPr>
              <w:rFonts w:hint="eastAsia"/>
              <w:b/>
            </w:rPr>
            <w:tag w:val="_GBC_ad40ef9c2f014777a1613eb3c5b24d99"/>
            <w:id w:val="-1112743109"/>
            <w:lock w:val="sdtLocked"/>
            <w:placeholder>
              <w:docPart w:val="GBC22222222222222222222222222222"/>
            </w:placeholder>
          </w:sdtPr>
          <w:sdtEndPr>
            <w:rPr>
              <w:rFonts w:asciiTheme="minorEastAsia" w:hAnsiTheme="minorEastAsia"/>
              <w:b w:val="0"/>
            </w:rPr>
          </w:sdtEndPr>
          <w:sdtContent>
            <w:p w:rsidR="00D13C2F" w:rsidRDefault="00D13C2F">
              <w:pPr>
                <w:jc w:val="center"/>
                <w:rPr>
                  <w:b/>
                </w:rPr>
              </w:pPr>
              <w:r>
                <w:rPr>
                  <w:b/>
                </w:rPr>
                <w:br w:type="page"/>
              </w:r>
            </w:p>
            <w:p w:rsidR="00B159D8" w:rsidRDefault="005D0AF6">
              <w:pPr>
                <w:jc w:val="center"/>
                <w:rPr>
                  <w:b/>
                  <w:bCs/>
                </w:rPr>
              </w:pPr>
              <w:r>
                <w:rPr>
                  <w:rFonts w:hint="eastAsia"/>
                  <w:b/>
                </w:rPr>
                <w:lastRenderedPageBreak/>
                <w:t>合并</w:t>
              </w:r>
              <w:r>
                <w:rPr>
                  <w:b/>
                  <w:bCs/>
                </w:rPr>
                <w:t>利润表</w:t>
              </w:r>
            </w:p>
            <w:p w:rsidR="00B159D8" w:rsidRDefault="005D0AF6">
              <w:pPr>
                <w:jc w:val="center"/>
              </w:pPr>
              <w:r>
                <w:t>201</w:t>
              </w:r>
              <w:r>
                <w:rPr>
                  <w:rFonts w:hint="eastAsia"/>
                </w:rPr>
                <w:t>5</w:t>
              </w:r>
              <w:r>
                <w:t>年</w:t>
              </w:r>
              <w:r>
                <w:rPr>
                  <w:rFonts w:hint="eastAsia"/>
                </w:rPr>
                <w:t>1—9</w:t>
              </w:r>
              <w:r>
                <w:t>月</w:t>
              </w:r>
            </w:p>
            <w:p w:rsidR="00B159D8" w:rsidRDefault="005D0AF6">
              <w:pPr>
                <w:rPr>
                  <w:bCs/>
                </w:rPr>
              </w:pPr>
              <w:r>
                <w:rPr>
                  <w:rFonts w:hint="eastAsia"/>
                  <w:bCs/>
                </w:rPr>
                <w:t>编制单位：</w:t>
              </w:r>
              <w:sdt>
                <w:sdtPr>
                  <w:rPr>
                    <w:rFonts w:hint="eastAsia"/>
                    <w:bCs/>
                  </w:rPr>
                  <w:alias w:val="公司法定中文名称"/>
                  <w:tag w:val="_GBC_8e4657b6f06941e183b2d757fc10355a"/>
                  <w:id w:val="-757437147"/>
                  <w:lock w:val="sdtLocked"/>
                  <w:placeholder>
                    <w:docPart w:val="GBC22222222222222222222222222222"/>
                  </w:placeholder>
                  <w:dataBinding w:prefixMappings="xmlns:clcid-cgi='clcid-cgi'" w:xpath="/*/clcid-cgi:GongSiFaDingZhongWenMingCheng" w:storeItemID="{42DEBF9A-6816-48AE-BADD-E3125C474CD9}"/>
                  <w:text/>
                </w:sdtPr>
                <w:sdtContent>
                  <w:r w:rsidR="004674C7">
                    <w:rPr>
                      <w:rFonts w:hint="eastAsia"/>
                      <w:bCs/>
                    </w:rPr>
                    <w:t>海通证券股份有限公司</w:t>
                  </w:r>
                </w:sdtContent>
              </w:sdt>
            </w:p>
            <w:p w:rsidR="00B159D8" w:rsidRDefault="005D0AF6">
              <w:pPr>
                <w:wordWrap w:val="0"/>
                <w:jc w:val="right"/>
              </w:pPr>
              <w:r>
                <w:rPr>
                  <w:rFonts w:hint="eastAsia"/>
                </w:rPr>
                <w:t>单位：</w:t>
              </w:r>
              <w:sdt>
                <w:sdtPr>
                  <w:rPr>
                    <w:rFonts w:hint="eastAsia"/>
                  </w:rPr>
                  <w:alias w:val="单位_利润表"/>
                  <w:tag w:val="_GBC_00c2d2e814734085a492265a5908fa00"/>
                  <w:id w:val="259889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674C7">
                    <w:rPr>
                      <w:rFonts w:hint="eastAsia"/>
                    </w:rPr>
                    <w:t>元</w:t>
                  </w:r>
                </w:sdtContent>
              </w:sdt>
              <w:r>
                <w:rPr>
                  <w:rFonts w:hint="eastAsia"/>
                </w:rPr>
                <w:t>币种：</w:t>
              </w:r>
              <w:sdt>
                <w:sdtPr>
                  <w:rPr>
                    <w:rFonts w:hint="eastAsia"/>
                  </w:rPr>
                  <w:alias w:val="币种_利润表"/>
                  <w:tag w:val="_GBC_c08fa4693efb466a8a47155765f13f70"/>
                  <w:id w:val="259889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4674C7">
                    <w:rPr>
                      <w:rFonts w:hint="eastAsia"/>
                    </w:rPr>
                    <w:t>人民币</w:t>
                  </w:r>
                </w:sdtContent>
              </w:sdt>
              <w:r>
                <w:rPr>
                  <w:rFonts w:hint="eastAsia"/>
                </w:rPr>
                <w:t>审计类型：</w:t>
              </w:r>
              <w:sdt>
                <w:sdtPr>
                  <w:rPr>
                    <w:rFonts w:hint="eastAsia"/>
                  </w:rPr>
                  <w:alias w:val="审计类型_利润表"/>
                  <w:tag w:val="_GBC_b7b285c414cf41fabaf1a24814f75d21"/>
                  <w:id w:val="25988927"/>
                  <w:lock w:val="sdtLocked"/>
                  <w:placeholder>
                    <w:docPart w:val="GBC22222222222222222222222222222"/>
                  </w:placeholder>
                  <w:comboBox>
                    <w:listItem w:displayText="未经审计" w:value="false"/>
                    <w:listItem w:displayText="经审计" w:value="true"/>
                  </w:comboBox>
                </w:sdtPr>
                <w:sdtContent>
                  <w:r w:rsidR="004674C7">
                    <w:rPr>
                      <w:rFonts w:hint="eastAsia"/>
                    </w:rPr>
                    <w:t>未经审计</w:t>
                  </w:r>
                </w:sdtContent>
              </w:sdt>
            </w:p>
            <w:tbl>
              <w:tblPr>
                <w:tblW w:w="5464" w:type="pct"/>
                <w:tblInd w:w="-601" w:type="dxa"/>
                <w:tblBorders>
                  <w:top w:val="single" w:sz="4" w:space="0" w:color="auto"/>
                  <w:left w:val="single" w:sz="4" w:space="0" w:color="auto"/>
                  <w:bottom w:val="single" w:sz="4" w:space="0" w:color="auto"/>
                  <w:right w:val="single" w:sz="4" w:space="0" w:color="auto"/>
                </w:tblBorders>
                <w:tblLook w:val="0000"/>
              </w:tblPr>
              <w:tblGrid>
                <w:gridCol w:w="2948"/>
                <w:gridCol w:w="1746"/>
                <w:gridCol w:w="1703"/>
                <w:gridCol w:w="1746"/>
                <w:gridCol w:w="1746"/>
              </w:tblGrid>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leftChars="-19" w:left="-6" w:hangingChars="19" w:hanging="34"/>
                      <w:jc w:val="center"/>
                      <w:rPr>
                        <w:b/>
                        <w:sz w:val="18"/>
                      </w:rPr>
                    </w:pPr>
                    <w:r w:rsidRPr="004F657C">
                      <w:rPr>
                        <w:b/>
                        <w:sz w:val="18"/>
                      </w:rPr>
                      <w:t>项目</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center"/>
                      <w:rPr>
                        <w:b/>
                        <w:sz w:val="18"/>
                      </w:rPr>
                    </w:pPr>
                    <w:r w:rsidRPr="004F657C">
                      <w:rPr>
                        <w:b/>
                        <w:sz w:val="18"/>
                      </w:rPr>
                      <w:t>本期金额</w:t>
                    </w:r>
                  </w:p>
                  <w:p w:rsidR="00D13C2F" w:rsidRPr="004F657C" w:rsidRDefault="00D13C2F" w:rsidP="00F755FB">
                    <w:pPr>
                      <w:jc w:val="center"/>
                      <w:rPr>
                        <w:b/>
                        <w:sz w:val="18"/>
                      </w:rPr>
                    </w:pPr>
                    <w:r w:rsidRPr="004F657C">
                      <w:rPr>
                        <w:rFonts w:hint="eastAsia"/>
                        <w:b/>
                        <w:sz w:val="18"/>
                      </w:rPr>
                      <w:t>（7-9月）</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center"/>
                      <w:rPr>
                        <w:b/>
                        <w:sz w:val="18"/>
                      </w:rPr>
                    </w:pPr>
                    <w:r w:rsidRPr="004F657C">
                      <w:rPr>
                        <w:b/>
                        <w:sz w:val="18"/>
                      </w:rPr>
                      <w:t>上期金额</w:t>
                    </w:r>
                  </w:p>
                  <w:p w:rsidR="00D13C2F" w:rsidRPr="004F657C" w:rsidRDefault="00D13C2F" w:rsidP="00F755FB">
                    <w:pPr>
                      <w:jc w:val="center"/>
                      <w:rPr>
                        <w:b/>
                        <w:sz w:val="18"/>
                      </w:rPr>
                    </w:pPr>
                    <w:r w:rsidRPr="004F657C">
                      <w:rPr>
                        <w:rFonts w:hint="eastAsia"/>
                        <w:b/>
                        <w:sz w:val="18"/>
                      </w:rPr>
                      <w:t>（7-9月）</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center"/>
                      <w:rPr>
                        <w:b/>
                        <w:sz w:val="18"/>
                      </w:rPr>
                    </w:pPr>
                    <w:r w:rsidRPr="004F657C">
                      <w:rPr>
                        <w:rFonts w:hint="eastAsia"/>
                        <w:b/>
                        <w:sz w:val="18"/>
                      </w:rPr>
                      <w:t>年初至报告期期末金额</w:t>
                    </w:r>
                  </w:p>
                  <w:p w:rsidR="00D13C2F" w:rsidRPr="004F657C" w:rsidRDefault="00D13C2F" w:rsidP="00F755FB">
                    <w:pPr>
                      <w:jc w:val="center"/>
                      <w:rPr>
                        <w:b/>
                        <w:sz w:val="18"/>
                      </w:rPr>
                    </w:pPr>
                    <w:r w:rsidRPr="004F657C">
                      <w:rPr>
                        <w:rFonts w:hint="eastAsia"/>
                        <w:b/>
                        <w:sz w:val="18"/>
                      </w:rPr>
                      <w:t>（1-9月）</w:t>
                    </w:r>
                  </w:p>
                </w:tc>
                <w:tc>
                  <w:tcPr>
                    <w:tcW w:w="837" w:type="pct"/>
                    <w:tcBorders>
                      <w:top w:val="outset" w:sz="6" w:space="0" w:color="auto"/>
                      <w:left w:val="outset" w:sz="6" w:space="0" w:color="auto"/>
                      <w:bottom w:val="outset" w:sz="6" w:space="0" w:color="auto"/>
                      <w:right w:val="outset" w:sz="6" w:space="0" w:color="auto"/>
                    </w:tcBorders>
                    <w:vAlign w:val="center"/>
                  </w:tcPr>
                  <w:p w:rsidR="00D13C2F" w:rsidRDefault="00D13C2F" w:rsidP="00F755FB">
                    <w:pPr>
                      <w:jc w:val="center"/>
                      <w:rPr>
                        <w:b/>
                        <w:sz w:val="18"/>
                      </w:rPr>
                    </w:pPr>
                    <w:r w:rsidRPr="004F657C">
                      <w:rPr>
                        <w:rFonts w:hint="eastAsia"/>
                        <w:b/>
                        <w:sz w:val="18"/>
                      </w:rPr>
                      <w:t>上年年初至报告期期末金额</w:t>
                    </w:r>
                  </w:p>
                  <w:p w:rsidR="00D13C2F" w:rsidRPr="004F657C" w:rsidRDefault="00D13C2F" w:rsidP="00F755FB">
                    <w:pPr>
                      <w:jc w:val="center"/>
                      <w:rPr>
                        <w:b/>
                        <w:sz w:val="18"/>
                      </w:rPr>
                    </w:pPr>
                    <w:r w:rsidRPr="004F657C">
                      <w:rPr>
                        <w:rFonts w:hint="eastAsia"/>
                        <w:b/>
                        <w:sz w:val="18"/>
                      </w:rPr>
                      <w:t>（1-9月）</w:t>
                    </w:r>
                  </w:p>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rPr>
                        <w:sz w:val="18"/>
                      </w:rPr>
                    </w:pPr>
                    <w:r w:rsidRPr="004F657C">
                      <w:rPr>
                        <w:sz w:val="18"/>
                      </w:rPr>
                      <w:t>一、营业收入</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收入"/>
                        <w:tag w:val="_GBC_1b08f0b09f0e4adc8c1b87f07e6b79df"/>
                        <w:id w:val="-253206996"/>
                        <w:lock w:val="sdtLocked"/>
                      </w:sdtPr>
                      <w:sdtContent>
                        <w:r w:rsidR="00D13C2F">
                          <w:rPr>
                            <w:rFonts w:hint="eastAsia"/>
                            <w:color w:val="auto"/>
                            <w:sz w:val="18"/>
                            <w:szCs w:val="21"/>
                          </w:rPr>
                          <w:t>4,789,411,225.93</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收入"/>
                        <w:tag w:val="_GBC_c386302750eb45aa84efeab5a20040a0"/>
                        <w:id w:val="87904259"/>
                        <w:lock w:val="sdtLocked"/>
                      </w:sdtPr>
                      <w:sdtContent>
                        <w:r w:rsidR="00D13C2F">
                          <w:rPr>
                            <w:rFonts w:hint="eastAsia"/>
                            <w:color w:val="auto"/>
                            <w:sz w:val="18"/>
                            <w:szCs w:val="21"/>
                          </w:rPr>
                          <w:t>4,474,038,519.45</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收入"/>
                      <w:tag w:val="_GBC_a5c7aecbb8ac49f580c58fd8c9d2b774"/>
                      <w:id w:val="-720211404"/>
                      <w:lock w:val="sdtLocked"/>
                    </w:sdtPr>
                    <w:sdtContent>
                      <w:p w:rsidR="00D13C2F" w:rsidRPr="004F657C" w:rsidRDefault="00D13C2F" w:rsidP="00F755FB">
                        <w:pPr>
                          <w:jc w:val="right"/>
                          <w:rPr>
                            <w:sz w:val="18"/>
                            <w:szCs w:val="21"/>
                          </w:rPr>
                        </w:pPr>
                        <w:r>
                          <w:rPr>
                            <w:rFonts w:hint="eastAsia"/>
                            <w:color w:val="auto"/>
                            <w:sz w:val="18"/>
                            <w:szCs w:val="21"/>
                          </w:rPr>
                          <w:t>26,838,735,989.12</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收入"/>
                      <w:tag w:val="_GBC_e442a30824fc44c3a9449c9819103d4c"/>
                      <w:id w:val="-2080425956"/>
                      <w:lock w:val="sdtLocked"/>
                    </w:sdtPr>
                    <w:sdtContent>
                      <w:p w:rsidR="00D13C2F" w:rsidRPr="004F657C" w:rsidRDefault="00D13C2F" w:rsidP="00F755FB">
                        <w:pPr>
                          <w:jc w:val="right"/>
                          <w:rPr>
                            <w:sz w:val="18"/>
                            <w:szCs w:val="21"/>
                          </w:rPr>
                        </w:pPr>
                        <w:r>
                          <w:rPr>
                            <w:rFonts w:hint="eastAsia"/>
                            <w:color w:val="auto"/>
                            <w:sz w:val="18"/>
                            <w:szCs w:val="21"/>
                          </w:rPr>
                          <w:t>11,188,096,986.48</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手续费及佣金净收入</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手续费及佣金净收入"/>
                        <w:tag w:val="_GBC_7d6511b5f91a47c3aa25d03e21a34407"/>
                        <w:id w:val="-410544325"/>
                        <w:lock w:val="sdtLocked"/>
                      </w:sdtPr>
                      <w:sdtContent>
                        <w:r w:rsidR="00D13C2F">
                          <w:rPr>
                            <w:rFonts w:hint="eastAsia"/>
                            <w:color w:val="auto"/>
                            <w:sz w:val="18"/>
                            <w:szCs w:val="21"/>
                          </w:rPr>
                          <w:t>4,190,853,180.08</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手续费及佣金净收入"/>
                        <w:tag w:val="_GBC_a109e909f3c640b490e4f2540091853e"/>
                        <w:id w:val="115033904"/>
                        <w:lock w:val="sdtLocked"/>
                      </w:sdtPr>
                      <w:sdtContent>
                        <w:r w:rsidR="00D13C2F">
                          <w:rPr>
                            <w:rFonts w:hint="eastAsia"/>
                            <w:bCs/>
                            <w:color w:val="auto"/>
                            <w:sz w:val="18"/>
                            <w:szCs w:val="21"/>
                          </w:rPr>
                          <w:t>1,728,122,100.55</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手续费及佣金净收入"/>
                      <w:tag w:val="_GBC_258a8f6186224b29a7082ad900ec2316"/>
                      <w:id w:val="1659728196"/>
                      <w:lock w:val="sdtLocked"/>
                    </w:sdtPr>
                    <w:sdtContent>
                      <w:p w:rsidR="00D13C2F" w:rsidRPr="004F657C" w:rsidRDefault="00D13C2F" w:rsidP="00F755FB">
                        <w:pPr>
                          <w:jc w:val="right"/>
                          <w:rPr>
                            <w:sz w:val="18"/>
                            <w:szCs w:val="21"/>
                          </w:rPr>
                        </w:pPr>
                        <w:r>
                          <w:rPr>
                            <w:rFonts w:hint="eastAsia"/>
                            <w:color w:val="auto"/>
                            <w:sz w:val="18"/>
                            <w:szCs w:val="21"/>
                          </w:rPr>
                          <w:t>13,381,266,014.16</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手续费及佣金净收入"/>
                      <w:tag w:val="_GBC_5e48a58ea4bc41faa0bd69c72bebdb01"/>
                      <w:id w:val="-2021305306"/>
                      <w:lock w:val="sdtLocked"/>
                    </w:sdtPr>
                    <w:sdtContent>
                      <w:p w:rsidR="00D13C2F" w:rsidRPr="004F657C" w:rsidRDefault="00D13C2F" w:rsidP="00F755FB">
                        <w:pPr>
                          <w:jc w:val="right"/>
                          <w:rPr>
                            <w:sz w:val="18"/>
                            <w:szCs w:val="21"/>
                          </w:rPr>
                        </w:pPr>
                        <w:r>
                          <w:rPr>
                            <w:rFonts w:hint="eastAsia"/>
                            <w:color w:val="auto"/>
                            <w:sz w:val="18"/>
                            <w:szCs w:val="21"/>
                          </w:rPr>
                          <w:t>4,587,708,502.69</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其中：经纪业务手续费净收入</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sz w:val="18"/>
                          <w:szCs w:val="21"/>
                        </w:rPr>
                        <w:alias w:val="经纪业务手续费净收入"/>
                        <w:tag w:val="_GBC_f181d10e8d6944f0ba476358a43856d6"/>
                        <w:id w:val="2115937805"/>
                        <w:lock w:val="sdtLocked"/>
                      </w:sdtPr>
                      <w:sdtContent>
                        <w:r w:rsidR="00D13C2F">
                          <w:rPr>
                            <w:color w:val="auto"/>
                            <w:sz w:val="18"/>
                            <w:szCs w:val="21"/>
                          </w:rPr>
                          <w:t>3,022,250,386.12</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bCs/>
                          <w:sz w:val="18"/>
                          <w:szCs w:val="21"/>
                        </w:rPr>
                        <w:alias w:val="经纪业务手续费净收入"/>
                        <w:tag w:val="_GBC_2d5b127eb57545588637a74db78bf9b3"/>
                        <w:id w:val="-1530028566"/>
                        <w:lock w:val="sdtLocked"/>
                      </w:sdtPr>
                      <w:sdtContent>
                        <w:r w:rsidR="00D13C2F">
                          <w:rPr>
                            <w:bCs/>
                            <w:color w:val="auto"/>
                            <w:sz w:val="18"/>
                            <w:szCs w:val="21"/>
                          </w:rPr>
                          <w:t>1,147,925,688.73</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经纪业务手续费净收入"/>
                      <w:tag w:val="_GBC_f51de653b27746dfac1df621229f90c0"/>
                      <w:id w:val="2007327458"/>
                      <w:lock w:val="sdtLocked"/>
                    </w:sdtPr>
                    <w:sdtContent>
                      <w:p w:rsidR="00D13C2F" w:rsidRPr="004F657C" w:rsidRDefault="00D13C2F" w:rsidP="00F755FB">
                        <w:pPr>
                          <w:jc w:val="right"/>
                          <w:rPr>
                            <w:sz w:val="18"/>
                            <w:szCs w:val="21"/>
                          </w:rPr>
                        </w:pPr>
                        <w:r>
                          <w:rPr>
                            <w:rFonts w:hint="eastAsia"/>
                            <w:color w:val="auto"/>
                            <w:sz w:val="18"/>
                            <w:szCs w:val="21"/>
                          </w:rPr>
                          <w:t>9,842,430,883.02</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经纪业务手续费净收入"/>
                      <w:tag w:val="_GBC_a32ea3add0d84548b2707af1d8c5076e"/>
                      <w:id w:val="-1105346302"/>
                      <w:lock w:val="sdtLocked"/>
                    </w:sdtPr>
                    <w:sdtContent>
                      <w:p w:rsidR="00D13C2F" w:rsidRPr="004F657C" w:rsidRDefault="00D13C2F" w:rsidP="00F755FB">
                        <w:pPr>
                          <w:jc w:val="right"/>
                          <w:rPr>
                            <w:sz w:val="18"/>
                            <w:szCs w:val="21"/>
                          </w:rPr>
                        </w:pPr>
                        <w:r>
                          <w:rPr>
                            <w:rFonts w:hint="eastAsia"/>
                            <w:color w:val="auto"/>
                            <w:sz w:val="18"/>
                            <w:szCs w:val="21"/>
                          </w:rPr>
                          <w:t>2,850,595,901.28</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400" w:firstLine="720"/>
                      <w:rPr>
                        <w:sz w:val="18"/>
                      </w:rPr>
                    </w:pPr>
                    <w:r w:rsidRPr="004F657C">
                      <w:rPr>
                        <w:rFonts w:hint="eastAsia"/>
                        <w:sz w:val="18"/>
                      </w:rPr>
                      <w:t>投资银行业务手续费净收入</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sz w:val="18"/>
                          <w:szCs w:val="21"/>
                        </w:rPr>
                        <w:alias w:val="投资银行业务手续费净收入"/>
                        <w:tag w:val="_GBC_1619c1021e58409e82e162de8eafdf07"/>
                        <w:id w:val="-808783587"/>
                        <w:lock w:val="sdtLocked"/>
                      </w:sdtPr>
                      <w:sdtContent>
                        <w:r w:rsidR="00D13C2F">
                          <w:rPr>
                            <w:color w:val="auto"/>
                            <w:sz w:val="18"/>
                            <w:szCs w:val="21"/>
                          </w:rPr>
                          <w:t>691,141,106.47</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sz w:val="18"/>
                          <w:szCs w:val="21"/>
                        </w:rPr>
                        <w:alias w:val="投资银行业务手续费净收入"/>
                        <w:tag w:val="_GBC_215dd63266f64d8c838f61562d3e0e2f"/>
                        <w:id w:val="1079872783"/>
                        <w:lock w:val="sdtLocked"/>
                      </w:sdtPr>
                      <w:sdtContent>
                        <w:r w:rsidR="00D13C2F">
                          <w:rPr>
                            <w:color w:val="auto"/>
                            <w:sz w:val="18"/>
                            <w:szCs w:val="21"/>
                          </w:rPr>
                          <w:t>321,742,134.76</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投资银行业务手续费净收入"/>
                      <w:tag w:val="_GBC_8d6f4f0a31f44a49b4b57df80153989a"/>
                      <w:id w:val="-944314780"/>
                      <w:lock w:val="sdtLocked"/>
                    </w:sdtPr>
                    <w:sdtContent>
                      <w:p w:rsidR="00D13C2F" w:rsidRPr="004F657C" w:rsidRDefault="00D13C2F" w:rsidP="00F755FB">
                        <w:pPr>
                          <w:jc w:val="right"/>
                          <w:rPr>
                            <w:sz w:val="18"/>
                            <w:szCs w:val="21"/>
                          </w:rPr>
                        </w:pPr>
                        <w:r>
                          <w:rPr>
                            <w:rFonts w:hint="eastAsia"/>
                            <w:color w:val="auto"/>
                            <w:sz w:val="18"/>
                            <w:szCs w:val="21"/>
                          </w:rPr>
                          <w:t>1,653,962,566.26</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投资银行业务手续费净收入"/>
                      <w:tag w:val="_GBC_2f5f4b9fd97943d8b7b39ee9e076f133"/>
                      <w:id w:val="115495742"/>
                      <w:lock w:val="sdtLocked"/>
                    </w:sdtPr>
                    <w:sdtContent>
                      <w:p w:rsidR="00D13C2F" w:rsidRPr="004F657C" w:rsidRDefault="00D13C2F" w:rsidP="00F755FB">
                        <w:pPr>
                          <w:jc w:val="right"/>
                          <w:rPr>
                            <w:sz w:val="18"/>
                            <w:szCs w:val="21"/>
                          </w:rPr>
                        </w:pPr>
                        <w:r>
                          <w:rPr>
                            <w:rFonts w:hint="eastAsia"/>
                            <w:color w:val="auto"/>
                            <w:sz w:val="18"/>
                            <w:szCs w:val="21"/>
                          </w:rPr>
                          <w:t>1,065,328,781.06</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400" w:firstLine="720"/>
                      <w:rPr>
                        <w:sz w:val="18"/>
                      </w:rPr>
                    </w:pPr>
                    <w:r w:rsidRPr="004F657C">
                      <w:rPr>
                        <w:rFonts w:hint="eastAsia"/>
                        <w:sz w:val="18"/>
                      </w:rPr>
                      <w:t>资产管理业务手续费净收入</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资产管理业务手续费净收入"/>
                        <w:tag w:val="_GBC_e5fa9c8fbe1645d58134c72324619a21"/>
                        <w:id w:val="-637182397"/>
                        <w:lock w:val="sdtLocked"/>
                      </w:sdtPr>
                      <w:sdtContent>
                        <w:r w:rsidR="00D13C2F">
                          <w:rPr>
                            <w:rFonts w:hint="eastAsia"/>
                            <w:color w:val="auto"/>
                            <w:sz w:val="18"/>
                            <w:szCs w:val="21"/>
                          </w:rPr>
                          <w:t>146,462,984.67</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资产管理业务手续费净收入"/>
                        <w:tag w:val="_GBC_49c7287e625a4c50a52a59702490f8bf"/>
                        <w:id w:val="-1794283077"/>
                        <w:lock w:val="sdtLocked"/>
                      </w:sdtPr>
                      <w:sdtContent>
                        <w:r w:rsidR="00D13C2F">
                          <w:rPr>
                            <w:rFonts w:hint="eastAsia"/>
                            <w:bCs/>
                            <w:color w:val="auto"/>
                            <w:sz w:val="18"/>
                            <w:szCs w:val="21"/>
                          </w:rPr>
                          <w:t>70,643,406.82</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资产管理业务手续费净收入"/>
                      <w:tag w:val="_GBC_91d4381374da41d0a592e6e5604d9f6c"/>
                      <w:id w:val="-1885702989"/>
                      <w:lock w:val="sdtLocked"/>
                    </w:sdtPr>
                    <w:sdtContent>
                      <w:p w:rsidR="00D13C2F" w:rsidRPr="004F657C" w:rsidRDefault="00D13C2F" w:rsidP="00F755FB">
                        <w:pPr>
                          <w:jc w:val="right"/>
                          <w:rPr>
                            <w:sz w:val="18"/>
                            <w:szCs w:val="21"/>
                          </w:rPr>
                        </w:pPr>
                        <w:r>
                          <w:rPr>
                            <w:rFonts w:hint="eastAsia"/>
                            <w:color w:val="auto"/>
                            <w:sz w:val="18"/>
                            <w:szCs w:val="21"/>
                          </w:rPr>
                          <w:t>924,059,283.92</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资产管理业务手续费净收入"/>
                      <w:tag w:val="_GBC_b99f24185db247948a369d78a90280ad"/>
                      <w:id w:val="1163667635"/>
                      <w:lock w:val="sdtLocked"/>
                    </w:sdtPr>
                    <w:sdtContent>
                      <w:p w:rsidR="00D13C2F" w:rsidRPr="004F657C" w:rsidRDefault="00D13C2F" w:rsidP="00F755FB">
                        <w:pPr>
                          <w:jc w:val="right"/>
                          <w:rPr>
                            <w:sz w:val="18"/>
                            <w:szCs w:val="21"/>
                          </w:rPr>
                        </w:pPr>
                        <w:r>
                          <w:rPr>
                            <w:rFonts w:hint="eastAsia"/>
                            <w:color w:val="auto"/>
                            <w:sz w:val="18"/>
                            <w:szCs w:val="21"/>
                          </w:rPr>
                          <w:t>162,339,379.15</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利息净收入</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金融资产利息净收入"/>
                        <w:tag w:val="_GBC_4edc1e3c9969495e991e555e2660a83e"/>
                        <w:id w:val="-1352331410"/>
                        <w:lock w:val="sdtLocked"/>
                      </w:sdtPr>
                      <w:sdtContent>
                        <w:r w:rsidR="00D13C2F">
                          <w:rPr>
                            <w:rFonts w:hint="eastAsia"/>
                            <w:color w:val="auto"/>
                            <w:sz w:val="18"/>
                            <w:szCs w:val="21"/>
                          </w:rPr>
                          <w:t>1,114,352,993.33</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金融资产利息净收入"/>
                        <w:tag w:val="_GBC_e6131974b66544b1a08e10eb193fcfd2"/>
                        <w:id w:val="693044764"/>
                        <w:lock w:val="sdtLocked"/>
                      </w:sdtPr>
                      <w:sdtContent>
                        <w:r w:rsidR="00D13C2F">
                          <w:rPr>
                            <w:rFonts w:hint="eastAsia"/>
                            <w:bCs/>
                            <w:color w:val="auto"/>
                            <w:sz w:val="18"/>
                            <w:szCs w:val="21"/>
                          </w:rPr>
                          <w:t>1,070,690,115.52</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金融资产利息净收入"/>
                      <w:tag w:val="_GBC_11c63cfe865f46829e3386df45775202"/>
                      <w:id w:val="-1673950746"/>
                      <w:lock w:val="sdtLocked"/>
                    </w:sdtPr>
                    <w:sdtContent>
                      <w:p w:rsidR="00D13C2F" w:rsidRPr="004F657C" w:rsidRDefault="00D13C2F" w:rsidP="00F755FB">
                        <w:pPr>
                          <w:jc w:val="right"/>
                          <w:rPr>
                            <w:sz w:val="18"/>
                            <w:szCs w:val="21"/>
                          </w:rPr>
                        </w:pPr>
                        <w:r>
                          <w:rPr>
                            <w:rFonts w:hint="eastAsia"/>
                            <w:color w:val="auto"/>
                            <w:sz w:val="18"/>
                            <w:szCs w:val="21"/>
                          </w:rPr>
                          <w:t>4,325,414,651.52</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金融资产利息净收入"/>
                      <w:tag w:val="_GBC_26676263ea7243df9034bb1e539a3fdc"/>
                      <w:id w:val="-1904126142"/>
                      <w:lock w:val="sdtLocked"/>
                    </w:sdtPr>
                    <w:sdtContent>
                      <w:p w:rsidR="00D13C2F" w:rsidRPr="004F657C" w:rsidRDefault="00D13C2F" w:rsidP="00F755FB">
                        <w:pPr>
                          <w:jc w:val="right"/>
                          <w:rPr>
                            <w:sz w:val="18"/>
                            <w:szCs w:val="21"/>
                          </w:rPr>
                        </w:pPr>
                        <w:r>
                          <w:rPr>
                            <w:rFonts w:hint="eastAsia"/>
                            <w:color w:val="auto"/>
                            <w:sz w:val="18"/>
                            <w:szCs w:val="21"/>
                          </w:rPr>
                          <w:t>2,576,916,470.09</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投资收益（损失以“-”号填列）</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投资收益"/>
                        <w:tag w:val="_GBC_df99d8d4a1984ca99f4ce929a5882912"/>
                        <w:id w:val="-991563471"/>
                        <w:lock w:val="sdtLocked"/>
                      </w:sdtPr>
                      <w:sdtContent>
                        <w:r w:rsidR="00D13C2F">
                          <w:rPr>
                            <w:rFonts w:hint="eastAsia"/>
                            <w:color w:val="auto"/>
                            <w:sz w:val="18"/>
                            <w:szCs w:val="21"/>
                          </w:rPr>
                          <w:t>4,596,782,805.73</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投资收益"/>
                        <w:tag w:val="_GBC_68900a5078d54c26bd9408c8b5607254"/>
                        <w:id w:val="1092131525"/>
                        <w:lock w:val="sdtLocked"/>
                      </w:sdtPr>
                      <w:sdtContent>
                        <w:r w:rsidR="00D13C2F">
                          <w:rPr>
                            <w:rFonts w:hint="eastAsia"/>
                            <w:bCs/>
                            <w:color w:val="auto"/>
                            <w:sz w:val="18"/>
                            <w:szCs w:val="21"/>
                          </w:rPr>
                          <w:t>554,298,264.76</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投资收益"/>
                      <w:tag w:val="_GBC_9ec9f1516da2400d883ea2a17b663044"/>
                      <w:id w:val="-539356292"/>
                      <w:lock w:val="sdtLocked"/>
                    </w:sdtPr>
                    <w:sdtContent>
                      <w:p w:rsidR="00D13C2F" w:rsidRPr="004F657C" w:rsidRDefault="00D13C2F" w:rsidP="00F755FB">
                        <w:pPr>
                          <w:jc w:val="right"/>
                          <w:rPr>
                            <w:sz w:val="18"/>
                            <w:szCs w:val="21"/>
                          </w:rPr>
                        </w:pPr>
                        <w:r>
                          <w:rPr>
                            <w:rFonts w:hint="eastAsia"/>
                            <w:color w:val="auto"/>
                            <w:sz w:val="18"/>
                            <w:szCs w:val="21"/>
                          </w:rPr>
                          <w:t>9,468,469,991.73</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投资收益"/>
                      <w:tag w:val="_GBC_15c1b0533c4c40159a5e841514256861"/>
                      <w:id w:val="-990248513"/>
                      <w:lock w:val="sdtLocked"/>
                    </w:sdtPr>
                    <w:sdtContent>
                      <w:p w:rsidR="00D13C2F" w:rsidRPr="004F657C" w:rsidRDefault="00D13C2F" w:rsidP="00F755FB">
                        <w:pPr>
                          <w:jc w:val="right"/>
                          <w:rPr>
                            <w:sz w:val="18"/>
                            <w:szCs w:val="21"/>
                          </w:rPr>
                        </w:pPr>
                        <w:r>
                          <w:rPr>
                            <w:rFonts w:hint="eastAsia"/>
                            <w:color w:val="auto"/>
                            <w:sz w:val="18"/>
                            <w:szCs w:val="21"/>
                          </w:rPr>
                          <w:t>2,165,526,846.10</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其中：对联营企业和合营企业的投资收益</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对联营企业和合营企业的投资收益"/>
                        <w:tag w:val="_GBC_e045a4fc160a449283a9487253e6baa0"/>
                        <w:id w:val="1459377701"/>
                        <w:lock w:val="sdtLocked"/>
                      </w:sdtPr>
                      <w:sdtContent>
                        <w:r w:rsidR="00D13C2F">
                          <w:rPr>
                            <w:rFonts w:hint="eastAsia"/>
                            <w:color w:val="auto"/>
                            <w:sz w:val="18"/>
                            <w:szCs w:val="21"/>
                          </w:rPr>
                          <w:t>209,530,741.23</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对联营企业和合营企业的投资收益"/>
                        <w:tag w:val="_GBC_79fcdd95c38b42ce80df63434f115716"/>
                        <w:id w:val="558358184"/>
                        <w:lock w:val="sdtLocked"/>
                      </w:sdtPr>
                      <w:sdtContent>
                        <w:r w:rsidR="00D13C2F">
                          <w:rPr>
                            <w:rFonts w:hint="eastAsia"/>
                            <w:color w:val="auto"/>
                            <w:sz w:val="18"/>
                            <w:szCs w:val="21"/>
                          </w:rPr>
                          <w:t>32,707,516.25</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对联营企业和合营企业的投资收益"/>
                      <w:tag w:val="_GBC_c30849ef7bfa42a380ca92d59849d1c3"/>
                      <w:id w:val="993681781"/>
                      <w:lock w:val="sdtLocked"/>
                    </w:sdtPr>
                    <w:sdtContent>
                      <w:p w:rsidR="00D13C2F" w:rsidRPr="004F657C" w:rsidRDefault="00D13C2F" w:rsidP="00F755FB">
                        <w:pPr>
                          <w:jc w:val="right"/>
                          <w:rPr>
                            <w:sz w:val="18"/>
                            <w:szCs w:val="21"/>
                          </w:rPr>
                        </w:pPr>
                        <w:r>
                          <w:rPr>
                            <w:rFonts w:hint="eastAsia"/>
                            <w:color w:val="auto"/>
                            <w:sz w:val="18"/>
                            <w:szCs w:val="21"/>
                          </w:rPr>
                          <w:t>378,361,726.88</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对联营企业和合营企业的投资收益"/>
                      <w:tag w:val="_GBC_be964dadfed344d4910f4fde8c3dd2ca"/>
                      <w:id w:val="685636262"/>
                      <w:lock w:val="sdtLocked"/>
                    </w:sdtPr>
                    <w:sdtContent>
                      <w:p w:rsidR="00D13C2F" w:rsidRPr="004F657C" w:rsidRDefault="00D13C2F" w:rsidP="00F755FB">
                        <w:pPr>
                          <w:jc w:val="right"/>
                          <w:rPr>
                            <w:sz w:val="18"/>
                            <w:szCs w:val="21"/>
                          </w:rPr>
                        </w:pPr>
                        <w:r>
                          <w:rPr>
                            <w:rFonts w:hint="eastAsia"/>
                            <w:color w:val="auto"/>
                            <w:sz w:val="18"/>
                            <w:szCs w:val="21"/>
                          </w:rPr>
                          <w:t>69,600,313.77</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公允价值变动收益（损失以“-”号填列）</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公允价值变动收益"/>
                        <w:tag w:val="_GBC_ed85025004ed4fdd98a11065a580b6b4"/>
                        <w:id w:val="719094091"/>
                        <w:lock w:val="sdtLocked"/>
                      </w:sdtPr>
                      <w:sdtContent>
                        <w:r w:rsidR="00D13C2F">
                          <w:rPr>
                            <w:rFonts w:hint="eastAsia"/>
                            <w:color w:val="auto"/>
                            <w:sz w:val="18"/>
                            <w:szCs w:val="21"/>
                          </w:rPr>
                          <w:t>-5,756,390,121.70</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公允价值变动收益"/>
                        <w:tag w:val="_GBC_75de3f02388f4e09a65c50bb2cf297dc"/>
                        <w:id w:val="1712534758"/>
                        <w:lock w:val="sdtLocked"/>
                      </w:sdtPr>
                      <w:sdtContent>
                        <w:r w:rsidR="00D13C2F">
                          <w:rPr>
                            <w:rFonts w:hint="eastAsia"/>
                            <w:bCs/>
                            <w:color w:val="auto"/>
                            <w:sz w:val="18"/>
                            <w:szCs w:val="21"/>
                          </w:rPr>
                          <w:t>992,120,583.53</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公允价值变动收益"/>
                      <w:tag w:val="_GBC_944f098d1f664741acd7e824b93dbbbc"/>
                      <w:id w:val="-1584369285"/>
                      <w:lock w:val="sdtLocked"/>
                    </w:sdtPr>
                    <w:sdtContent>
                      <w:p w:rsidR="00D13C2F" w:rsidRPr="004F657C" w:rsidRDefault="00D13C2F" w:rsidP="00F755FB">
                        <w:pPr>
                          <w:jc w:val="right"/>
                          <w:rPr>
                            <w:sz w:val="18"/>
                            <w:szCs w:val="21"/>
                          </w:rPr>
                        </w:pPr>
                        <w:r>
                          <w:rPr>
                            <w:rFonts w:hint="eastAsia"/>
                            <w:color w:val="auto"/>
                            <w:sz w:val="18"/>
                            <w:szCs w:val="21"/>
                          </w:rPr>
                          <w:t>-2,853,062,935.73</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公允价值变动收益"/>
                      <w:tag w:val="_GBC_dd39b6a0fa76486e9b723ba0565e172b"/>
                      <w:id w:val="-778020694"/>
                      <w:lock w:val="sdtLocked"/>
                    </w:sdtPr>
                    <w:sdtContent>
                      <w:p w:rsidR="00D13C2F" w:rsidRPr="004F657C" w:rsidRDefault="00D13C2F" w:rsidP="00F755FB">
                        <w:pPr>
                          <w:jc w:val="right"/>
                          <w:rPr>
                            <w:sz w:val="18"/>
                            <w:szCs w:val="21"/>
                          </w:rPr>
                        </w:pPr>
                        <w:r>
                          <w:rPr>
                            <w:rFonts w:hint="eastAsia"/>
                            <w:color w:val="auto"/>
                            <w:sz w:val="18"/>
                            <w:szCs w:val="21"/>
                          </w:rPr>
                          <w:t>1,611,058,293.57</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汇兑收益（损失以“-”号填列）</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汇兑收益"/>
                        <w:tag w:val="_GBC_4073f2e8235e4cf9a33d3690c16a35bd"/>
                        <w:id w:val="-697632612"/>
                        <w:lock w:val="sdtLocked"/>
                      </w:sdtPr>
                      <w:sdtContent>
                        <w:r w:rsidR="00D13C2F">
                          <w:rPr>
                            <w:rFonts w:hint="eastAsia"/>
                            <w:color w:val="auto"/>
                            <w:sz w:val="18"/>
                            <w:szCs w:val="21"/>
                          </w:rPr>
                          <w:t>-91,023,816.66</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汇兑收益"/>
                        <w:tag w:val="_GBC_6f204d7051414a51ae30e72844bf1793"/>
                        <w:id w:val="-697467240"/>
                        <w:lock w:val="sdtLocked"/>
                      </w:sdtPr>
                      <w:sdtContent>
                        <w:r w:rsidR="00D13C2F">
                          <w:rPr>
                            <w:rFonts w:hint="eastAsia"/>
                            <w:color w:val="auto"/>
                            <w:sz w:val="18"/>
                            <w:szCs w:val="21"/>
                          </w:rPr>
                          <w:t>-6,264,475.67</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汇兑收益"/>
                      <w:tag w:val="_GBC_365a76179c6844ac8b447bb5e51112a6"/>
                      <w:id w:val="-202021035"/>
                      <w:lock w:val="sdtLocked"/>
                    </w:sdtPr>
                    <w:sdtContent>
                      <w:p w:rsidR="00D13C2F" w:rsidRPr="004F657C" w:rsidRDefault="00D13C2F" w:rsidP="00F755FB">
                        <w:pPr>
                          <w:jc w:val="right"/>
                          <w:rPr>
                            <w:sz w:val="18"/>
                            <w:szCs w:val="21"/>
                          </w:rPr>
                        </w:pPr>
                        <w:r>
                          <w:rPr>
                            <w:rFonts w:hint="eastAsia"/>
                            <w:color w:val="auto"/>
                            <w:sz w:val="18"/>
                            <w:szCs w:val="21"/>
                          </w:rPr>
                          <w:t>251,962,101.78</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汇兑收益"/>
                      <w:tag w:val="_GBC_62421882478c4442be46c377fe545ca2"/>
                      <w:id w:val="1932846956"/>
                      <w:lock w:val="sdtLocked"/>
                    </w:sdtPr>
                    <w:sdtContent>
                      <w:p w:rsidR="00D13C2F" w:rsidRPr="004F657C" w:rsidRDefault="00D13C2F" w:rsidP="00F755FB">
                        <w:pPr>
                          <w:jc w:val="right"/>
                          <w:rPr>
                            <w:sz w:val="18"/>
                            <w:szCs w:val="21"/>
                          </w:rPr>
                        </w:pPr>
                        <w:r>
                          <w:rPr>
                            <w:rFonts w:hint="eastAsia"/>
                            <w:color w:val="auto"/>
                            <w:sz w:val="18"/>
                            <w:szCs w:val="21"/>
                          </w:rPr>
                          <w:t>-14,064,729.66</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其他业务收入</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其他业务收入"/>
                        <w:tag w:val="_GBC_b5533347c63f4440bd2354384ded176c"/>
                        <w:id w:val="-1995259058"/>
                        <w:lock w:val="sdtLocked"/>
                      </w:sdtPr>
                      <w:sdtContent>
                        <w:r w:rsidR="00D13C2F">
                          <w:rPr>
                            <w:rFonts w:hint="eastAsia"/>
                            <w:color w:val="auto"/>
                            <w:sz w:val="18"/>
                            <w:szCs w:val="21"/>
                          </w:rPr>
                          <w:t>734,836,185.15</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其他业务收入"/>
                        <w:tag w:val="_GBC_181b0e2196794a8882bb81c8fc595c53"/>
                        <w:id w:val="-218665337"/>
                        <w:lock w:val="sdtLocked"/>
                      </w:sdtPr>
                      <w:sdtContent>
                        <w:r w:rsidR="00D13C2F">
                          <w:rPr>
                            <w:rFonts w:hint="eastAsia"/>
                            <w:bCs/>
                            <w:color w:val="auto"/>
                            <w:sz w:val="18"/>
                            <w:szCs w:val="21"/>
                          </w:rPr>
                          <w:t>135,071,930.76</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其他业务收入"/>
                      <w:tag w:val="_GBC_0210681c9a3e405592cab077bb6acb58"/>
                      <w:id w:val="-1727128151"/>
                      <w:lock w:val="sdtLocked"/>
                    </w:sdtPr>
                    <w:sdtContent>
                      <w:p w:rsidR="00D13C2F" w:rsidRPr="004F657C" w:rsidRDefault="00D13C2F" w:rsidP="00F755FB">
                        <w:pPr>
                          <w:jc w:val="right"/>
                          <w:rPr>
                            <w:sz w:val="18"/>
                            <w:szCs w:val="21"/>
                          </w:rPr>
                        </w:pPr>
                        <w:r>
                          <w:rPr>
                            <w:rFonts w:hint="eastAsia"/>
                            <w:color w:val="auto"/>
                            <w:sz w:val="18"/>
                            <w:szCs w:val="21"/>
                          </w:rPr>
                          <w:t>2,264,686,165.66</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其他业务收入"/>
                      <w:tag w:val="_GBC_a669410d33074cc59576a6c1a6285c6b"/>
                      <w:id w:val="695046723"/>
                      <w:lock w:val="sdtLocked"/>
                    </w:sdtPr>
                    <w:sdtContent>
                      <w:p w:rsidR="00D13C2F" w:rsidRPr="004F657C" w:rsidRDefault="00D13C2F" w:rsidP="00F755FB">
                        <w:pPr>
                          <w:jc w:val="right"/>
                          <w:rPr>
                            <w:sz w:val="18"/>
                            <w:szCs w:val="21"/>
                          </w:rPr>
                        </w:pPr>
                        <w:r>
                          <w:rPr>
                            <w:rFonts w:hint="eastAsia"/>
                            <w:color w:val="auto"/>
                            <w:sz w:val="18"/>
                            <w:szCs w:val="21"/>
                          </w:rPr>
                          <w:t>260,951,603.69</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rPr>
                        <w:sz w:val="18"/>
                      </w:rPr>
                    </w:pPr>
                    <w:r w:rsidRPr="004F657C">
                      <w:rPr>
                        <w:sz w:val="18"/>
                      </w:rPr>
                      <w:t>二、营业支出</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成本"/>
                        <w:tag w:val="_GBC_61a53d9f814340e1be57db786535c95d"/>
                        <w:id w:val="1649945632"/>
                        <w:lock w:val="sdtLocked"/>
                      </w:sdtPr>
                      <w:sdtContent>
                        <w:r w:rsidR="00D13C2F">
                          <w:rPr>
                            <w:rFonts w:hint="eastAsia"/>
                            <w:color w:val="auto"/>
                            <w:sz w:val="18"/>
                            <w:szCs w:val="21"/>
                          </w:rPr>
                          <w:t>3,734,167,833.62</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营业成本"/>
                        <w:tag w:val="_GBC_d9105f7a495e4befa0463692d5b6eb3e"/>
                        <w:id w:val="527141135"/>
                        <w:lock w:val="sdtLocked"/>
                      </w:sdtPr>
                      <w:sdtContent>
                        <w:r w:rsidR="00D13C2F">
                          <w:rPr>
                            <w:rFonts w:hint="eastAsia"/>
                            <w:bCs/>
                            <w:color w:val="auto"/>
                            <w:sz w:val="18"/>
                            <w:szCs w:val="21"/>
                          </w:rPr>
                          <w:t>1,753,408,100.09</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成本"/>
                      <w:tag w:val="_GBC_a647459676fd4dd3b84ccd927ea64482"/>
                      <w:id w:val="1431083531"/>
                      <w:lock w:val="sdtLocked"/>
                    </w:sdtPr>
                    <w:sdtContent>
                      <w:p w:rsidR="00D13C2F" w:rsidRPr="004F657C" w:rsidRDefault="00D13C2F" w:rsidP="00F755FB">
                        <w:pPr>
                          <w:jc w:val="right"/>
                          <w:rPr>
                            <w:sz w:val="18"/>
                            <w:szCs w:val="21"/>
                          </w:rPr>
                        </w:pPr>
                        <w:r>
                          <w:rPr>
                            <w:rFonts w:hint="eastAsia"/>
                            <w:color w:val="auto"/>
                            <w:sz w:val="18"/>
                            <w:szCs w:val="21"/>
                          </w:rPr>
                          <w:t>12,025,154,323.07</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成本"/>
                      <w:tag w:val="_GBC_19c15760173d463a8cbde1f25a4ecfa1"/>
                      <w:id w:val="-241258362"/>
                      <w:lock w:val="sdtLocked"/>
                    </w:sdtPr>
                    <w:sdtContent>
                      <w:p w:rsidR="00D13C2F" w:rsidRPr="004F657C" w:rsidRDefault="00D13C2F" w:rsidP="00F755FB">
                        <w:pPr>
                          <w:jc w:val="right"/>
                          <w:rPr>
                            <w:sz w:val="18"/>
                            <w:szCs w:val="21"/>
                          </w:rPr>
                        </w:pPr>
                        <w:r>
                          <w:rPr>
                            <w:rFonts w:hint="eastAsia"/>
                            <w:color w:val="auto"/>
                            <w:sz w:val="18"/>
                            <w:szCs w:val="21"/>
                          </w:rPr>
                          <w:t>4,731,675,669.22</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营业税金及附加</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税金及附加"/>
                        <w:tag w:val="_GBC_4425e657fb63436ebf19f35042f345d3"/>
                        <w:id w:val="1867714123"/>
                        <w:lock w:val="sdtLocked"/>
                      </w:sdtPr>
                      <w:sdtContent>
                        <w:r w:rsidR="00D13C2F">
                          <w:rPr>
                            <w:rFonts w:hint="eastAsia"/>
                            <w:color w:val="auto"/>
                            <w:sz w:val="18"/>
                            <w:szCs w:val="21"/>
                          </w:rPr>
                          <w:t>464,242,732.18</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税金及附加"/>
                        <w:tag w:val="_GBC_8251b9dc04db43c69a223ededdaa2273"/>
                        <w:id w:val="-1401059394"/>
                        <w:lock w:val="sdtLocked"/>
                      </w:sdtPr>
                      <w:sdtContent>
                        <w:r w:rsidR="00D13C2F">
                          <w:rPr>
                            <w:rFonts w:hint="eastAsia"/>
                            <w:color w:val="auto"/>
                            <w:sz w:val="18"/>
                            <w:szCs w:val="21"/>
                          </w:rPr>
                          <w:t>169,368,412.94</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税金及附加"/>
                      <w:tag w:val="_GBC_7762bf8accdf4843ae14231256222a4b"/>
                      <w:id w:val="-212354504"/>
                      <w:lock w:val="sdtLocked"/>
                    </w:sdtPr>
                    <w:sdtContent>
                      <w:p w:rsidR="00D13C2F" w:rsidRPr="004F657C" w:rsidRDefault="00D13C2F" w:rsidP="00F755FB">
                        <w:pPr>
                          <w:jc w:val="right"/>
                          <w:rPr>
                            <w:sz w:val="18"/>
                            <w:szCs w:val="21"/>
                          </w:rPr>
                        </w:pPr>
                        <w:r>
                          <w:rPr>
                            <w:rFonts w:hint="eastAsia"/>
                            <w:color w:val="auto"/>
                            <w:sz w:val="18"/>
                            <w:szCs w:val="21"/>
                          </w:rPr>
                          <w:t>1,576,643,078.83</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税金及附加"/>
                      <w:tag w:val="_GBC_02ec65a14fc84585afdab12d459539a4"/>
                      <w:id w:val="1553187059"/>
                      <w:lock w:val="sdtLocked"/>
                    </w:sdtPr>
                    <w:sdtContent>
                      <w:p w:rsidR="00D13C2F" w:rsidRPr="004F657C" w:rsidRDefault="00D13C2F" w:rsidP="00F755FB">
                        <w:pPr>
                          <w:jc w:val="right"/>
                          <w:rPr>
                            <w:sz w:val="18"/>
                            <w:szCs w:val="21"/>
                          </w:rPr>
                        </w:pPr>
                        <w:r>
                          <w:rPr>
                            <w:rFonts w:hint="eastAsia"/>
                            <w:color w:val="auto"/>
                            <w:sz w:val="18"/>
                            <w:szCs w:val="21"/>
                          </w:rPr>
                          <w:t>393,390,226.87</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业务及管理费</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业务及管理费"/>
                        <w:tag w:val="_GBC_78c476a61df14b97b5b5190d56e97aa4"/>
                        <w:id w:val="-1916934006"/>
                        <w:lock w:val="sdtLocked"/>
                      </w:sdtPr>
                      <w:sdtContent>
                        <w:r w:rsidR="00D13C2F">
                          <w:rPr>
                            <w:rFonts w:hint="eastAsia"/>
                            <w:color w:val="auto"/>
                            <w:sz w:val="18"/>
                            <w:szCs w:val="21"/>
                          </w:rPr>
                          <w:t>2,219,708,571.67</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业务及管理费"/>
                        <w:tag w:val="_GBC_e97d7373b5674c38b748c5d1c2f8cdc1"/>
                        <w:id w:val="1851219413"/>
                        <w:lock w:val="sdtLocked"/>
                      </w:sdtPr>
                      <w:sdtContent>
                        <w:r w:rsidR="00D13C2F">
                          <w:rPr>
                            <w:rFonts w:hint="eastAsia"/>
                            <w:bCs/>
                            <w:color w:val="auto"/>
                            <w:sz w:val="18"/>
                            <w:szCs w:val="21"/>
                          </w:rPr>
                          <w:t>1,419,070,761.78</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业务及管理费"/>
                      <w:tag w:val="_GBC_3dc3f1d9ddd445b6b4c5909c8f9f274f"/>
                      <w:id w:val="-102121413"/>
                      <w:lock w:val="sdtLocked"/>
                    </w:sdtPr>
                    <w:sdtContent>
                      <w:p w:rsidR="00D13C2F" w:rsidRPr="004F657C" w:rsidRDefault="00D13C2F" w:rsidP="00F755FB">
                        <w:pPr>
                          <w:jc w:val="right"/>
                          <w:rPr>
                            <w:sz w:val="18"/>
                            <w:szCs w:val="21"/>
                          </w:rPr>
                        </w:pPr>
                        <w:r>
                          <w:rPr>
                            <w:rFonts w:hint="eastAsia"/>
                            <w:color w:val="auto"/>
                            <w:sz w:val="18"/>
                            <w:szCs w:val="21"/>
                          </w:rPr>
                          <w:t>7,608,464,937.47</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业务及管理费"/>
                      <w:tag w:val="_GBC_639695e09a3c49ccb5249888495abc72"/>
                      <w:id w:val="-278569777"/>
                      <w:lock w:val="sdtLocked"/>
                    </w:sdtPr>
                    <w:sdtContent>
                      <w:p w:rsidR="00D13C2F" w:rsidRPr="004F657C" w:rsidRDefault="00D13C2F" w:rsidP="00F755FB">
                        <w:pPr>
                          <w:jc w:val="right"/>
                          <w:rPr>
                            <w:sz w:val="18"/>
                            <w:szCs w:val="21"/>
                          </w:rPr>
                        </w:pPr>
                        <w:r>
                          <w:rPr>
                            <w:rFonts w:hint="eastAsia"/>
                            <w:color w:val="auto"/>
                            <w:sz w:val="18"/>
                            <w:szCs w:val="21"/>
                          </w:rPr>
                          <w:t>3,986,823,638.37</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资产减值损失</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资产减值损失"/>
                        <w:tag w:val="_GBC_59f309c66c844a84bb09120473026a1c"/>
                        <w:id w:val="-1106496237"/>
                        <w:lock w:val="sdtLocked"/>
                      </w:sdtPr>
                      <w:sdtContent>
                        <w:r w:rsidR="00D13C2F">
                          <w:rPr>
                            <w:rFonts w:hint="eastAsia"/>
                            <w:color w:val="auto"/>
                            <w:sz w:val="18"/>
                            <w:szCs w:val="21"/>
                          </w:rPr>
                          <w:t>415,625,458.44</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资产减值损失"/>
                        <w:tag w:val="_GBC_3e7a348740f844dbb1f889b97be87463"/>
                        <w:id w:val="1823533253"/>
                        <w:lock w:val="sdtLocked"/>
                      </w:sdtPr>
                      <w:sdtContent>
                        <w:r w:rsidR="00D13C2F">
                          <w:rPr>
                            <w:rFonts w:hint="eastAsia"/>
                            <w:color w:val="auto"/>
                            <w:sz w:val="18"/>
                            <w:szCs w:val="21"/>
                          </w:rPr>
                          <w:t>35,334,229.06</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资产减值损失"/>
                      <w:tag w:val="_GBC_27ec3386dad249cab3a8be1763090deb"/>
                      <w:id w:val="1168059342"/>
                      <w:lock w:val="sdtLocked"/>
                    </w:sdtPr>
                    <w:sdtContent>
                      <w:p w:rsidR="00D13C2F" w:rsidRPr="004F657C" w:rsidRDefault="00D13C2F" w:rsidP="00F755FB">
                        <w:pPr>
                          <w:jc w:val="right"/>
                          <w:rPr>
                            <w:sz w:val="18"/>
                            <w:szCs w:val="21"/>
                          </w:rPr>
                        </w:pPr>
                        <w:r>
                          <w:rPr>
                            <w:rFonts w:hint="eastAsia"/>
                            <w:color w:val="auto"/>
                            <w:sz w:val="18"/>
                            <w:szCs w:val="21"/>
                          </w:rPr>
                          <w:t>959,195,209.87</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资产减值损失"/>
                      <w:tag w:val="_GBC_1ecc9c2e8d0244aba059ba0ae2d684ae"/>
                      <w:id w:val="-787583730"/>
                      <w:lock w:val="sdtLocked"/>
                    </w:sdtPr>
                    <w:sdtContent>
                      <w:p w:rsidR="00D13C2F" w:rsidRPr="004F657C" w:rsidRDefault="00D13C2F" w:rsidP="00F755FB">
                        <w:pPr>
                          <w:jc w:val="right"/>
                          <w:rPr>
                            <w:sz w:val="18"/>
                            <w:szCs w:val="21"/>
                          </w:rPr>
                        </w:pPr>
                        <w:r>
                          <w:rPr>
                            <w:rFonts w:hint="eastAsia"/>
                            <w:color w:val="auto"/>
                            <w:sz w:val="18"/>
                            <w:szCs w:val="21"/>
                          </w:rPr>
                          <w:t>110,246,029.67</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其他业务成本</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其他业务成本"/>
                        <w:tag w:val="_GBC_256c358be06a4dc8a4b489ccecdc7638"/>
                        <w:id w:val="56209159"/>
                        <w:lock w:val="sdtLocked"/>
                      </w:sdtPr>
                      <w:sdtContent>
                        <w:r w:rsidR="00D13C2F">
                          <w:rPr>
                            <w:rFonts w:hint="eastAsia"/>
                            <w:color w:val="auto"/>
                            <w:sz w:val="18"/>
                            <w:szCs w:val="21"/>
                          </w:rPr>
                          <w:t>634,591,071.33</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bCs/>
                        <w:sz w:val="18"/>
                        <w:szCs w:val="21"/>
                      </w:rPr>
                    </w:pPr>
                    <w:sdt>
                      <w:sdtPr>
                        <w:rPr>
                          <w:rFonts w:hint="eastAsia"/>
                          <w:bCs/>
                          <w:sz w:val="18"/>
                          <w:szCs w:val="21"/>
                        </w:rPr>
                        <w:alias w:val="其他业务成本"/>
                        <w:tag w:val="_GBC_e11c1db331774a7ea26f360e3a19d341"/>
                        <w:id w:val="324636189"/>
                        <w:lock w:val="sdtLocked"/>
                      </w:sdtPr>
                      <w:sdtContent>
                        <w:r w:rsidR="00D13C2F">
                          <w:rPr>
                            <w:rFonts w:hint="eastAsia"/>
                            <w:bCs/>
                            <w:color w:val="auto"/>
                            <w:sz w:val="18"/>
                            <w:szCs w:val="21"/>
                          </w:rPr>
                          <w:t>129,634,696.31</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其他业务成本"/>
                      <w:tag w:val="_GBC_9417fc6a04c14510a45cbee70c0db7c9"/>
                      <w:id w:val="1022127280"/>
                      <w:lock w:val="sdtLocked"/>
                    </w:sdtPr>
                    <w:sdtContent>
                      <w:p w:rsidR="00D13C2F" w:rsidRPr="004F657C" w:rsidRDefault="00D13C2F" w:rsidP="00F755FB">
                        <w:pPr>
                          <w:jc w:val="right"/>
                          <w:rPr>
                            <w:sz w:val="18"/>
                            <w:szCs w:val="21"/>
                          </w:rPr>
                        </w:pPr>
                        <w:r>
                          <w:rPr>
                            <w:rFonts w:hint="eastAsia"/>
                            <w:color w:val="auto"/>
                            <w:sz w:val="18"/>
                            <w:szCs w:val="21"/>
                          </w:rPr>
                          <w:t>1,880,851,096.90</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其他业务成本"/>
                      <w:tag w:val="_GBC_605c8c5f99d54a2bab3c074ca7477228"/>
                      <w:id w:val="-40914140"/>
                      <w:lock w:val="sdtLocked"/>
                    </w:sdtPr>
                    <w:sdtContent>
                      <w:p w:rsidR="00D13C2F" w:rsidRPr="004F657C" w:rsidRDefault="00D13C2F" w:rsidP="00F755FB">
                        <w:pPr>
                          <w:jc w:val="right"/>
                          <w:rPr>
                            <w:sz w:val="18"/>
                            <w:szCs w:val="21"/>
                          </w:rPr>
                        </w:pPr>
                        <w:r>
                          <w:rPr>
                            <w:rFonts w:hint="eastAsia"/>
                            <w:color w:val="auto"/>
                            <w:sz w:val="18"/>
                            <w:szCs w:val="21"/>
                          </w:rPr>
                          <w:t>241,215,774.31</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rPr>
                        <w:sz w:val="18"/>
                      </w:rPr>
                    </w:pPr>
                    <w:r w:rsidRPr="004F657C">
                      <w:rPr>
                        <w:sz w:val="18"/>
                      </w:rPr>
                      <w:t>三、营业利润（亏损以“-”号填列）</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利润"/>
                        <w:tag w:val="_GBC_a5a9f389a8ee49eea3dff44fbb0fa258"/>
                        <w:id w:val="-481234510"/>
                        <w:lock w:val="sdtLocked"/>
                      </w:sdtPr>
                      <w:sdtContent>
                        <w:r w:rsidR="00D13C2F">
                          <w:rPr>
                            <w:rFonts w:hint="eastAsia"/>
                            <w:color w:val="auto"/>
                            <w:sz w:val="18"/>
                            <w:szCs w:val="21"/>
                          </w:rPr>
                          <w:t>1,055,243,392.31</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利润"/>
                        <w:tag w:val="_GBC_0c81578d49d844928507e11cbecfa716"/>
                        <w:id w:val="-1286266688"/>
                        <w:lock w:val="sdtLocked"/>
                      </w:sdtPr>
                      <w:sdtContent>
                        <w:r w:rsidR="00D13C2F">
                          <w:rPr>
                            <w:rFonts w:hint="eastAsia"/>
                            <w:color w:val="auto"/>
                            <w:sz w:val="18"/>
                            <w:szCs w:val="21"/>
                          </w:rPr>
                          <w:t>2,720,630,419.36</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利润"/>
                      <w:tag w:val="_GBC_7cd08f9184b349939b5b58b5fb45c383"/>
                      <w:id w:val="-1074657499"/>
                      <w:lock w:val="sdtLocked"/>
                    </w:sdtPr>
                    <w:sdtContent>
                      <w:p w:rsidR="00D13C2F" w:rsidRPr="004F657C" w:rsidRDefault="00D13C2F" w:rsidP="00F755FB">
                        <w:pPr>
                          <w:jc w:val="right"/>
                          <w:rPr>
                            <w:sz w:val="18"/>
                            <w:szCs w:val="21"/>
                          </w:rPr>
                        </w:pPr>
                        <w:r>
                          <w:rPr>
                            <w:rFonts w:hint="eastAsia"/>
                            <w:color w:val="auto"/>
                            <w:sz w:val="18"/>
                            <w:szCs w:val="21"/>
                          </w:rPr>
                          <w:t>14,813,581,666.05</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利润"/>
                      <w:tag w:val="_GBC_974a8fb7b57d487aa6861180d0a6c0f6"/>
                      <w:id w:val="1530999017"/>
                      <w:lock w:val="sdtLocked"/>
                    </w:sdtPr>
                    <w:sdtContent>
                      <w:p w:rsidR="00D13C2F" w:rsidRPr="004F657C" w:rsidRDefault="00D13C2F" w:rsidP="00F755FB">
                        <w:pPr>
                          <w:jc w:val="right"/>
                          <w:rPr>
                            <w:sz w:val="18"/>
                            <w:szCs w:val="21"/>
                          </w:rPr>
                        </w:pPr>
                        <w:r>
                          <w:rPr>
                            <w:rFonts w:hint="eastAsia"/>
                            <w:color w:val="auto"/>
                            <w:sz w:val="18"/>
                            <w:szCs w:val="21"/>
                          </w:rPr>
                          <w:t>6,456,421,317.26</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加：营业外收入</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外收入"/>
                        <w:tag w:val="_GBC_87ad0775100940c09138af21b24a9ff8"/>
                        <w:id w:val="-1352338313"/>
                        <w:lock w:val="sdtLocked"/>
                      </w:sdtPr>
                      <w:sdtContent>
                        <w:r w:rsidR="00D13C2F">
                          <w:rPr>
                            <w:rFonts w:hint="eastAsia"/>
                            <w:color w:val="auto"/>
                            <w:sz w:val="18"/>
                            <w:szCs w:val="21"/>
                          </w:rPr>
                          <w:t>13,074,886.87</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外收入"/>
                        <w:tag w:val="_GBC_bd629e3f5e4a4cf88265457aba42870e"/>
                        <w:id w:val="-113825284"/>
                        <w:lock w:val="sdtLocked"/>
                      </w:sdtPr>
                      <w:sdtContent>
                        <w:r w:rsidR="00D13C2F">
                          <w:rPr>
                            <w:rFonts w:hint="eastAsia"/>
                            <w:color w:val="auto"/>
                            <w:sz w:val="18"/>
                            <w:szCs w:val="21"/>
                          </w:rPr>
                          <w:t>13,141,871.91</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外收入"/>
                      <w:tag w:val="_GBC_8488e9dd6a5e463db694f30064aa978b"/>
                      <w:id w:val="-186139250"/>
                      <w:lock w:val="sdtLocked"/>
                    </w:sdtPr>
                    <w:sdtContent>
                      <w:p w:rsidR="00D13C2F" w:rsidRPr="004F657C" w:rsidRDefault="00D13C2F" w:rsidP="00F755FB">
                        <w:pPr>
                          <w:jc w:val="right"/>
                          <w:rPr>
                            <w:sz w:val="18"/>
                            <w:szCs w:val="21"/>
                          </w:rPr>
                        </w:pPr>
                        <w:r>
                          <w:rPr>
                            <w:rFonts w:hint="eastAsia"/>
                            <w:color w:val="auto"/>
                            <w:sz w:val="18"/>
                            <w:szCs w:val="21"/>
                          </w:rPr>
                          <w:t>214,181,729.87</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外收入"/>
                      <w:tag w:val="_GBC_dd66d5bd8ede498d9ac1b6d742a9bd35"/>
                      <w:id w:val="1358168624"/>
                      <w:lock w:val="sdtLocked"/>
                    </w:sdtPr>
                    <w:sdtContent>
                      <w:p w:rsidR="00D13C2F" w:rsidRPr="004F657C" w:rsidRDefault="00D13C2F" w:rsidP="00F755FB">
                        <w:pPr>
                          <w:jc w:val="right"/>
                          <w:rPr>
                            <w:sz w:val="18"/>
                            <w:szCs w:val="21"/>
                          </w:rPr>
                        </w:pPr>
                        <w:r>
                          <w:rPr>
                            <w:rFonts w:hint="eastAsia"/>
                            <w:color w:val="auto"/>
                            <w:sz w:val="18"/>
                            <w:szCs w:val="21"/>
                          </w:rPr>
                          <w:t>145,316,300.68</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其中：非流动资产处置利得</w:t>
                    </w:r>
                  </w:p>
                </w:tc>
                <w:sdt>
                  <w:sdtPr>
                    <w:rPr>
                      <w:rFonts w:hint="eastAsia"/>
                      <w:sz w:val="18"/>
                      <w:szCs w:val="21"/>
                    </w:rPr>
                    <w:alias w:val="其中：非流动资产处置利得"/>
                    <w:tag w:val="_GBC_f1941cc02e5c4008bca80c1cc0c4b82b"/>
                    <w:id w:val="1207307658"/>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rFonts w:hint="eastAsia"/>
                            <w:color w:val="auto"/>
                            <w:sz w:val="18"/>
                            <w:szCs w:val="21"/>
                          </w:rPr>
                          <w:t>313,136.26</w:t>
                        </w:r>
                      </w:p>
                    </w:tc>
                  </w:sdtContent>
                </w:sdt>
                <w:sdt>
                  <w:sdtPr>
                    <w:rPr>
                      <w:rFonts w:hint="eastAsia"/>
                      <w:sz w:val="18"/>
                      <w:szCs w:val="21"/>
                    </w:rPr>
                    <w:alias w:val="其中：非流动资产处置利得"/>
                    <w:tag w:val="_GBC_23ba1b1dbcf94b9b8341596f4bd20df1"/>
                    <w:id w:val="-1194920257"/>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rFonts w:hint="eastAsia"/>
                            <w:color w:val="auto"/>
                            <w:sz w:val="18"/>
                            <w:szCs w:val="21"/>
                          </w:rPr>
                          <w:t>1,502,549.09</w:t>
                        </w:r>
                      </w:p>
                    </w:tc>
                  </w:sdtContent>
                </w:sdt>
                <w:sdt>
                  <w:sdtPr>
                    <w:rPr>
                      <w:rFonts w:hint="eastAsia"/>
                      <w:sz w:val="18"/>
                      <w:szCs w:val="21"/>
                    </w:rPr>
                    <w:alias w:val="其中：非流动资产处置利得"/>
                    <w:tag w:val="_GBC_23ba1b1dbcf94b9b8341596f4bd20df1"/>
                    <w:id w:val="2055730032"/>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rFonts w:hint="eastAsia"/>
                            <w:color w:val="auto"/>
                            <w:sz w:val="18"/>
                            <w:szCs w:val="21"/>
                          </w:rPr>
                          <w:t>865,637.73</w:t>
                        </w:r>
                      </w:p>
                    </w:tc>
                  </w:sdtContent>
                </w:sdt>
                <w:sdt>
                  <w:sdtPr>
                    <w:rPr>
                      <w:rFonts w:hint="eastAsia"/>
                      <w:sz w:val="18"/>
                      <w:szCs w:val="21"/>
                    </w:rPr>
                    <w:alias w:val="其中：非流动资产处置利得"/>
                    <w:tag w:val="_GBC_23ba1b1dbcf94b9b8341596f4bd20df1"/>
                    <w:id w:val="2041712092"/>
                    <w:lock w:val="sdtLocked"/>
                  </w:sdtPr>
                  <w:sdtContent>
                    <w:tc>
                      <w:tcPr>
                        <w:tcW w:w="837"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rFonts w:hint="eastAsia"/>
                            <w:color w:val="auto"/>
                            <w:sz w:val="18"/>
                            <w:szCs w:val="21"/>
                          </w:rPr>
                          <w:t>3,281,416.15</w:t>
                        </w:r>
                      </w:p>
                    </w:tc>
                  </w:sdtContent>
                </w:sdt>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减：营业外支出</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外支出"/>
                        <w:tag w:val="_GBC_42b88eb1db444e54a3dfd482bc47d139"/>
                        <w:id w:val="235682427"/>
                        <w:lock w:val="sdtLocked"/>
                      </w:sdtPr>
                      <w:sdtContent>
                        <w:r w:rsidR="00D13C2F">
                          <w:rPr>
                            <w:rFonts w:hint="eastAsia"/>
                            <w:color w:val="auto"/>
                            <w:sz w:val="18"/>
                            <w:szCs w:val="21"/>
                          </w:rPr>
                          <w:t>5,949,193.87</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营业外支出"/>
                        <w:tag w:val="_GBC_93a7a2f107d244e99747464933f1d319"/>
                        <w:id w:val="-1066252082"/>
                        <w:lock w:val="sdtLocked"/>
                      </w:sdtPr>
                      <w:sdtContent>
                        <w:r w:rsidR="00D13C2F">
                          <w:rPr>
                            <w:rFonts w:hint="eastAsia"/>
                            <w:color w:val="auto"/>
                            <w:sz w:val="18"/>
                            <w:szCs w:val="21"/>
                          </w:rPr>
                          <w:t>2,658,482.64</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外支出"/>
                      <w:tag w:val="_GBC_bfa2d2b446e94c8e83190647ccbbd57e"/>
                      <w:id w:val="1557668864"/>
                      <w:lock w:val="sdtLocked"/>
                    </w:sdtPr>
                    <w:sdtContent>
                      <w:p w:rsidR="00D13C2F" w:rsidRPr="004F657C" w:rsidRDefault="00D13C2F" w:rsidP="00F755FB">
                        <w:pPr>
                          <w:jc w:val="right"/>
                          <w:rPr>
                            <w:sz w:val="18"/>
                            <w:szCs w:val="21"/>
                          </w:rPr>
                        </w:pPr>
                        <w:r>
                          <w:rPr>
                            <w:rFonts w:hint="eastAsia"/>
                            <w:color w:val="auto"/>
                            <w:sz w:val="18"/>
                            <w:szCs w:val="21"/>
                          </w:rPr>
                          <w:t>12,533,524.74</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营业外支出"/>
                      <w:tag w:val="_GBC_a17dc539f01c4e56bf2cc02c053dca78"/>
                      <w:id w:val="1855841589"/>
                      <w:lock w:val="sdtLocked"/>
                    </w:sdtPr>
                    <w:sdtContent>
                      <w:p w:rsidR="00D13C2F" w:rsidRPr="004F657C" w:rsidRDefault="00D13C2F" w:rsidP="00F755FB">
                        <w:pPr>
                          <w:jc w:val="right"/>
                          <w:rPr>
                            <w:sz w:val="18"/>
                            <w:szCs w:val="21"/>
                          </w:rPr>
                        </w:pPr>
                        <w:r>
                          <w:rPr>
                            <w:rFonts w:hint="eastAsia"/>
                            <w:color w:val="auto"/>
                            <w:sz w:val="18"/>
                            <w:szCs w:val="21"/>
                          </w:rPr>
                          <w:t>10,906,169.32</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其中：非流动资产处置损失</w:t>
                    </w:r>
                  </w:p>
                </w:tc>
                <w:sdt>
                  <w:sdtPr>
                    <w:rPr>
                      <w:rFonts w:hint="eastAsia"/>
                      <w:sz w:val="18"/>
                      <w:szCs w:val="21"/>
                    </w:rPr>
                    <w:alias w:val="非流动资产处置净损失"/>
                    <w:tag w:val="_GBC_cbcf37bf5db245cdb75b19db6711b678"/>
                    <w:id w:val="-1625456389"/>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rFonts w:hint="eastAsia"/>
                            <w:color w:val="auto"/>
                            <w:sz w:val="18"/>
                            <w:szCs w:val="21"/>
                          </w:rPr>
                          <w:t>728,542.09</w:t>
                        </w:r>
                      </w:p>
                    </w:tc>
                  </w:sdtContent>
                </w:sdt>
                <w:sdt>
                  <w:sdtPr>
                    <w:rPr>
                      <w:rFonts w:hint="eastAsia"/>
                      <w:sz w:val="18"/>
                      <w:szCs w:val="21"/>
                    </w:rPr>
                    <w:alias w:val="非流动资产处置净损失"/>
                    <w:tag w:val="_GBC_7c2e81da971f4e0daa010f102d5470d1"/>
                    <w:id w:val="1827006987"/>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rFonts w:hint="eastAsia"/>
                            <w:color w:val="auto"/>
                            <w:sz w:val="18"/>
                            <w:szCs w:val="21"/>
                          </w:rPr>
                          <w:t>892,994.82</w:t>
                        </w:r>
                      </w:p>
                    </w:tc>
                  </w:sdtContent>
                </w:sdt>
                <w:sdt>
                  <w:sdtPr>
                    <w:rPr>
                      <w:rFonts w:hint="eastAsia"/>
                      <w:sz w:val="18"/>
                      <w:szCs w:val="21"/>
                    </w:rPr>
                    <w:alias w:val="非流动资产处置净损失"/>
                    <w:tag w:val="_GBC_7c2e81da971f4e0daa010f102d5470d1"/>
                    <w:id w:val="143634477"/>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rFonts w:hint="eastAsia"/>
                            <w:color w:val="auto"/>
                            <w:sz w:val="18"/>
                            <w:szCs w:val="21"/>
                          </w:rPr>
                          <w:t>6,717,174.76</w:t>
                        </w:r>
                      </w:p>
                    </w:tc>
                  </w:sdtContent>
                </w:sdt>
                <w:sdt>
                  <w:sdtPr>
                    <w:rPr>
                      <w:rFonts w:hint="eastAsia"/>
                      <w:sz w:val="18"/>
                      <w:szCs w:val="21"/>
                    </w:rPr>
                    <w:alias w:val="非流动资产处置净损失"/>
                    <w:tag w:val="_GBC_7c2e81da971f4e0daa010f102d5470d1"/>
                    <w:id w:val="40573555"/>
                    <w:lock w:val="sdtLocked"/>
                  </w:sdtPr>
                  <w:sdtContent>
                    <w:tc>
                      <w:tcPr>
                        <w:tcW w:w="837"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rFonts w:hint="eastAsia"/>
                            <w:color w:val="auto"/>
                            <w:sz w:val="18"/>
                            <w:szCs w:val="21"/>
                          </w:rPr>
                          <w:t>1,820,782.98</w:t>
                        </w:r>
                      </w:p>
                    </w:tc>
                  </w:sdtContent>
                </w:sdt>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rPr>
                        <w:sz w:val="18"/>
                      </w:rPr>
                    </w:pPr>
                    <w:r w:rsidRPr="004F657C">
                      <w:rPr>
                        <w:sz w:val="18"/>
                      </w:rPr>
                      <w:t>四、利润总额（亏损总额以“-”号填列）</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利润总额"/>
                        <w:tag w:val="_GBC_8b1d8d029b404a439f507bef6105e4a2"/>
                        <w:id w:val="-385878389"/>
                        <w:lock w:val="sdtLocked"/>
                      </w:sdtPr>
                      <w:sdtContent>
                        <w:r w:rsidR="00D13C2F">
                          <w:rPr>
                            <w:rFonts w:hint="eastAsia"/>
                            <w:color w:val="auto"/>
                            <w:sz w:val="18"/>
                            <w:szCs w:val="21"/>
                          </w:rPr>
                          <w:t>1,062,369,085.31</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利润总额"/>
                        <w:tag w:val="_GBC_088b6fcaeb134f70bd11b4f61692da51"/>
                        <w:id w:val="-1863665045"/>
                        <w:lock w:val="sdtLocked"/>
                      </w:sdtPr>
                      <w:sdtContent>
                        <w:r w:rsidR="00D13C2F">
                          <w:rPr>
                            <w:rFonts w:hint="eastAsia"/>
                            <w:color w:val="auto"/>
                            <w:sz w:val="18"/>
                            <w:szCs w:val="21"/>
                          </w:rPr>
                          <w:t>2,731,113,808.63</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利润总额"/>
                      <w:tag w:val="_GBC_0974c173b19f4da1b71030efb79fc4bd"/>
                      <w:id w:val="266505202"/>
                      <w:lock w:val="sdtLocked"/>
                    </w:sdtPr>
                    <w:sdtContent>
                      <w:p w:rsidR="00D13C2F" w:rsidRPr="004F657C" w:rsidRDefault="00D13C2F" w:rsidP="00F755FB">
                        <w:pPr>
                          <w:jc w:val="right"/>
                          <w:rPr>
                            <w:sz w:val="18"/>
                            <w:szCs w:val="21"/>
                          </w:rPr>
                        </w:pPr>
                        <w:r>
                          <w:rPr>
                            <w:rFonts w:hint="eastAsia"/>
                            <w:color w:val="auto"/>
                            <w:sz w:val="18"/>
                            <w:szCs w:val="21"/>
                          </w:rPr>
                          <w:t>15,015,229,871.18</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利润总额"/>
                      <w:tag w:val="_GBC_054a07a13d4e4326bf7ec01222c94e35"/>
                      <w:id w:val="595753422"/>
                      <w:lock w:val="sdtLocked"/>
                    </w:sdtPr>
                    <w:sdtContent>
                      <w:p w:rsidR="00D13C2F" w:rsidRPr="004F657C" w:rsidRDefault="00D13C2F" w:rsidP="00F755FB">
                        <w:pPr>
                          <w:jc w:val="right"/>
                          <w:rPr>
                            <w:sz w:val="18"/>
                            <w:szCs w:val="21"/>
                          </w:rPr>
                        </w:pPr>
                        <w:r>
                          <w:rPr>
                            <w:rFonts w:hint="eastAsia"/>
                            <w:color w:val="auto"/>
                            <w:sz w:val="18"/>
                            <w:szCs w:val="21"/>
                          </w:rPr>
                          <w:t>6,590,831,448.62</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减：所得税费用</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所得税"/>
                        <w:tag w:val="_GBC_93c1bd65f8d94f9b86d2d073ce4d39ff"/>
                        <w:id w:val="689567188"/>
                        <w:lock w:val="sdtLocked"/>
                      </w:sdtPr>
                      <w:sdtContent>
                        <w:r w:rsidR="00D13C2F">
                          <w:rPr>
                            <w:rFonts w:hint="eastAsia"/>
                            <w:color w:val="auto"/>
                            <w:sz w:val="18"/>
                            <w:szCs w:val="21"/>
                          </w:rPr>
                          <w:t>299,308,124.35</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所得税"/>
                        <w:tag w:val="_GBC_c82c8ac067ea4102b90fb9ddc1903af0"/>
                        <w:id w:val="557434111"/>
                        <w:lock w:val="sdtLocked"/>
                      </w:sdtPr>
                      <w:sdtContent>
                        <w:r w:rsidR="00D13C2F">
                          <w:rPr>
                            <w:rFonts w:hint="eastAsia"/>
                            <w:color w:val="auto"/>
                            <w:sz w:val="18"/>
                            <w:szCs w:val="21"/>
                          </w:rPr>
                          <w:t>560,271,156.79</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所得税"/>
                      <w:tag w:val="_GBC_512380a2d4a74732af0a3178cf139253"/>
                      <w:id w:val="-682593746"/>
                      <w:lock w:val="sdtLocked"/>
                    </w:sdtPr>
                    <w:sdtContent>
                      <w:p w:rsidR="00D13C2F" w:rsidRPr="004F657C" w:rsidRDefault="00D13C2F" w:rsidP="00F755FB">
                        <w:pPr>
                          <w:jc w:val="right"/>
                          <w:rPr>
                            <w:sz w:val="18"/>
                            <w:szCs w:val="21"/>
                          </w:rPr>
                        </w:pPr>
                        <w:r>
                          <w:rPr>
                            <w:rFonts w:hint="eastAsia"/>
                            <w:color w:val="auto"/>
                            <w:sz w:val="18"/>
                            <w:szCs w:val="21"/>
                          </w:rPr>
                          <w:t>3,323,514,046.09</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所得税"/>
                      <w:tag w:val="_GBC_26f1efc7b6ed496fbe9bd6f415026751"/>
                      <w:id w:val="-1439444716"/>
                      <w:lock w:val="sdtLocked"/>
                    </w:sdtPr>
                    <w:sdtContent>
                      <w:p w:rsidR="00D13C2F" w:rsidRPr="004F657C" w:rsidRDefault="00D13C2F" w:rsidP="00F755FB">
                        <w:pPr>
                          <w:jc w:val="right"/>
                          <w:rPr>
                            <w:sz w:val="18"/>
                            <w:szCs w:val="21"/>
                          </w:rPr>
                        </w:pPr>
                        <w:r>
                          <w:rPr>
                            <w:rFonts w:hint="eastAsia"/>
                            <w:color w:val="auto"/>
                            <w:sz w:val="18"/>
                            <w:szCs w:val="21"/>
                          </w:rPr>
                          <w:t>1,403,062,306.56</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leftChars="-19" w:left="-6" w:hangingChars="19" w:hanging="34"/>
                      <w:rPr>
                        <w:sz w:val="18"/>
                      </w:rPr>
                    </w:pPr>
                    <w:r w:rsidRPr="004F657C">
                      <w:rPr>
                        <w:sz w:val="18"/>
                      </w:rPr>
                      <w:t>五、净利润（净亏损以“－”号填列）</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净利润"/>
                        <w:tag w:val="_GBC_1ee3663ebc924a0ca29b21a025c882df"/>
                        <w:id w:val="1133137947"/>
                        <w:lock w:val="sdtLocked"/>
                      </w:sdtPr>
                      <w:sdtContent>
                        <w:r w:rsidR="00D13C2F">
                          <w:rPr>
                            <w:rFonts w:hint="eastAsia"/>
                            <w:color w:val="auto"/>
                            <w:sz w:val="18"/>
                            <w:szCs w:val="21"/>
                          </w:rPr>
                          <w:t>763,060,960.96</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净利润"/>
                        <w:tag w:val="_GBC_2b2f36b807394a658c8e0bd9fbfb02cc"/>
                        <w:id w:val="2104297686"/>
                        <w:lock w:val="sdtLocked"/>
                      </w:sdtPr>
                      <w:sdtContent>
                        <w:r w:rsidR="00D13C2F">
                          <w:rPr>
                            <w:rFonts w:hint="eastAsia"/>
                            <w:color w:val="auto"/>
                            <w:sz w:val="18"/>
                            <w:szCs w:val="21"/>
                          </w:rPr>
                          <w:t>2,170,842,651.84</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净利润"/>
                      <w:tag w:val="_GBC_c736d0243566426ca042b3b2fb0ef022"/>
                      <w:id w:val="951912907"/>
                      <w:lock w:val="sdtLocked"/>
                    </w:sdtPr>
                    <w:sdtContent>
                      <w:p w:rsidR="00D13C2F" w:rsidRPr="004F657C" w:rsidRDefault="00D13C2F" w:rsidP="00F755FB">
                        <w:pPr>
                          <w:jc w:val="right"/>
                          <w:rPr>
                            <w:sz w:val="18"/>
                            <w:szCs w:val="21"/>
                          </w:rPr>
                        </w:pPr>
                        <w:r>
                          <w:rPr>
                            <w:rFonts w:hint="eastAsia"/>
                            <w:color w:val="auto"/>
                            <w:sz w:val="18"/>
                            <w:szCs w:val="21"/>
                          </w:rPr>
                          <w:t>11,691,715,825.09</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净利润"/>
                      <w:tag w:val="_GBC_4837b7e4b0c94a1586b02f3924f29461"/>
                      <w:id w:val="-236408200"/>
                      <w:lock w:val="sdtLocked"/>
                    </w:sdtPr>
                    <w:sdtContent>
                      <w:p w:rsidR="00D13C2F" w:rsidRPr="004F657C" w:rsidRDefault="00D13C2F" w:rsidP="00F755FB">
                        <w:pPr>
                          <w:jc w:val="right"/>
                          <w:rPr>
                            <w:sz w:val="18"/>
                            <w:szCs w:val="21"/>
                          </w:rPr>
                        </w:pPr>
                        <w:r>
                          <w:rPr>
                            <w:rFonts w:hint="eastAsia"/>
                            <w:color w:val="auto"/>
                            <w:sz w:val="18"/>
                            <w:szCs w:val="21"/>
                          </w:rPr>
                          <w:t>5,187,769,142.06</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其中：</w:t>
                    </w:r>
                    <w:r w:rsidRPr="004F657C">
                      <w:rPr>
                        <w:sz w:val="18"/>
                      </w:rPr>
                      <w:t>归属于母公司所有者</w:t>
                    </w:r>
                    <w:r w:rsidRPr="004F657C">
                      <w:rPr>
                        <w:rFonts w:hint="eastAsia"/>
                        <w:sz w:val="18"/>
                      </w:rPr>
                      <w:t>（或股东）</w:t>
                    </w:r>
                    <w:r w:rsidRPr="004F657C">
                      <w:rPr>
                        <w:sz w:val="18"/>
                      </w:rPr>
                      <w:t>的净利润</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归属于母公司所有者的净利润"/>
                        <w:tag w:val="_GBC_28fa694b235641c3a2ab017ad423c678"/>
                        <w:id w:val="352694413"/>
                        <w:lock w:val="sdtLocked"/>
                      </w:sdtPr>
                      <w:sdtContent>
                        <w:r w:rsidR="00D13C2F">
                          <w:rPr>
                            <w:rFonts w:hint="eastAsia"/>
                            <w:color w:val="auto"/>
                            <w:sz w:val="18"/>
                            <w:szCs w:val="21"/>
                          </w:rPr>
                          <w:t>910,208,390.39</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归属于母公司所有者的净利润"/>
                        <w:tag w:val="_GBC_75390ef4cb5643fb941be6ac11975a97"/>
                        <w:id w:val="1898856259"/>
                        <w:lock w:val="sdtLocked"/>
                      </w:sdtPr>
                      <w:sdtContent>
                        <w:r w:rsidR="00D13C2F">
                          <w:rPr>
                            <w:rFonts w:hint="eastAsia"/>
                            <w:color w:val="auto"/>
                            <w:sz w:val="18"/>
                            <w:szCs w:val="21"/>
                          </w:rPr>
                          <w:t>2,071,539,228.27</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于母公司所有者的净利润"/>
                      <w:tag w:val="_GBC_de5a5e6caf3341e9a623dcc6bf8a762c"/>
                      <w:id w:val="1000625396"/>
                      <w:lock w:val="sdtLocked"/>
                    </w:sdtPr>
                    <w:sdtContent>
                      <w:p w:rsidR="00D13C2F" w:rsidRPr="004F657C" w:rsidRDefault="00D13C2F" w:rsidP="00F755FB">
                        <w:pPr>
                          <w:jc w:val="right"/>
                          <w:rPr>
                            <w:sz w:val="18"/>
                            <w:szCs w:val="21"/>
                          </w:rPr>
                        </w:pPr>
                        <w:r>
                          <w:rPr>
                            <w:rFonts w:hint="eastAsia"/>
                            <w:color w:val="auto"/>
                            <w:sz w:val="18"/>
                            <w:szCs w:val="21"/>
                          </w:rPr>
                          <w:t>11,064,922,102.63</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于母公司所有者的净利润"/>
                      <w:tag w:val="_GBC_f3ad01f594f940f4a9d78d56de39efbf"/>
                      <w:id w:val="1519579100"/>
                      <w:lock w:val="sdtLocked"/>
                    </w:sdtPr>
                    <w:sdtContent>
                      <w:p w:rsidR="00D13C2F" w:rsidRPr="004F657C" w:rsidRDefault="00D13C2F" w:rsidP="00F755FB">
                        <w:pPr>
                          <w:jc w:val="right"/>
                          <w:rPr>
                            <w:sz w:val="18"/>
                            <w:szCs w:val="21"/>
                          </w:rPr>
                        </w:pPr>
                        <w:r>
                          <w:rPr>
                            <w:rFonts w:hint="eastAsia"/>
                            <w:color w:val="auto"/>
                            <w:sz w:val="18"/>
                            <w:szCs w:val="21"/>
                          </w:rPr>
                          <w:t>4,949,056,981.97</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少数股东损益</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少数股东损益"/>
                        <w:tag w:val="_GBC_fa47928e3ba44dc0bf3df8a856779673"/>
                        <w:id w:val="822081939"/>
                        <w:lock w:val="sdtLocked"/>
                      </w:sdtPr>
                      <w:sdtContent>
                        <w:r w:rsidR="00D13C2F">
                          <w:rPr>
                            <w:rFonts w:hint="eastAsia"/>
                            <w:color w:val="auto"/>
                            <w:sz w:val="18"/>
                            <w:szCs w:val="21"/>
                          </w:rPr>
                          <w:t>-147,147,429.43</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少数股东损益"/>
                        <w:tag w:val="_GBC_df1eba5e64054110b30b8c1508340cb9"/>
                        <w:id w:val="-669249613"/>
                        <w:lock w:val="sdtLocked"/>
                      </w:sdtPr>
                      <w:sdtContent>
                        <w:r w:rsidR="00D13C2F">
                          <w:rPr>
                            <w:rFonts w:hint="eastAsia"/>
                            <w:color w:val="auto"/>
                            <w:sz w:val="18"/>
                            <w:szCs w:val="21"/>
                          </w:rPr>
                          <w:t>99,303,423.57</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少数股东损益"/>
                      <w:tag w:val="_GBC_f5b105fcea21400392e730c799b93414"/>
                      <w:id w:val="-2092539551"/>
                      <w:lock w:val="sdtLocked"/>
                    </w:sdtPr>
                    <w:sdtContent>
                      <w:p w:rsidR="00D13C2F" w:rsidRPr="004F657C" w:rsidRDefault="00D13C2F" w:rsidP="00F755FB">
                        <w:pPr>
                          <w:jc w:val="right"/>
                          <w:rPr>
                            <w:sz w:val="18"/>
                            <w:szCs w:val="21"/>
                          </w:rPr>
                        </w:pPr>
                        <w:r>
                          <w:rPr>
                            <w:rFonts w:hint="eastAsia"/>
                            <w:color w:val="auto"/>
                            <w:sz w:val="18"/>
                            <w:szCs w:val="21"/>
                          </w:rPr>
                          <w:t>626,793,722.46</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少数股东损益"/>
                      <w:tag w:val="_GBC_2d74d8c3cc6442b79c0898887b62e692"/>
                      <w:id w:val="808901690"/>
                      <w:lock w:val="sdtLocked"/>
                    </w:sdtPr>
                    <w:sdtContent>
                      <w:p w:rsidR="00D13C2F" w:rsidRPr="004F657C" w:rsidRDefault="00D13C2F" w:rsidP="00F755FB">
                        <w:pPr>
                          <w:jc w:val="right"/>
                          <w:rPr>
                            <w:sz w:val="18"/>
                            <w:szCs w:val="21"/>
                          </w:rPr>
                        </w:pPr>
                        <w:r>
                          <w:rPr>
                            <w:rFonts w:hint="eastAsia"/>
                            <w:color w:val="auto"/>
                            <w:sz w:val="18"/>
                            <w:szCs w:val="21"/>
                          </w:rPr>
                          <w:t>238,712,160.09</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rPr>
                        <w:sz w:val="18"/>
                      </w:rPr>
                    </w:pPr>
                    <w:r w:rsidRPr="004F657C">
                      <w:rPr>
                        <w:rFonts w:hint="eastAsia"/>
                        <w:sz w:val="18"/>
                      </w:rPr>
                      <w:t>六、其他综合收益的税后净额</w:t>
                    </w:r>
                  </w:p>
                </w:tc>
                <w:sdt>
                  <w:sdtPr>
                    <w:rPr>
                      <w:sz w:val="18"/>
                      <w:szCs w:val="21"/>
                    </w:rPr>
                    <w:alias w:val="其他综合收益的税后净额"/>
                    <w:tag w:val="_GBC_89ed6217853849958c7f3a7720b488a7"/>
                    <w:id w:val="-197852266"/>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-41,550,910.79</w:t>
                        </w:r>
                      </w:p>
                    </w:tc>
                  </w:sdtContent>
                </w:sdt>
                <w:sdt>
                  <w:sdtPr>
                    <w:rPr>
                      <w:sz w:val="18"/>
                      <w:szCs w:val="21"/>
                    </w:rPr>
                    <w:alias w:val="其他综合收益的税后净额"/>
                    <w:tag w:val="_GBC_40471cd21a004f4baa22efcbaeeee32b"/>
                    <w:id w:val="-332446415"/>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292,416,048.60</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其他综合收益的税后净额"/>
                      <w:tag w:val="_GBC_bb87a4cab2c744baa20b728918c46d80"/>
                      <w:id w:val="-1250890361"/>
                      <w:lock w:val="sdtLocked"/>
                    </w:sdtPr>
                    <w:sdtContent>
                      <w:p w:rsidR="00D13C2F" w:rsidRPr="004F657C" w:rsidRDefault="00D13C2F" w:rsidP="00F755FB">
                        <w:pPr>
                          <w:jc w:val="right"/>
                          <w:rPr>
                            <w:sz w:val="18"/>
                            <w:szCs w:val="21"/>
                          </w:rPr>
                        </w:pPr>
                        <w:r>
                          <w:rPr>
                            <w:rFonts w:hint="eastAsia"/>
                            <w:color w:val="auto"/>
                            <w:sz w:val="18"/>
                            <w:szCs w:val="21"/>
                          </w:rPr>
                          <w:t>1,013,349,468.40</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其他综合收益的税后净额"/>
                      <w:tag w:val="_GBC_f1e39fc993b24612be855053e6de2537"/>
                      <w:id w:val="-1075744114"/>
                      <w:lock w:val="sdtLocked"/>
                    </w:sdtPr>
                    <w:sdtContent>
                      <w:p w:rsidR="00D13C2F" w:rsidRPr="004F657C" w:rsidRDefault="00D13C2F" w:rsidP="00F755FB">
                        <w:pPr>
                          <w:jc w:val="right"/>
                          <w:rPr>
                            <w:sz w:val="18"/>
                            <w:szCs w:val="21"/>
                          </w:rPr>
                        </w:pPr>
                        <w:r>
                          <w:rPr>
                            <w:rFonts w:hint="eastAsia"/>
                            <w:color w:val="auto"/>
                            <w:sz w:val="18"/>
                            <w:szCs w:val="21"/>
                          </w:rPr>
                          <w:t>435,096,424.85</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归属母公司所有者的其他综合收</w:t>
                    </w:r>
                    <w:r w:rsidRPr="004F657C">
                      <w:rPr>
                        <w:rFonts w:hint="eastAsia"/>
                        <w:sz w:val="18"/>
                      </w:rPr>
                      <w:lastRenderedPageBreak/>
                      <w:t>益的税后净额</w:t>
                    </w:r>
                  </w:p>
                </w:tc>
                <w:sdt>
                  <w:sdtPr>
                    <w:rPr>
                      <w:sz w:val="18"/>
                      <w:szCs w:val="21"/>
                    </w:rPr>
                    <w:alias w:val="归属母公司所有者的其他综合收益的税后净额"/>
                    <w:tag w:val="_GBC_2c1c4585649346a48684380d5c7deed2"/>
                    <w:id w:val="182796132"/>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-172,728,042.17</w:t>
                        </w:r>
                      </w:p>
                    </w:tc>
                  </w:sdtContent>
                </w:sdt>
                <w:sdt>
                  <w:sdtPr>
                    <w:rPr>
                      <w:sz w:val="18"/>
                      <w:szCs w:val="21"/>
                    </w:rPr>
                    <w:alias w:val="归属母公司所有者的其他综合收益的税后净额"/>
                    <w:tag w:val="_GBC_68281229379d456797c3ba1a3ddd8988"/>
                    <w:id w:val="1058215013"/>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246,507,735.80</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母公司所有者的其他综合收益的税后净额"/>
                      <w:tag w:val="_GBC_990b0d88228c40f981676489f9d89acb"/>
                      <w:id w:val="-1283253813"/>
                      <w:lock w:val="sdtLocked"/>
                    </w:sdtPr>
                    <w:sdtContent>
                      <w:p w:rsidR="00D13C2F" w:rsidRPr="004F657C" w:rsidRDefault="00D13C2F" w:rsidP="00F755FB">
                        <w:pPr>
                          <w:jc w:val="right"/>
                          <w:rPr>
                            <w:sz w:val="18"/>
                            <w:szCs w:val="21"/>
                          </w:rPr>
                        </w:pPr>
                        <w:r>
                          <w:rPr>
                            <w:rFonts w:hint="eastAsia"/>
                            <w:color w:val="auto"/>
                            <w:sz w:val="18"/>
                            <w:szCs w:val="21"/>
                          </w:rPr>
                          <w:t>846,374,296.90</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母公司所有者的其他综合收益的税后净额"/>
                      <w:tag w:val="_GBC_4b4939edbe6642f4a7394452d8a148e9"/>
                      <w:id w:val="-951933581"/>
                      <w:lock w:val="sdtLocked"/>
                    </w:sdtPr>
                    <w:sdtContent>
                      <w:p w:rsidR="00D13C2F" w:rsidRPr="004F657C" w:rsidRDefault="00D13C2F" w:rsidP="00F755FB">
                        <w:pPr>
                          <w:jc w:val="right"/>
                          <w:rPr>
                            <w:sz w:val="18"/>
                            <w:szCs w:val="21"/>
                          </w:rPr>
                        </w:pPr>
                        <w:r>
                          <w:rPr>
                            <w:rFonts w:hint="eastAsia"/>
                            <w:color w:val="auto"/>
                            <w:sz w:val="18"/>
                            <w:szCs w:val="21"/>
                          </w:rPr>
                          <w:t>383,214,264.66</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lastRenderedPageBreak/>
                      <w:t>（一）以后不能重分类进损益的其他综合收益</w:t>
                    </w:r>
                  </w:p>
                </w:tc>
                <w:sdt>
                  <w:sdtPr>
                    <w:rPr>
                      <w:sz w:val="18"/>
                      <w:szCs w:val="21"/>
                    </w:rPr>
                    <w:alias w:val="以后不能重分类进损益的其他综合收益"/>
                    <w:tag w:val="_GBC_eba41df3f86c467dbdb6608602a6426a"/>
                    <w:id w:val="-1881072817"/>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sdt>
                  <w:sdtPr>
                    <w:rPr>
                      <w:sz w:val="18"/>
                      <w:szCs w:val="21"/>
                    </w:rPr>
                    <w:alias w:val="以后不能重分类进损益的其他综合收益"/>
                    <w:tag w:val="_GBC_fa180251621c4808864ccc21f102c1fd"/>
                    <w:id w:val="-363366811"/>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以后不能重分类进损益的其他综合收益"/>
                      <w:tag w:val="_GBC_c650d039cb8342569d6cc45006ca1537"/>
                      <w:id w:val="1852835812"/>
                      <w:lock w:val="sdtLocked"/>
                      <w:showingPlcHdr/>
                    </w:sdtPr>
                    <w:sdtContent>
                      <w:p w:rsidR="00D13C2F" w:rsidRPr="004F657C" w:rsidRDefault="001C42ED" w:rsidP="00F755FB">
                        <w:pPr>
                          <w:jc w:val="right"/>
                          <w:rPr>
                            <w:sz w:val="18"/>
                            <w:szCs w:val="21"/>
                          </w:rPr>
                        </w:pP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以后不能重分类进损益的其他综合收益"/>
                      <w:tag w:val="_GBC_6194e9a10dbc4c289934b45c90889ad2"/>
                      <w:id w:val="-23395883"/>
                      <w:lock w:val="sdtLocked"/>
                      <w:showingPlcHdr/>
                    </w:sdtPr>
                    <w:sdtContent>
                      <w:p w:rsidR="00D13C2F" w:rsidRPr="004F657C" w:rsidRDefault="001C42ED" w:rsidP="00F755FB">
                        <w:pPr>
                          <w:jc w:val="right"/>
                          <w:rPr>
                            <w:sz w:val="18"/>
                            <w:szCs w:val="21"/>
                          </w:rPr>
                        </w:pP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200" w:firstLine="360"/>
                      <w:rPr>
                        <w:sz w:val="18"/>
                      </w:rPr>
                    </w:pPr>
                    <w:r w:rsidRPr="004F657C">
                      <w:rPr>
                        <w:sz w:val="18"/>
                      </w:rPr>
                      <w:t>1.重新计量设定受益计划净负债或净资产的变动</w:t>
                    </w:r>
                  </w:p>
                </w:tc>
                <w:sdt>
                  <w:sdtPr>
                    <w:rPr>
                      <w:sz w:val="18"/>
                      <w:szCs w:val="21"/>
                    </w:rPr>
                    <w:alias w:val="重新计量设定受益计划净负债或净资产的变动"/>
                    <w:tag w:val="_GBC_b22d951b8b564c8d8db6765c24e0439e"/>
                    <w:id w:val="-1555922145"/>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sdt>
                  <w:sdtPr>
                    <w:rPr>
                      <w:sz w:val="18"/>
                      <w:szCs w:val="21"/>
                    </w:rPr>
                    <w:alias w:val="重新计量设定受益计划净负债或净资产的变动"/>
                    <w:tag w:val="_GBC_01739078f5e845b38c93d16309364ed5"/>
                    <w:id w:val="-1907528599"/>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重新计量设定受益计划净负债或净资产的变动"/>
                      <w:tag w:val="_GBC_ee9ed8bea6f4485f989d2c508992b21f"/>
                      <w:id w:val="1517424778"/>
                      <w:lock w:val="sdtLocked"/>
                      <w:showingPlcHdr/>
                    </w:sdtPr>
                    <w:sdtContent>
                      <w:p w:rsidR="00D13C2F" w:rsidRPr="004F657C" w:rsidRDefault="001C42ED" w:rsidP="00F755FB">
                        <w:pPr>
                          <w:jc w:val="right"/>
                          <w:rPr>
                            <w:sz w:val="18"/>
                            <w:szCs w:val="21"/>
                          </w:rPr>
                        </w:pP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重新计量设定受益计划净负债或净资产的变动"/>
                      <w:tag w:val="_GBC_99ea9248eb9d41ac8a417f44799b1c20"/>
                      <w:id w:val="-960418120"/>
                      <w:lock w:val="sdtLocked"/>
                      <w:showingPlcHdr/>
                    </w:sdtPr>
                    <w:sdtContent>
                      <w:p w:rsidR="00D13C2F" w:rsidRPr="004F657C" w:rsidRDefault="001C42ED" w:rsidP="00F755FB">
                        <w:pPr>
                          <w:jc w:val="right"/>
                          <w:rPr>
                            <w:sz w:val="18"/>
                            <w:szCs w:val="21"/>
                          </w:rPr>
                        </w:pP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200" w:firstLine="360"/>
                      <w:rPr>
                        <w:sz w:val="18"/>
                      </w:rPr>
                    </w:pPr>
                    <w:r w:rsidRPr="004F657C">
                      <w:rPr>
                        <w:sz w:val="18"/>
                      </w:rPr>
                      <w:t>2.权益法下在被投资单位不能重分类进损益的其他综合收益中享有的份额</w:t>
                    </w:r>
                  </w:p>
                </w:tc>
                <w:sdt>
                  <w:sdtPr>
                    <w:rPr>
                      <w:sz w:val="18"/>
                      <w:szCs w:val="21"/>
                    </w:rPr>
                    <w:alias w:val="权益法下在被投资单位不能重分类进损益的其他综合收益中享有的份额"/>
                    <w:tag w:val="_GBC_84a855291718461c9f9cfbbecd97f9b0"/>
                    <w:id w:val="-1419012935"/>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sdt>
                  <w:sdtPr>
                    <w:rPr>
                      <w:sz w:val="18"/>
                      <w:szCs w:val="21"/>
                    </w:rPr>
                    <w:alias w:val="权益法下在被投资单位不能重分类进损益的其他综合收益中享有的份额"/>
                    <w:tag w:val="_GBC_2035383b7b104e9e97e231062268ad2e"/>
                    <w:id w:val="-607271765"/>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权益法下在被投资单位不能重分类进损益的其他综合收益中享有的份额"/>
                      <w:tag w:val="_GBC_f52c3143e9e74e70a09931cf860be5e5"/>
                      <w:id w:val="1207379152"/>
                      <w:lock w:val="sdtLocked"/>
                      <w:showingPlcHdr/>
                    </w:sdtPr>
                    <w:sdtContent>
                      <w:p w:rsidR="00D13C2F" w:rsidRPr="004F657C" w:rsidRDefault="001C42ED" w:rsidP="00F755FB">
                        <w:pPr>
                          <w:jc w:val="right"/>
                          <w:rPr>
                            <w:sz w:val="18"/>
                            <w:szCs w:val="21"/>
                          </w:rPr>
                        </w:pP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权益法下在被投资单位不能重分类进损益的其他综合收益中享有的份额"/>
                      <w:tag w:val="_GBC_cc8342ea27a74548a86905f15d391b23"/>
                      <w:id w:val="2105988670"/>
                      <w:lock w:val="sdtLocked"/>
                      <w:showingPlcHdr/>
                    </w:sdtPr>
                    <w:sdtContent>
                      <w:p w:rsidR="00D13C2F" w:rsidRPr="004F657C" w:rsidRDefault="001C42ED" w:rsidP="00F755FB">
                        <w:pPr>
                          <w:jc w:val="right"/>
                          <w:rPr>
                            <w:sz w:val="18"/>
                            <w:szCs w:val="21"/>
                          </w:rPr>
                        </w:pP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（二）以后将重分类进损益的其他综合收益</w:t>
                    </w:r>
                  </w:p>
                </w:tc>
                <w:sdt>
                  <w:sdtPr>
                    <w:rPr>
                      <w:sz w:val="18"/>
                      <w:szCs w:val="21"/>
                    </w:rPr>
                    <w:alias w:val="以后将重分类进损益的其他综合收益"/>
                    <w:tag w:val="_GBC_b056094f1d334341825eae8ad2d83d68"/>
                    <w:id w:val="1676617429"/>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-172,728,042.17</w:t>
                        </w:r>
                      </w:p>
                    </w:tc>
                  </w:sdtContent>
                </w:sdt>
                <w:sdt>
                  <w:sdtPr>
                    <w:rPr>
                      <w:sz w:val="18"/>
                      <w:szCs w:val="21"/>
                    </w:rPr>
                    <w:alias w:val="以后将重分类进损益的其他综合收益"/>
                    <w:tag w:val="_GBC_f4ba9101bcc647b19b4f001b4d131c13"/>
                    <w:id w:val="305052054"/>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246,507,735.80</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以后将重分类进损益的其他综合收益"/>
                      <w:tag w:val="_GBC_cde865366219448f97b78fcc426723ca"/>
                      <w:id w:val="216408376"/>
                      <w:lock w:val="sdtLocked"/>
                    </w:sdtPr>
                    <w:sdtContent>
                      <w:p w:rsidR="00D13C2F" w:rsidRPr="004F657C" w:rsidRDefault="00D13C2F" w:rsidP="00F755FB">
                        <w:pPr>
                          <w:jc w:val="right"/>
                          <w:rPr>
                            <w:sz w:val="18"/>
                            <w:szCs w:val="21"/>
                          </w:rPr>
                        </w:pPr>
                        <w:r>
                          <w:rPr>
                            <w:rFonts w:hint="eastAsia"/>
                            <w:color w:val="auto"/>
                            <w:sz w:val="18"/>
                            <w:szCs w:val="21"/>
                          </w:rPr>
                          <w:t>846,374,296.90</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以后将重分类进损益的其他综合收益"/>
                      <w:tag w:val="_GBC_25d5c0adfd9245fcaa693d61e3bc38c3"/>
                      <w:id w:val="-1464039696"/>
                      <w:lock w:val="sdtLocked"/>
                    </w:sdtPr>
                    <w:sdtContent>
                      <w:p w:rsidR="00D13C2F" w:rsidRPr="004F657C" w:rsidRDefault="00D13C2F" w:rsidP="00F755FB">
                        <w:pPr>
                          <w:jc w:val="right"/>
                          <w:rPr>
                            <w:sz w:val="18"/>
                            <w:szCs w:val="21"/>
                          </w:rPr>
                        </w:pPr>
                        <w:r>
                          <w:rPr>
                            <w:rFonts w:hint="eastAsia"/>
                            <w:color w:val="auto"/>
                            <w:sz w:val="18"/>
                            <w:szCs w:val="21"/>
                          </w:rPr>
                          <w:t>383,214,264.66</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200" w:firstLine="360"/>
                      <w:rPr>
                        <w:sz w:val="18"/>
                      </w:rPr>
                    </w:pPr>
                    <w:r w:rsidRPr="004F657C">
                      <w:rPr>
                        <w:sz w:val="18"/>
                      </w:rPr>
                      <w:t>1.权益法下在被投资单位以后将重分类进损益的其他综合收益中享有的份额</w:t>
                    </w:r>
                  </w:p>
                </w:tc>
                <w:sdt>
                  <w:sdtPr>
                    <w:rPr>
                      <w:sz w:val="18"/>
                      <w:szCs w:val="21"/>
                    </w:rPr>
                    <w:alias w:val="权益法下在被投资单位以后将重分类进损益的其他综合收益中享有的份额"/>
                    <w:tag w:val="_GBC_d1cb0dbb672848e2929a5dfe587f096b"/>
                    <w:id w:val="308522506"/>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-21,337,317.28</w:t>
                        </w:r>
                      </w:p>
                    </w:tc>
                  </w:sdtContent>
                </w:sdt>
                <w:sdt>
                  <w:sdtPr>
                    <w:rPr>
                      <w:sz w:val="18"/>
                      <w:szCs w:val="21"/>
                    </w:rPr>
                    <w:alias w:val="权益法下在被投资单位以后将重分类进损益的其他综合收益中享有的份额"/>
                    <w:tag w:val="_GBC_33d921a84f454e5ca452ae1d2c427c53"/>
                    <w:id w:val="453675784"/>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-11,295,181.54</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权益法下在被投资单位以后将重分类进损益的其他综合收益中享有的份额"/>
                      <w:tag w:val="_GBC_cb111261a6484a46b65d1c797d1e422c"/>
                      <w:id w:val="169688953"/>
                      <w:lock w:val="sdtLocked"/>
                    </w:sdtPr>
                    <w:sdtContent>
                      <w:p w:rsidR="00D13C2F" w:rsidRPr="004F657C" w:rsidRDefault="00D13C2F" w:rsidP="00F755FB">
                        <w:pPr>
                          <w:jc w:val="right"/>
                          <w:rPr>
                            <w:sz w:val="18"/>
                            <w:szCs w:val="21"/>
                          </w:rPr>
                        </w:pPr>
                        <w:r>
                          <w:rPr>
                            <w:rFonts w:hint="eastAsia"/>
                            <w:color w:val="auto"/>
                            <w:sz w:val="18"/>
                            <w:szCs w:val="21"/>
                          </w:rPr>
                          <w:t>-3,160,123.53</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权益法下在被投资单位以后将重分类进损益的其他综合收益中享有的份额"/>
                      <w:tag w:val="_GBC_656907ce57e8406d810819de43cb2abc"/>
                      <w:id w:val="1726486681"/>
                      <w:lock w:val="sdtLocked"/>
                    </w:sdtPr>
                    <w:sdtContent>
                      <w:p w:rsidR="00D13C2F" w:rsidRPr="004F657C" w:rsidRDefault="00D13C2F" w:rsidP="00F755FB">
                        <w:pPr>
                          <w:jc w:val="right"/>
                          <w:rPr>
                            <w:sz w:val="18"/>
                            <w:szCs w:val="21"/>
                          </w:rPr>
                        </w:pPr>
                        <w:r>
                          <w:rPr>
                            <w:rFonts w:hint="eastAsia"/>
                            <w:color w:val="auto"/>
                            <w:sz w:val="18"/>
                            <w:szCs w:val="21"/>
                          </w:rPr>
                          <w:t>3,699,630.00</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200" w:firstLine="360"/>
                      <w:rPr>
                        <w:sz w:val="18"/>
                      </w:rPr>
                    </w:pPr>
                    <w:r w:rsidRPr="004F657C">
                      <w:rPr>
                        <w:sz w:val="18"/>
                      </w:rPr>
                      <w:t>2.可供出售金融资产公允价值变动损益</w:t>
                    </w:r>
                  </w:p>
                </w:tc>
                <w:sdt>
                  <w:sdtPr>
                    <w:rPr>
                      <w:sz w:val="18"/>
                      <w:szCs w:val="21"/>
                    </w:rPr>
                    <w:alias w:val="可供出售金融资产公允价值变动损益"/>
                    <w:tag w:val="_GBC_1aaeaa3f4fbb4fa58b1560e3ba63610d"/>
                    <w:id w:val="1258667"/>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-252,346,791.28</w:t>
                        </w:r>
                      </w:p>
                    </w:tc>
                  </w:sdtContent>
                </w:sdt>
                <w:sdt>
                  <w:sdtPr>
                    <w:rPr>
                      <w:sz w:val="18"/>
                      <w:szCs w:val="21"/>
                    </w:rPr>
                    <w:alias w:val="可供出售金融资产公允价值变动损益"/>
                    <w:tag w:val="_GBC_1640ddc8729b4f81adf41f4201924d65"/>
                    <w:id w:val="-907542949"/>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249,244,886.76</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可供出售金融资产公允价值变动损益"/>
                      <w:tag w:val="_GBC_f14bc0b9ee5a48e486f1f7fd2037cd1d"/>
                      <w:id w:val="1331955993"/>
                      <w:lock w:val="sdtLocked"/>
                    </w:sdtPr>
                    <w:sdtContent>
                      <w:p w:rsidR="00D13C2F" w:rsidRPr="004F657C" w:rsidRDefault="00D13C2F" w:rsidP="00F755FB">
                        <w:pPr>
                          <w:jc w:val="right"/>
                          <w:rPr>
                            <w:sz w:val="18"/>
                            <w:szCs w:val="21"/>
                          </w:rPr>
                        </w:pPr>
                        <w:r>
                          <w:rPr>
                            <w:rFonts w:hint="eastAsia"/>
                            <w:color w:val="auto"/>
                            <w:sz w:val="18"/>
                            <w:szCs w:val="21"/>
                          </w:rPr>
                          <w:t>750,233,246.96</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可供出售金融资产公允价值变动损益"/>
                      <w:tag w:val="_GBC_b3f84e52f928401699f4f4bf08b7fec4"/>
                      <w:id w:val="1463611317"/>
                      <w:lock w:val="sdtLocked"/>
                    </w:sdtPr>
                    <w:sdtContent>
                      <w:p w:rsidR="00D13C2F" w:rsidRPr="004F657C" w:rsidRDefault="00D13C2F" w:rsidP="00F755FB">
                        <w:pPr>
                          <w:jc w:val="right"/>
                          <w:rPr>
                            <w:sz w:val="18"/>
                            <w:szCs w:val="21"/>
                          </w:rPr>
                        </w:pPr>
                        <w:r>
                          <w:rPr>
                            <w:rFonts w:hint="eastAsia"/>
                            <w:color w:val="auto"/>
                            <w:sz w:val="18"/>
                            <w:szCs w:val="21"/>
                          </w:rPr>
                          <w:t>342,184,510.08</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200" w:firstLine="360"/>
                      <w:rPr>
                        <w:sz w:val="18"/>
                      </w:rPr>
                    </w:pPr>
                    <w:r w:rsidRPr="004F657C">
                      <w:rPr>
                        <w:sz w:val="18"/>
                      </w:rPr>
                      <w:t>3.持有至到期投资重分类为可供出售金融资产损益</w:t>
                    </w:r>
                  </w:p>
                </w:tc>
                <w:sdt>
                  <w:sdtPr>
                    <w:rPr>
                      <w:sz w:val="18"/>
                      <w:szCs w:val="21"/>
                    </w:rPr>
                    <w:alias w:val="持有至到期投资重分类为可供出售金融资产损益"/>
                    <w:tag w:val="_GBC_c482e89abd024e64ad4337d9d81f23a0"/>
                    <w:id w:val="1826083278"/>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sdt>
                  <w:sdtPr>
                    <w:rPr>
                      <w:sz w:val="18"/>
                      <w:szCs w:val="21"/>
                    </w:rPr>
                    <w:alias w:val="持有至到期投资重分类为可供出售金融资产损益"/>
                    <w:tag w:val="_GBC_d93a665bd1e14b709a81367ecb134c47"/>
                    <w:id w:val="657817054"/>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持有至到期投资重分类为可供出售金融资产损益"/>
                      <w:tag w:val="_GBC_3dc7aab52a5643488e8ab21751d17eea"/>
                      <w:id w:val="38862825"/>
                      <w:lock w:val="sdtLocked"/>
                      <w:showingPlcHdr/>
                    </w:sdtPr>
                    <w:sdtContent>
                      <w:p w:rsidR="00D13C2F" w:rsidRPr="004F657C" w:rsidRDefault="001C42ED" w:rsidP="00F755FB">
                        <w:pPr>
                          <w:jc w:val="right"/>
                          <w:rPr>
                            <w:sz w:val="18"/>
                            <w:szCs w:val="21"/>
                          </w:rPr>
                        </w:pP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持有至到期投资重分类为可供出售金融资产损益"/>
                      <w:tag w:val="_GBC_191ac45b0b5b4158b6ac2016d3f90288"/>
                      <w:id w:val="240763341"/>
                      <w:lock w:val="sdtLocked"/>
                      <w:showingPlcHdr/>
                    </w:sdtPr>
                    <w:sdtContent>
                      <w:p w:rsidR="00D13C2F" w:rsidRPr="004F657C" w:rsidRDefault="001C42ED" w:rsidP="00F755FB">
                        <w:pPr>
                          <w:jc w:val="right"/>
                          <w:rPr>
                            <w:sz w:val="18"/>
                            <w:szCs w:val="21"/>
                          </w:rPr>
                        </w:pP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200" w:firstLine="360"/>
                      <w:rPr>
                        <w:sz w:val="18"/>
                      </w:rPr>
                    </w:pPr>
                    <w:r w:rsidRPr="004F657C">
                      <w:rPr>
                        <w:sz w:val="18"/>
                      </w:rPr>
                      <w:t>4.现金流量套期损益的有效部分</w:t>
                    </w:r>
                  </w:p>
                </w:tc>
                <w:sdt>
                  <w:sdtPr>
                    <w:rPr>
                      <w:sz w:val="18"/>
                      <w:szCs w:val="21"/>
                    </w:rPr>
                    <w:alias w:val="现金流量套期损益的有效部分"/>
                    <w:tag w:val="_GBC_a230ada022f0444189c4db9d89499095"/>
                    <w:id w:val="899562291"/>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sdt>
                  <w:sdtPr>
                    <w:rPr>
                      <w:sz w:val="18"/>
                      <w:szCs w:val="21"/>
                    </w:rPr>
                    <w:alias w:val="现金流量套期损益的有效部分"/>
                    <w:tag w:val="_GBC_6833a97357f64ac7a48ce853a69e0584"/>
                    <w:id w:val="1600068490"/>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现金流量套期损益的有效部分"/>
                      <w:tag w:val="_GBC_59fc347fa06446268f0b1f1021891d6a"/>
                      <w:id w:val="-1043678636"/>
                      <w:lock w:val="sdtLocked"/>
                      <w:showingPlcHdr/>
                    </w:sdtPr>
                    <w:sdtContent>
                      <w:p w:rsidR="00D13C2F" w:rsidRPr="004F657C" w:rsidRDefault="001C42ED" w:rsidP="00F755FB">
                        <w:pPr>
                          <w:jc w:val="right"/>
                          <w:rPr>
                            <w:sz w:val="18"/>
                            <w:szCs w:val="21"/>
                          </w:rPr>
                        </w:pP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现金流量套期损益的有效部分"/>
                      <w:tag w:val="_GBC_a537e06bd22f412281a81bff8291784e"/>
                      <w:id w:val="-2131925339"/>
                      <w:lock w:val="sdtLocked"/>
                      <w:showingPlcHdr/>
                    </w:sdtPr>
                    <w:sdtContent>
                      <w:p w:rsidR="00D13C2F" w:rsidRPr="004F657C" w:rsidRDefault="001C42ED" w:rsidP="00F755FB">
                        <w:pPr>
                          <w:jc w:val="right"/>
                          <w:rPr>
                            <w:sz w:val="18"/>
                            <w:szCs w:val="21"/>
                          </w:rPr>
                        </w:pP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200" w:firstLine="360"/>
                      <w:rPr>
                        <w:sz w:val="18"/>
                      </w:rPr>
                    </w:pPr>
                    <w:r w:rsidRPr="004F657C">
                      <w:rPr>
                        <w:sz w:val="18"/>
                      </w:rPr>
                      <w:t>5.外币财务报表折算差额</w:t>
                    </w:r>
                  </w:p>
                </w:tc>
                <w:sdt>
                  <w:sdtPr>
                    <w:rPr>
                      <w:sz w:val="18"/>
                      <w:szCs w:val="21"/>
                    </w:rPr>
                    <w:alias w:val="外币财务报表折算差额"/>
                    <w:tag w:val="_GBC_7b0c6f1985e643e28971b72026bc4a04"/>
                    <w:id w:val="327033052"/>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95,275,377.15</w:t>
                        </w:r>
                      </w:p>
                    </w:tc>
                  </w:sdtContent>
                </w:sdt>
                <w:sdt>
                  <w:sdtPr>
                    <w:rPr>
                      <w:sz w:val="18"/>
                      <w:szCs w:val="21"/>
                    </w:rPr>
                    <w:alias w:val="外币财务报表折算差额"/>
                    <w:tag w:val="_GBC_ff14830d39194c32b91ed91d3ee6d9ed"/>
                    <w:id w:val="-512603791"/>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5,453,866.48</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外币财务报表折算差额"/>
                      <w:tag w:val="_GBC_2ce9534d604e484fafa10803e3b257d2"/>
                      <w:id w:val="-1179041442"/>
                      <w:lock w:val="sdtLocked"/>
                    </w:sdtPr>
                    <w:sdtContent>
                      <w:p w:rsidR="00D13C2F" w:rsidRPr="004F657C" w:rsidRDefault="00D13C2F" w:rsidP="00F755FB">
                        <w:pPr>
                          <w:jc w:val="right"/>
                          <w:rPr>
                            <w:sz w:val="18"/>
                            <w:szCs w:val="21"/>
                          </w:rPr>
                        </w:pPr>
                        <w:r>
                          <w:rPr>
                            <w:rFonts w:hint="eastAsia"/>
                            <w:color w:val="auto"/>
                            <w:sz w:val="18"/>
                            <w:szCs w:val="21"/>
                          </w:rPr>
                          <w:t>95,582,881.70</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外币财务报表折算差额"/>
                      <w:tag w:val="_GBC_a6c8ee26eba14d94addeccb06e50f106"/>
                      <w:id w:val="326872620"/>
                      <w:lock w:val="sdtLocked"/>
                    </w:sdtPr>
                    <w:sdtContent>
                      <w:p w:rsidR="00D13C2F" w:rsidRPr="004F657C" w:rsidRDefault="00D13C2F" w:rsidP="00F755FB">
                        <w:pPr>
                          <w:jc w:val="right"/>
                          <w:rPr>
                            <w:sz w:val="18"/>
                            <w:szCs w:val="21"/>
                          </w:rPr>
                        </w:pPr>
                        <w:r>
                          <w:rPr>
                            <w:rFonts w:hint="eastAsia"/>
                            <w:color w:val="auto"/>
                            <w:sz w:val="18"/>
                            <w:szCs w:val="21"/>
                          </w:rPr>
                          <w:t>35,977,421.53</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200" w:firstLine="360"/>
                      <w:rPr>
                        <w:sz w:val="18"/>
                      </w:rPr>
                    </w:pPr>
                    <w:r w:rsidRPr="004F657C">
                      <w:rPr>
                        <w:sz w:val="18"/>
                      </w:rPr>
                      <w:t>6.其他</w:t>
                    </w:r>
                  </w:p>
                </w:tc>
                <w:sdt>
                  <w:sdtPr>
                    <w:rPr>
                      <w:sz w:val="18"/>
                      <w:szCs w:val="21"/>
                    </w:rPr>
                    <w:alias w:val="以后将重分类进损益的其他综合收益-其他"/>
                    <w:tag w:val="_GBC_deb1e3c73f16430fb36d9d18512c55de"/>
                    <w:id w:val="997379979"/>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5,680,689.24</w:t>
                        </w:r>
                      </w:p>
                    </w:tc>
                  </w:sdtContent>
                </w:sdt>
                <w:sdt>
                  <w:sdtPr>
                    <w:rPr>
                      <w:sz w:val="18"/>
                      <w:szCs w:val="21"/>
                    </w:rPr>
                    <w:alias w:val="以后将重分类进损益的其他综合收益-其他"/>
                    <w:tag w:val="_GBC_5d1f25a457b2482d9fce2c8d4c63c4b6"/>
                    <w:id w:val="1982035278"/>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3,104,164.10</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以后将重分类进损益的其他综合收益-其他"/>
                      <w:tag w:val="_GBC_fe1ca60f41d7489c9c46394eaa492fe8"/>
                      <w:id w:val="-1840223104"/>
                      <w:lock w:val="sdtLocked"/>
                    </w:sdtPr>
                    <w:sdtContent>
                      <w:p w:rsidR="00D13C2F" w:rsidRPr="004F657C" w:rsidRDefault="00D13C2F" w:rsidP="00F755FB">
                        <w:pPr>
                          <w:jc w:val="right"/>
                          <w:rPr>
                            <w:sz w:val="18"/>
                            <w:szCs w:val="21"/>
                          </w:rPr>
                        </w:pPr>
                        <w:r>
                          <w:rPr>
                            <w:rFonts w:hint="eastAsia"/>
                            <w:color w:val="auto"/>
                            <w:sz w:val="18"/>
                            <w:szCs w:val="21"/>
                          </w:rPr>
                          <w:t>3,718,291.77</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以后将重分类进损益的其他综合收益-其他"/>
                      <w:tag w:val="_GBC_4bd16cf73c7445c3b7625ce3d28e72e6"/>
                      <w:id w:val="-1232772068"/>
                      <w:lock w:val="sdtLocked"/>
                    </w:sdtPr>
                    <w:sdtContent>
                      <w:p w:rsidR="00D13C2F" w:rsidRPr="004F657C" w:rsidRDefault="00D13C2F" w:rsidP="00F755FB">
                        <w:pPr>
                          <w:jc w:val="right"/>
                          <w:rPr>
                            <w:sz w:val="18"/>
                            <w:szCs w:val="21"/>
                          </w:rPr>
                        </w:pPr>
                        <w:r>
                          <w:rPr>
                            <w:rFonts w:hint="eastAsia"/>
                            <w:color w:val="auto"/>
                            <w:sz w:val="18"/>
                            <w:szCs w:val="21"/>
                          </w:rPr>
                          <w:t>1,352,703.05</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归属于少数股东的其他综合收益的税后净额</w:t>
                    </w:r>
                  </w:p>
                </w:tc>
                <w:sdt>
                  <w:sdtPr>
                    <w:rPr>
                      <w:sz w:val="18"/>
                      <w:szCs w:val="21"/>
                    </w:rPr>
                    <w:alias w:val="归属于少数股东的其他综合收益的税后净额"/>
                    <w:tag w:val="_GBC_e83618d1c76e409fbe9e78d057e25afe"/>
                    <w:id w:val="-717825382"/>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131,177,131.38</w:t>
                        </w:r>
                      </w:p>
                    </w:tc>
                  </w:sdtContent>
                </w:sdt>
                <w:sdt>
                  <w:sdtPr>
                    <w:rPr>
                      <w:sz w:val="18"/>
                      <w:szCs w:val="21"/>
                    </w:rPr>
                    <w:alias w:val="归属于少数股东的其他综合收益的税后净额"/>
                    <w:tag w:val="_GBC_43ad6e5a334c4a6c97d0586d48809963"/>
                    <w:id w:val="-1250269159"/>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45,908,312.80</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于少数股东的其他综合收益的税后净额"/>
                      <w:tag w:val="_GBC_e6269d3698944fe7847248447d43f945"/>
                      <w:id w:val="-276020214"/>
                      <w:lock w:val="sdtLocked"/>
                    </w:sdtPr>
                    <w:sdtContent>
                      <w:p w:rsidR="00D13C2F" w:rsidRPr="004F657C" w:rsidRDefault="00D13C2F" w:rsidP="00F755FB">
                        <w:pPr>
                          <w:jc w:val="right"/>
                          <w:rPr>
                            <w:sz w:val="18"/>
                            <w:szCs w:val="21"/>
                          </w:rPr>
                        </w:pPr>
                        <w:r>
                          <w:rPr>
                            <w:rFonts w:hint="eastAsia"/>
                            <w:color w:val="auto"/>
                            <w:sz w:val="18"/>
                            <w:szCs w:val="21"/>
                          </w:rPr>
                          <w:t>166,975,171.50</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于少数股东的其他综合收益的税后净额"/>
                      <w:tag w:val="_GBC_833e2363518e4974b0ba5044bd721403"/>
                      <w:id w:val="-1983539696"/>
                      <w:lock w:val="sdtLocked"/>
                    </w:sdtPr>
                    <w:sdtContent>
                      <w:p w:rsidR="00D13C2F" w:rsidRPr="004F657C" w:rsidRDefault="00D13C2F" w:rsidP="00F755FB">
                        <w:pPr>
                          <w:jc w:val="right"/>
                          <w:rPr>
                            <w:sz w:val="18"/>
                            <w:szCs w:val="21"/>
                          </w:rPr>
                        </w:pPr>
                        <w:r>
                          <w:rPr>
                            <w:rFonts w:hint="eastAsia"/>
                            <w:color w:val="auto"/>
                            <w:sz w:val="18"/>
                            <w:szCs w:val="21"/>
                          </w:rPr>
                          <w:t>51,882,160.19</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rPr>
                        <w:sz w:val="18"/>
                      </w:rPr>
                    </w:pPr>
                    <w:r w:rsidRPr="004F657C">
                      <w:rPr>
                        <w:rFonts w:hint="eastAsia"/>
                        <w:sz w:val="18"/>
                      </w:rPr>
                      <w:t>七、综合收益总额</w:t>
                    </w:r>
                  </w:p>
                </w:tc>
                <w:sdt>
                  <w:sdtPr>
                    <w:rPr>
                      <w:sz w:val="18"/>
                      <w:szCs w:val="21"/>
                    </w:rPr>
                    <w:alias w:val="综合收益总额"/>
                    <w:tag w:val="_GBC_abb941d4624c429283eaa1922ec73bbf"/>
                    <w:id w:val="1319999645"/>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721,510,050.17</w:t>
                        </w:r>
                      </w:p>
                    </w:tc>
                  </w:sdtContent>
                </w:sdt>
                <w:sdt>
                  <w:sdtPr>
                    <w:rPr>
                      <w:sz w:val="18"/>
                      <w:szCs w:val="21"/>
                    </w:rPr>
                    <w:alias w:val="综合收益总额"/>
                    <w:tag w:val="_GBC_29d3a46bc7e64591bdc53a992e1668a9"/>
                    <w:id w:val="643011751"/>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2,463,258,700.44</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综合收益总额"/>
                      <w:tag w:val="_GBC_3469e7cb970c4a18a5428be8a05ff086"/>
                      <w:id w:val="679078646"/>
                      <w:lock w:val="sdtLocked"/>
                    </w:sdtPr>
                    <w:sdtContent>
                      <w:p w:rsidR="00D13C2F" w:rsidRPr="004F657C" w:rsidRDefault="00D13C2F" w:rsidP="00F755FB">
                        <w:pPr>
                          <w:jc w:val="right"/>
                          <w:rPr>
                            <w:sz w:val="18"/>
                            <w:szCs w:val="21"/>
                          </w:rPr>
                        </w:pPr>
                        <w:r>
                          <w:rPr>
                            <w:rFonts w:hint="eastAsia"/>
                            <w:color w:val="auto"/>
                            <w:sz w:val="18"/>
                            <w:szCs w:val="21"/>
                          </w:rPr>
                          <w:t>12,705,065,293.49</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综合收益总额"/>
                      <w:tag w:val="_GBC_276617e891ce4fd2ad7fcf2c3867dd13"/>
                      <w:id w:val="1144546869"/>
                      <w:lock w:val="sdtLocked"/>
                    </w:sdtPr>
                    <w:sdtContent>
                      <w:p w:rsidR="00D13C2F" w:rsidRPr="004F657C" w:rsidRDefault="00D13C2F" w:rsidP="00F755FB">
                        <w:pPr>
                          <w:jc w:val="right"/>
                          <w:rPr>
                            <w:sz w:val="18"/>
                            <w:szCs w:val="21"/>
                          </w:rPr>
                        </w:pPr>
                        <w:r>
                          <w:rPr>
                            <w:rFonts w:hint="eastAsia"/>
                            <w:color w:val="auto"/>
                            <w:sz w:val="18"/>
                            <w:szCs w:val="21"/>
                          </w:rPr>
                          <w:t>5,622,865,566.91</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归属于母公司所有者的综合收益总额</w:t>
                    </w:r>
                  </w:p>
                </w:tc>
                <w:sdt>
                  <w:sdtPr>
                    <w:rPr>
                      <w:sz w:val="18"/>
                      <w:szCs w:val="21"/>
                    </w:rPr>
                    <w:alias w:val="归属于母公司所有者的综合收益总额"/>
                    <w:tag w:val="_GBC_facd6ab669e14dc88e077ac5673823ab"/>
                    <w:id w:val="1181709701"/>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737,480,348.22</w:t>
                        </w:r>
                      </w:p>
                    </w:tc>
                  </w:sdtContent>
                </w:sdt>
                <w:sdt>
                  <w:sdtPr>
                    <w:rPr>
                      <w:sz w:val="18"/>
                      <w:szCs w:val="21"/>
                    </w:rPr>
                    <w:alias w:val="归属于母公司所有者的综合收益总额"/>
                    <w:tag w:val="_GBC_24fac3aa8ef649bd8b6e475c625b2910"/>
                    <w:id w:val="-679662076"/>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2,318,046,964.07</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于母公司所有者的综合收益总额"/>
                      <w:tag w:val="_GBC_fec2bc0eccff45f2a214c28017fedde9"/>
                      <w:id w:val="-1629312720"/>
                      <w:lock w:val="sdtLocked"/>
                    </w:sdtPr>
                    <w:sdtContent>
                      <w:p w:rsidR="00D13C2F" w:rsidRPr="004F657C" w:rsidRDefault="00D13C2F" w:rsidP="00F755FB">
                        <w:pPr>
                          <w:jc w:val="right"/>
                          <w:rPr>
                            <w:sz w:val="18"/>
                            <w:szCs w:val="21"/>
                          </w:rPr>
                        </w:pPr>
                        <w:r>
                          <w:rPr>
                            <w:rFonts w:hint="eastAsia"/>
                            <w:color w:val="auto"/>
                            <w:sz w:val="18"/>
                            <w:szCs w:val="21"/>
                          </w:rPr>
                          <w:t>11,911,296,399.53</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于母公司所有者的综合收益总额"/>
                      <w:tag w:val="_GBC_54e46c5a0c4244fcb5abdfe42503efb1"/>
                      <w:id w:val="-375467721"/>
                      <w:lock w:val="sdtLocked"/>
                    </w:sdtPr>
                    <w:sdtContent>
                      <w:p w:rsidR="00D13C2F" w:rsidRPr="004F657C" w:rsidRDefault="00D13C2F" w:rsidP="00F755FB">
                        <w:pPr>
                          <w:jc w:val="right"/>
                          <w:rPr>
                            <w:sz w:val="18"/>
                            <w:szCs w:val="21"/>
                          </w:rPr>
                        </w:pPr>
                        <w:r>
                          <w:rPr>
                            <w:rFonts w:hint="eastAsia"/>
                            <w:color w:val="auto"/>
                            <w:sz w:val="18"/>
                            <w:szCs w:val="21"/>
                          </w:rPr>
                          <w:t>5,332,271,246.63</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rFonts w:hint="eastAsia"/>
                        <w:sz w:val="18"/>
                      </w:rPr>
                      <w:t>归属于少数股东的综合收益总额</w:t>
                    </w:r>
                  </w:p>
                </w:tc>
                <w:sdt>
                  <w:sdtPr>
                    <w:rPr>
                      <w:sz w:val="18"/>
                      <w:szCs w:val="21"/>
                    </w:rPr>
                    <w:alias w:val="归属于少数股东的综合收益总额"/>
                    <w:tag w:val="_GBC_3b15f6220e254571941342001ae03aaa"/>
                    <w:id w:val="-1929270181"/>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-15,970,298.05</w:t>
                        </w:r>
                      </w:p>
                    </w:tc>
                  </w:sdtContent>
                </w:sdt>
                <w:sdt>
                  <w:sdtPr>
                    <w:rPr>
                      <w:sz w:val="18"/>
                      <w:szCs w:val="21"/>
                    </w:rPr>
                    <w:alias w:val="归属于少数股东的综合收益总额"/>
                    <w:tag w:val="_GBC_c7706bae73034d7980c8a46e1667b4ca"/>
                    <w:id w:val="2139528508"/>
                    <w:lock w:val="sdtLocked"/>
                  </w:sdtPr>
                  <w:sdtContent>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r>
                          <w:rPr>
                            <w:color w:val="auto"/>
                            <w:sz w:val="18"/>
                            <w:szCs w:val="21"/>
                          </w:rPr>
                          <w:t>145,211,736.37</w:t>
                        </w:r>
                      </w:p>
                    </w:tc>
                  </w:sdtContent>
                </w:sdt>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于少数股东的综合收益总额"/>
                      <w:tag w:val="_GBC_e4166a2b449c47499cb5c82d70328c4a"/>
                      <w:id w:val="1775665774"/>
                      <w:lock w:val="sdtLocked"/>
                    </w:sdtPr>
                    <w:sdtContent>
                      <w:p w:rsidR="00D13C2F" w:rsidRPr="004F657C" w:rsidRDefault="00D13C2F" w:rsidP="00F755FB">
                        <w:pPr>
                          <w:jc w:val="right"/>
                          <w:rPr>
                            <w:sz w:val="18"/>
                            <w:szCs w:val="21"/>
                          </w:rPr>
                        </w:pPr>
                        <w:r>
                          <w:rPr>
                            <w:rFonts w:hint="eastAsia"/>
                            <w:color w:val="auto"/>
                            <w:sz w:val="18"/>
                            <w:szCs w:val="21"/>
                          </w:rPr>
                          <w:t>793,768,893.96</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归属于少数股东的综合收益总额"/>
                      <w:tag w:val="_GBC_da6aa4f97f174ef18b6e6331e34a99d4"/>
                      <w:id w:val="569314220"/>
                      <w:lock w:val="sdtLocked"/>
                    </w:sdtPr>
                    <w:sdtContent>
                      <w:p w:rsidR="00D13C2F" w:rsidRPr="004F657C" w:rsidRDefault="00D13C2F" w:rsidP="00F755FB">
                        <w:pPr>
                          <w:jc w:val="right"/>
                          <w:rPr>
                            <w:sz w:val="18"/>
                            <w:szCs w:val="21"/>
                          </w:rPr>
                        </w:pPr>
                        <w:r>
                          <w:rPr>
                            <w:rFonts w:hint="eastAsia"/>
                            <w:color w:val="auto"/>
                            <w:sz w:val="18"/>
                            <w:szCs w:val="21"/>
                          </w:rPr>
                          <w:t>290,594,320.28</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leftChars="-19" w:left="-6" w:hangingChars="19" w:hanging="34"/>
                      <w:rPr>
                        <w:sz w:val="18"/>
                      </w:rPr>
                    </w:pPr>
                    <w:r w:rsidRPr="004F657C">
                      <w:rPr>
                        <w:rFonts w:hint="eastAsia"/>
                        <w:sz w:val="18"/>
                      </w:rPr>
                      <w:t>八</w:t>
                    </w:r>
                    <w:r w:rsidRPr="004F657C">
                      <w:rPr>
                        <w:sz w:val="18"/>
                      </w:rPr>
                      <w:t>、每股收益：</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tc>
                  <w:tcPr>
                    <w:tcW w:w="837" w:type="pct"/>
                    <w:tcBorders>
                      <w:top w:val="outset" w:sz="6" w:space="0" w:color="auto"/>
                      <w:left w:val="outset" w:sz="6" w:space="0" w:color="auto"/>
                      <w:bottom w:val="outset" w:sz="6" w:space="0" w:color="auto"/>
                      <w:right w:val="outset" w:sz="6" w:space="0" w:color="auto"/>
                    </w:tcBorders>
                    <w:vAlign w:val="center"/>
                  </w:tcPr>
                  <w:p w:rsidR="00D13C2F" w:rsidRPr="004F657C" w:rsidRDefault="00D13C2F" w:rsidP="00F755FB">
                    <w:pPr>
                      <w:jc w:val="right"/>
                      <w:rPr>
                        <w:sz w:val="18"/>
                        <w:szCs w:val="21"/>
                      </w:rPr>
                    </w:pPr>
                  </w:p>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（一）基本每股收益(元/股)</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基本每股收益"/>
                        <w:tag w:val="_GBC_150dee9b64e14b50ae734e2d00fe39f2"/>
                        <w:id w:val="39169505"/>
                        <w:lock w:val="sdtLocked"/>
                      </w:sdtPr>
                      <w:sdtContent>
                        <w:r w:rsidR="00D13C2F">
                          <w:rPr>
                            <w:rFonts w:hint="eastAsia"/>
                            <w:color w:val="auto"/>
                            <w:sz w:val="18"/>
                            <w:szCs w:val="21"/>
                          </w:rPr>
                          <w:t>0.03</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基本每股收益"/>
                        <w:tag w:val="_GBC_890b8f4d667d4a75917667c8c0937c4f"/>
                        <w:id w:val="-63578782"/>
                        <w:lock w:val="sdtLocked"/>
                      </w:sdtPr>
                      <w:sdtContent>
                        <w:r w:rsidR="00D13C2F">
                          <w:rPr>
                            <w:rFonts w:hint="eastAsia"/>
                            <w:color w:val="auto"/>
                            <w:sz w:val="18"/>
                            <w:szCs w:val="21"/>
                          </w:rPr>
                          <w:t>0.22</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基本每股收益"/>
                      <w:tag w:val="_GBC_5f582717518b4d65b2f39a5a64d0fd28"/>
                      <w:id w:val="1669294513"/>
                      <w:lock w:val="sdtLocked"/>
                    </w:sdtPr>
                    <w:sdtContent>
                      <w:p w:rsidR="00D13C2F" w:rsidRPr="004F657C" w:rsidRDefault="00D13C2F" w:rsidP="00F755FB">
                        <w:pPr>
                          <w:jc w:val="right"/>
                          <w:rPr>
                            <w:sz w:val="18"/>
                            <w:szCs w:val="21"/>
                          </w:rPr>
                        </w:pPr>
                        <w:r>
                          <w:rPr>
                            <w:rFonts w:hint="eastAsia"/>
                            <w:color w:val="auto"/>
                            <w:sz w:val="18"/>
                            <w:szCs w:val="21"/>
                          </w:rPr>
                          <w:t>1.06</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基本每股收益"/>
                      <w:tag w:val="_GBC_ec6ef14cacde43b582c53d29dbaf7fdc"/>
                      <w:id w:val="-166026019"/>
                      <w:lock w:val="sdtLocked"/>
                    </w:sdtPr>
                    <w:sdtContent>
                      <w:p w:rsidR="00D13C2F" w:rsidRPr="004F657C" w:rsidRDefault="00D13C2F" w:rsidP="00F755FB">
                        <w:pPr>
                          <w:jc w:val="right"/>
                          <w:rPr>
                            <w:sz w:val="18"/>
                            <w:szCs w:val="21"/>
                          </w:rPr>
                        </w:pPr>
                        <w:r>
                          <w:rPr>
                            <w:rFonts w:hint="eastAsia"/>
                            <w:color w:val="auto"/>
                            <w:sz w:val="18"/>
                            <w:szCs w:val="21"/>
                          </w:rPr>
                          <w:t>0.52</w:t>
                        </w:r>
                      </w:p>
                    </w:sdtContent>
                  </w:sdt>
                </w:tc>
              </w:tr>
              <w:tr w:rsidR="00D13C2F" w:rsidTr="00F755FB">
                <w:tc>
                  <w:tcPr>
                    <w:tcW w:w="1513" w:type="pct"/>
                    <w:tcBorders>
                      <w:top w:val="outset" w:sz="6" w:space="0" w:color="auto"/>
                      <w:left w:val="outset" w:sz="6" w:space="0" w:color="auto"/>
                      <w:bottom w:val="outset" w:sz="6" w:space="0" w:color="auto"/>
                      <w:right w:val="outset" w:sz="6" w:space="0" w:color="auto"/>
                    </w:tcBorders>
                  </w:tcPr>
                  <w:p w:rsidR="00D13C2F" w:rsidRPr="004F657C" w:rsidRDefault="00D13C2F" w:rsidP="00F755FB">
                    <w:pPr>
                      <w:ind w:firstLineChars="100" w:firstLine="180"/>
                      <w:rPr>
                        <w:sz w:val="18"/>
                      </w:rPr>
                    </w:pPr>
                    <w:r w:rsidRPr="004F657C">
                      <w:rPr>
                        <w:sz w:val="18"/>
                      </w:rPr>
                      <w:t>（二）稀释每股收益(元/股)</w:t>
                    </w:r>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稀释每股收益"/>
                        <w:tag w:val="_GBC_b1ae7f74b8084702a529bca299b1c0dc"/>
                        <w:id w:val="232986891"/>
                        <w:lock w:val="sdtLocked"/>
                      </w:sdtPr>
                      <w:sdtContent>
                        <w:r w:rsidR="00BD228D">
                          <w:rPr>
                            <w:rFonts w:hint="eastAsia"/>
                            <w:color w:val="auto"/>
                            <w:sz w:val="18"/>
                            <w:szCs w:val="21"/>
                          </w:rPr>
                          <w:t>0.04</w:t>
                        </w:r>
                      </w:sdtContent>
                    </w:sdt>
                  </w:p>
                </w:tc>
                <w:tc>
                  <w:tcPr>
                    <w:tcW w:w="883" w:type="pct"/>
                    <w:tcBorders>
                      <w:top w:val="outset" w:sz="6" w:space="0" w:color="auto"/>
                      <w:left w:val="outset" w:sz="6" w:space="0" w:color="auto"/>
                      <w:bottom w:val="outset" w:sz="6" w:space="0" w:color="auto"/>
                      <w:right w:val="outset" w:sz="6" w:space="0" w:color="auto"/>
                    </w:tcBorders>
                    <w:vAlign w:val="center"/>
                  </w:tcPr>
                  <w:p w:rsidR="00D13C2F" w:rsidRPr="004F657C" w:rsidRDefault="001C42ED" w:rsidP="00F755FB">
                    <w:pPr>
                      <w:jc w:val="right"/>
                      <w:rPr>
                        <w:sz w:val="18"/>
                        <w:szCs w:val="21"/>
                      </w:rPr>
                    </w:pPr>
                    <w:sdt>
                      <w:sdtPr>
                        <w:rPr>
                          <w:rFonts w:hint="eastAsia"/>
                          <w:sz w:val="18"/>
                          <w:szCs w:val="21"/>
                        </w:rPr>
                        <w:alias w:val="稀释每股收益"/>
                        <w:tag w:val="_GBC_19c23967ad1940139ca3370a28790608"/>
                        <w:id w:val="383608970"/>
                        <w:lock w:val="sdtLocked"/>
                      </w:sdtPr>
                      <w:sdtContent>
                        <w:r w:rsidR="00D13C2F">
                          <w:rPr>
                            <w:rFonts w:hint="eastAsia"/>
                            <w:color w:val="auto"/>
                            <w:sz w:val="18"/>
                            <w:szCs w:val="21"/>
                          </w:rPr>
                          <w:t>0.22</w:t>
                        </w:r>
                      </w:sdtContent>
                    </w:sdt>
                  </w:p>
                </w:tc>
                <w:tc>
                  <w:tcPr>
                    <w:tcW w:w="883"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稀释每股收益"/>
                      <w:tag w:val="_GBC_cb5f9f8e40734797adb839d2a29c2340"/>
                      <w:id w:val="-886484433"/>
                      <w:lock w:val="sdtLocked"/>
                    </w:sdtPr>
                    <w:sdtContent>
                      <w:p w:rsidR="00D13C2F" w:rsidRPr="004F657C" w:rsidRDefault="00D13C2F" w:rsidP="000A2A35">
                        <w:pPr>
                          <w:jc w:val="right"/>
                          <w:rPr>
                            <w:sz w:val="18"/>
                            <w:szCs w:val="21"/>
                          </w:rPr>
                        </w:pPr>
                        <w:r>
                          <w:rPr>
                            <w:rFonts w:hint="eastAsia"/>
                            <w:color w:val="auto"/>
                            <w:sz w:val="18"/>
                            <w:szCs w:val="21"/>
                          </w:rPr>
                          <w:t>1.0</w:t>
                        </w:r>
                        <w:r w:rsidR="000A2A35">
                          <w:rPr>
                            <w:color w:val="auto"/>
                            <w:sz w:val="18"/>
                            <w:szCs w:val="21"/>
                          </w:rPr>
                          <w:t>6</w:t>
                        </w:r>
                      </w:p>
                    </w:sdtContent>
                  </w:sdt>
                </w:tc>
                <w:tc>
                  <w:tcPr>
                    <w:tcW w:w="837"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21"/>
                      </w:rPr>
                      <w:alias w:val="稀释每股收益"/>
                      <w:tag w:val="_GBC_cf6dee6546b245b6aa5904e7ad5f0010"/>
                      <w:id w:val="826412849"/>
                      <w:lock w:val="sdtLocked"/>
                    </w:sdtPr>
                    <w:sdtContent>
                      <w:p w:rsidR="00D13C2F" w:rsidRPr="004F657C" w:rsidRDefault="00D13C2F" w:rsidP="00F755FB">
                        <w:pPr>
                          <w:jc w:val="right"/>
                          <w:rPr>
                            <w:sz w:val="18"/>
                            <w:szCs w:val="21"/>
                          </w:rPr>
                        </w:pPr>
                        <w:r>
                          <w:rPr>
                            <w:rFonts w:hint="eastAsia"/>
                            <w:color w:val="auto"/>
                            <w:sz w:val="18"/>
                            <w:szCs w:val="21"/>
                          </w:rPr>
                          <w:t>0.52</w:t>
                        </w:r>
                      </w:p>
                    </w:sdtContent>
                  </w:sdt>
                </w:tc>
              </w:tr>
            </w:tbl>
            <w:p w:rsidR="00D13C2F" w:rsidRDefault="001C42ED"/>
          </w:sdtContent>
        </w:sdt>
        <w:p w:rsidR="00B159D8" w:rsidRDefault="00556482">
          <w:r w:rsidRPr="00556482">
            <w:rPr>
              <w:rFonts w:hint="eastAsia"/>
            </w:rPr>
            <w:t>法定代表人：王开国</w:t>
          </w:r>
          <w:r w:rsidRPr="00556482">
            <w:t xml:space="preserve">       主管会计工作负责人：李础前       会计机构负责人：仇夏萍</w:t>
          </w:r>
        </w:p>
        <w:p w:rsidR="00B159D8" w:rsidRPr="00FB7A4D" w:rsidRDefault="00B159D8"/>
        <w:sdt>
          <w:sdtPr>
            <w:rPr>
              <w:rFonts w:hint="eastAsia"/>
              <w:b/>
              <w:bCs/>
            </w:rPr>
            <w:tag w:val="_GBC_469890998cef4bf4818fde3af18ce569"/>
            <w:id w:val="1702814859"/>
            <w:lock w:val="sdtLocked"/>
            <w:placeholder>
              <w:docPart w:val="GBC22222222222222222222222222222"/>
            </w:placeholder>
          </w:sdtPr>
          <w:sdtEndPr>
            <w:rPr>
              <w:rFonts w:asciiTheme="minorEastAsia" w:hAnsiTheme="minorEastAsia" w:cs="宋体-方正超大字符集"/>
              <w:b w:val="0"/>
              <w:bCs w:val="0"/>
            </w:rPr>
          </w:sdtEndPr>
          <w:sdtContent>
            <w:p w:rsidR="00D13C2F" w:rsidRDefault="00D13C2F">
              <w:pPr>
                <w:jc w:val="center"/>
                <w:rPr>
                  <w:b/>
                  <w:bCs/>
                </w:rPr>
              </w:pPr>
              <w:r>
                <w:rPr>
                  <w:b/>
                  <w:bCs/>
                </w:rPr>
                <w:br w:type="page"/>
              </w:r>
            </w:p>
            <w:p w:rsidR="00B159D8" w:rsidRDefault="005D0AF6">
              <w:pPr>
                <w:jc w:val="center"/>
                <w:rPr>
                  <w:b/>
                  <w:bCs/>
                </w:rPr>
              </w:pPr>
              <w:r>
                <w:rPr>
                  <w:rFonts w:hint="eastAsia"/>
                  <w:b/>
                  <w:bCs/>
                </w:rPr>
                <w:lastRenderedPageBreak/>
                <w:t>母公司</w:t>
              </w:r>
              <w:r>
                <w:rPr>
                  <w:b/>
                  <w:bCs/>
                </w:rPr>
                <w:t>利润表</w:t>
              </w:r>
            </w:p>
            <w:p w:rsidR="00B159D8" w:rsidRDefault="005D0AF6">
              <w:pPr>
                <w:jc w:val="center"/>
              </w:pPr>
              <w:r>
                <w:t>201</w:t>
              </w:r>
              <w:r>
                <w:rPr>
                  <w:rFonts w:hint="eastAsia"/>
                </w:rPr>
                <w:t>5</w:t>
              </w:r>
              <w:r>
                <w:t>年</w:t>
              </w:r>
              <w:r>
                <w:rPr>
                  <w:rFonts w:hint="eastAsia"/>
                </w:rPr>
                <w:t>1—9</w:t>
              </w:r>
              <w:r>
                <w:t>月</w:t>
              </w:r>
            </w:p>
            <w:p w:rsidR="00B159D8" w:rsidRDefault="005D0AF6">
              <w:pPr>
                <w:rPr>
                  <w:bCs/>
                </w:rPr>
              </w:pPr>
              <w:r>
                <w:rPr>
                  <w:rFonts w:hint="eastAsia"/>
                  <w:bCs/>
                </w:rPr>
                <w:t>编制单位：</w:t>
              </w:r>
              <w:sdt>
                <w:sdtPr>
                  <w:rPr>
                    <w:rFonts w:hint="eastAsia"/>
                    <w:bCs/>
                  </w:rPr>
                  <w:alias w:val="公司法定中文名称"/>
                  <w:tag w:val="_GBC_57034051968a4333b148203a942af349"/>
                  <w:id w:val="-1970428181"/>
                  <w:lock w:val="sdtLocked"/>
                  <w:placeholder>
                    <w:docPart w:val="GBC22222222222222222222222222222"/>
                  </w:placeholder>
                  <w:dataBinding w:prefixMappings="xmlns:clcid-cgi='clcid-cgi'" w:xpath="/*/clcid-cgi:GongSiFaDingZhongWenMingCheng" w:storeItemID="{42DEBF9A-6816-48AE-BADD-E3125C474CD9}"/>
                  <w:text/>
                </w:sdtPr>
                <w:sdtContent>
                  <w:r w:rsidR="004674C7">
                    <w:rPr>
                      <w:rFonts w:hint="eastAsia"/>
                      <w:bCs/>
                    </w:rPr>
                    <w:t>海通证券股份有限公司</w:t>
                  </w:r>
                </w:sdtContent>
              </w:sdt>
            </w:p>
            <w:p w:rsidR="00B159D8" w:rsidRDefault="005D0AF6">
              <w:pPr>
                <w:wordWrap w:val="0"/>
                <w:snapToGrid w:val="0"/>
                <w:spacing w:line="240" w:lineRule="atLeast"/>
                <w:ind w:rightChars="12" w:right="25"/>
                <w:jc w:val="right"/>
              </w:pPr>
              <w:r>
                <w:rPr>
                  <w:rFonts w:hint="eastAsia"/>
                </w:rPr>
                <w:t>单位：</w:t>
              </w:r>
              <w:sdt>
                <w:sdtPr>
                  <w:rPr>
                    <w:rFonts w:hint="eastAsia"/>
                  </w:rPr>
                  <w:alias w:val="单位_利润表"/>
                  <w:tag w:val="_GBC_d14e0f9c0aa249b690a09b3f6ecb3197"/>
                  <w:id w:val="259890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674C7">
                    <w:rPr>
                      <w:rFonts w:hint="eastAsia"/>
                    </w:rPr>
                    <w:t>元</w:t>
                  </w:r>
                </w:sdtContent>
              </w:sdt>
              <w:r>
                <w:rPr>
                  <w:rFonts w:hint="eastAsia"/>
                </w:rPr>
                <w:t>币种：</w:t>
              </w:r>
              <w:sdt>
                <w:sdtPr>
                  <w:rPr>
                    <w:rFonts w:hint="eastAsia"/>
                  </w:rPr>
                  <w:alias w:val="币种_利润表"/>
                  <w:tag w:val="_GBC_23883d388f1a4a73a17f350e0a5753e5"/>
                  <w:id w:val="259890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4674C7">
                    <w:rPr>
                      <w:rFonts w:hint="eastAsia"/>
                    </w:rPr>
                    <w:t>人民币</w:t>
                  </w:r>
                </w:sdtContent>
              </w:sdt>
              <w:r>
                <w:rPr>
                  <w:rFonts w:hint="eastAsia"/>
                </w:rPr>
                <w:t>审计类型：</w:t>
              </w:r>
              <w:sdt>
                <w:sdtPr>
                  <w:rPr>
                    <w:rFonts w:hint="eastAsia"/>
                  </w:rPr>
                  <w:alias w:val="审计类型_利润表"/>
                  <w:tag w:val="_GBC_3eb7900ec1cd42499705241991131456"/>
                  <w:id w:val="23748277"/>
                  <w:lock w:val="sdtLocked"/>
                  <w:placeholder>
                    <w:docPart w:val="GBC22222222222222222222222222222"/>
                  </w:placeholder>
                  <w:comboBox>
                    <w:listItem w:displayText="未经审计" w:value="未经审计"/>
                    <w:listItem w:displayText="经审计" w:value="经审计"/>
                  </w:comboBox>
                </w:sdtPr>
                <w:sdtContent>
                  <w:r w:rsidR="004674C7">
                    <w:rPr>
                      <w:rFonts w:hint="eastAsia"/>
                    </w:rPr>
                    <w:t>未经审计</w:t>
                  </w:r>
                </w:sdtContent>
              </w:sdt>
            </w:p>
            <w:tbl>
              <w:tblPr>
                <w:tblW w:w="5332" w:type="pct"/>
                <w:tblInd w:w="-601" w:type="dxa"/>
                <w:tblBorders>
                  <w:top w:val="single" w:sz="4" w:space="0" w:color="auto"/>
                  <w:left w:val="single" w:sz="4" w:space="0" w:color="auto"/>
                  <w:bottom w:val="single" w:sz="4" w:space="0" w:color="auto"/>
                  <w:right w:val="single" w:sz="4" w:space="0" w:color="auto"/>
                </w:tblBorders>
                <w:tblLook w:val="0000"/>
              </w:tblPr>
              <w:tblGrid>
                <w:gridCol w:w="2755"/>
                <w:gridCol w:w="1747"/>
                <w:gridCol w:w="1656"/>
                <w:gridCol w:w="1747"/>
                <w:gridCol w:w="1745"/>
              </w:tblGrid>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center"/>
                      <w:rPr>
                        <w:sz w:val="18"/>
                        <w:szCs w:val="18"/>
                      </w:rPr>
                    </w:pPr>
                    <w:r w:rsidRPr="00FB60C4">
                      <w:rPr>
                        <w:rFonts w:hint="eastAsia"/>
                        <w:b/>
                        <w:bCs/>
                        <w:sz w:val="18"/>
                        <w:szCs w:val="18"/>
                      </w:rPr>
                      <w:t>项目</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center"/>
                      <w:rPr>
                        <w:b/>
                        <w:sz w:val="18"/>
                        <w:szCs w:val="18"/>
                      </w:rPr>
                    </w:pPr>
                    <w:r w:rsidRPr="00FB60C4">
                      <w:rPr>
                        <w:b/>
                        <w:sz w:val="18"/>
                        <w:szCs w:val="18"/>
                      </w:rPr>
                      <w:t>本期金额</w:t>
                    </w:r>
                  </w:p>
                  <w:p w:rsidR="00FB60C4" w:rsidRPr="00FB60C4" w:rsidRDefault="00FB60C4" w:rsidP="00FB60C4">
                    <w:pPr>
                      <w:jc w:val="center"/>
                      <w:rPr>
                        <w:b/>
                        <w:sz w:val="18"/>
                        <w:szCs w:val="18"/>
                      </w:rPr>
                    </w:pPr>
                    <w:r w:rsidRPr="00FB60C4">
                      <w:rPr>
                        <w:rFonts w:hint="eastAsia"/>
                        <w:b/>
                        <w:sz w:val="18"/>
                        <w:szCs w:val="18"/>
                      </w:rPr>
                      <w:t>（7-9月）</w:t>
                    </w:r>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center"/>
                      <w:rPr>
                        <w:b/>
                        <w:sz w:val="18"/>
                        <w:szCs w:val="18"/>
                      </w:rPr>
                    </w:pPr>
                    <w:r w:rsidRPr="00FB60C4">
                      <w:rPr>
                        <w:b/>
                        <w:sz w:val="18"/>
                        <w:szCs w:val="18"/>
                      </w:rPr>
                      <w:t>上期金额</w:t>
                    </w:r>
                  </w:p>
                  <w:p w:rsidR="00FB60C4" w:rsidRPr="00FB60C4" w:rsidRDefault="00FB60C4" w:rsidP="00FB60C4">
                    <w:pPr>
                      <w:jc w:val="center"/>
                      <w:rPr>
                        <w:b/>
                        <w:sz w:val="18"/>
                        <w:szCs w:val="18"/>
                      </w:rPr>
                    </w:pPr>
                    <w:r w:rsidRPr="00FB60C4">
                      <w:rPr>
                        <w:rFonts w:hint="eastAsia"/>
                        <w:b/>
                        <w:sz w:val="18"/>
                        <w:szCs w:val="18"/>
                      </w:rPr>
                      <w:t>（7-9月）</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center"/>
                      <w:rPr>
                        <w:b/>
                        <w:sz w:val="18"/>
                        <w:szCs w:val="18"/>
                      </w:rPr>
                    </w:pPr>
                    <w:r w:rsidRPr="00FB60C4">
                      <w:rPr>
                        <w:rFonts w:hint="eastAsia"/>
                        <w:b/>
                        <w:sz w:val="18"/>
                        <w:szCs w:val="18"/>
                      </w:rPr>
                      <w:t>年初至报告期期末金额</w:t>
                    </w:r>
                  </w:p>
                  <w:p w:rsidR="00FB60C4" w:rsidRPr="00FB60C4" w:rsidRDefault="00FB60C4" w:rsidP="00FB60C4">
                    <w:pPr>
                      <w:jc w:val="center"/>
                      <w:rPr>
                        <w:b/>
                        <w:sz w:val="18"/>
                        <w:szCs w:val="18"/>
                      </w:rPr>
                    </w:pPr>
                    <w:r w:rsidRPr="00FB60C4">
                      <w:rPr>
                        <w:rFonts w:hint="eastAsia"/>
                        <w:b/>
                        <w:sz w:val="18"/>
                        <w:szCs w:val="18"/>
                      </w:rPr>
                      <w:t>（1-9月）</w:t>
                    </w:r>
                  </w:p>
                </w:tc>
                <w:tc>
                  <w:tcPr>
                    <w:tcW w:w="904"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center"/>
                      <w:rPr>
                        <w:b/>
                        <w:sz w:val="18"/>
                        <w:szCs w:val="18"/>
                      </w:rPr>
                    </w:pPr>
                    <w:r w:rsidRPr="00FB60C4">
                      <w:rPr>
                        <w:rFonts w:hint="eastAsia"/>
                        <w:b/>
                        <w:sz w:val="18"/>
                        <w:szCs w:val="18"/>
                      </w:rPr>
                      <w:t>上年年初至报告期期末金额</w:t>
                    </w:r>
                  </w:p>
                  <w:p w:rsidR="00FB60C4" w:rsidRPr="00FB60C4" w:rsidRDefault="00FB60C4" w:rsidP="00FB60C4">
                    <w:pPr>
                      <w:jc w:val="center"/>
                      <w:rPr>
                        <w:b/>
                        <w:sz w:val="18"/>
                        <w:szCs w:val="18"/>
                      </w:rPr>
                    </w:pPr>
                    <w:r w:rsidRPr="00FB60C4">
                      <w:rPr>
                        <w:rFonts w:hint="eastAsia"/>
                        <w:b/>
                        <w:sz w:val="18"/>
                        <w:szCs w:val="18"/>
                      </w:rPr>
                      <w:t>（1-9月）</w:t>
                    </w:r>
                  </w:p>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rPr>
                        <w:sz w:val="18"/>
                        <w:szCs w:val="18"/>
                      </w:rPr>
                    </w:pPr>
                    <w:r w:rsidRPr="00FB60C4">
                      <w:rPr>
                        <w:rFonts w:hint="eastAsia"/>
                        <w:sz w:val="18"/>
                        <w:szCs w:val="18"/>
                      </w:rPr>
                      <w:t>一、营业收入</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营业收入"/>
                        <w:tag w:val="_GBC_e7891de66fbe4e45b0716ca11abfb9fd"/>
                        <w:id w:val="1338112046"/>
                        <w:lock w:val="sdtLocked"/>
                      </w:sdtPr>
                      <w:sdtContent>
                        <w:r w:rsidR="00FB60C4">
                          <w:rPr>
                            <w:rFonts w:hint="eastAsia"/>
                            <w:color w:val="auto"/>
                            <w:sz w:val="18"/>
                            <w:szCs w:val="18"/>
                          </w:rPr>
                          <w:t>4,527,507,137.02</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营业收入"/>
                        <w:tag w:val="_GBC_e006b69696f345e3bbe48ac635bf27fa"/>
                        <w:id w:val="1570533308"/>
                        <w:lock w:val="sdtLocked"/>
                      </w:sdtPr>
                      <w:sdtContent>
                        <w:r w:rsidR="00FB60C4">
                          <w:rPr>
                            <w:rFonts w:hint="eastAsia"/>
                            <w:bCs/>
                            <w:color w:val="auto"/>
                            <w:sz w:val="18"/>
                            <w:szCs w:val="18"/>
                          </w:rPr>
                          <w:t>2,907,458,395.70</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收入"/>
                      <w:tag w:val="_GBC_0c027d5cf452429fb98fd9704a7277e2"/>
                      <w:id w:val="-445380503"/>
                      <w:lock w:val="sdtLocked"/>
                    </w:sdtPr>
                    <w:sdtContent>
                      <w:p w:rsidR="00FB60C4" w:rsidRPr="00FB60C4" w:rsidRDefault="00FB60C4" w:rsidP="00FB60C4">
                        <w:pPr>
                          <w:jc w:val="right"/>
                          <w:rPr>
                            <w:sz w:val="18"/>
                            <w:szCs w:val="18"/>
                          </w:rPr>
                        </w:pPr>
                        <w:r>
                          <w:rPr>
                            <w:rFonts w:hint="eastAsia"/>
                            <w:color w:val="auto"/>
                            <w:sz w:val="18"/>
                            <w:szCs w:val="18"/>
                          </w:rPr>
                          <w:t>19,637,375,312.88</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收入"/>
                      <w:tag w:val="_GBC_9ba8ebde4b8b48b1ae3e672d0c1d5cac"/>
                      <w:id w:val="-350718305"/>
                      <w:lock w:val="sdtLocked"/>
                    </w:sdtPr>
                    <w:sdtContent>
                      <w:p w:rsidR="00FB60C4" w:rsidRPr="00FB60C4" w:rsidRDefault="00FB60C4" w:rsidP="00FB60C4">
                        <w:pPr>
                          <w:jc w:val="right"/>
                          <w:rPr>
                            <w:sz w:val="18"/>
                            <w:szCs w:val="18"/>
                          </w:rPr>
                        </w:pPr>
                        <w:r>
                          <w:rPr>
                            <w:rFonts w:hint="eastAsia"/>
                            <w:color w:val="auto"/>
                            <w:sz w:val="18"/>
                            <w:szCs w:val="18"/>
                          </w:rPr>
                          <w:t>7,519,432,970.16</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手续费及佣金净收入</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手续费及佣金净收入"/>
                        <w:tag w:val="_GBC_d48dd04238ed4b9abcb25d3ba8472084"/>
                        <w:id w:val="388237404"/>
                        <w:lock w:val="sdtLocked"/>
                      </w:sdtPr>
                      <w:sdtContent>
                        <w:r w:rsidR="00FB60C4">
                          <w:rPr>
                            <w:rFonts w:hint="eastAsia"/>
                            <w:color w:val="auto"/>
                            <w:sz w:val="18"/>
                            <w:szCs w:val="18"/>
                          </w:rPr>
                          <w:t>3,263,027,001.70</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手续费及佣金净收入"/>
                        <w:tag w:val="_GBC_127a9b1e185c4b9382f1f0ada2b0ef64"/>
                        <w:id w:val="31160365"/>
                        <w:lock w:val="sdtLocked"/>
                      </w:sdtPr>
                      <w:sdtContent>
                        <w:r w:rsidR="00FB60C4">
                          <w:rPr>
                            <w:rFonts w:hint="eastAsia"/>
                            <w:bCs/>
                            <w:color w:val="auto"/>
                            <w:sz w:val="18"/>
                            <w:szCs w:val="18"/>
                          </w:rPr>
                          <w:t>1,305,943,885.76</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手续费及佣金净收入"/>
                      <w:tag w:val="_GBC_dc2c54b36fa0482eb61d27e93523ad82"/>
                      <w:id w:val="-1350941612"/>
                      <w:lock w:val="sdtLocked"/>
                    </w:sdtPr>
                    <w:sdtContent>
                      <w:p w:rsidR="00FB60C4" w:rsidRPr="00FB60C4" w:rsidRDefault="00FB60C4" w:rsidP="00FB60C4">
                        <w:pPr>
                          <w:jc w:val="right"/>
                          <w:rPr>
                            <w:sz w:val="18"/>
                            <w:szCs w:val="18"/>
                          </w:rPr>
                        </w:pPr>
                        <w:r>
                          <w:rPr>
                            <w:rFonts w:hint="eastAsia"/>
                            <w:color w:val="auto"/>
                            <w:sz w:val="18"/>
                            <w:szCs w:val="18"/>
                          </w:rPr>
                          <w:t>10,446,981,112.64</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手续费及佣金净收入"/>
                      <w:tag w:val="_GBC_a895f41224704b3491769e98c9439a25"/>
                      <w:id w:val="-1477526300"/>
                      <w:lock w:val="sdtLocked"/>
                    </w:sdtPr>
                    <w:sdtContent>
                      <w:p w:rsidR="00FB60C4" w:rsidRPr="00FB60C4" w:rsidRDefault="00FB60C4" w:rsidP="00FB60C4">
                        <w:pPr>
                          <w:jc w:val="right"/>
                          <w:rPr>
                            <w:sz w:val="18"/>
                            <w:szCs w:val="18"/>
                          </w:rPr>
                        </w:pPr>
                        <w:r>
                          <w:rPr>
                            <w:rFonts w:hint="eastAsia"/>
                            <w:color w:val="auto"/>
                            <w:sz w:val="18"/>
                            <w:szCs w:val="18"/>
                          </w:rPr>
                          <w:t>3,441,915,183.61</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其中：经纪业务手续费净收入</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sz w:val="18"/>
                          <w:szCs w:val="18"/>
                        </w:rPr>
                        <w:alias w:val="经纪业务手续费净收入"/>
                        <w:tag w:val="_GBC_3e72bb9fc3184c719d001627cc2001bd"/>
                        <w:id w:val="-853420262"/>
                        <w:lock w:val="sdtLocked"/>
                      </w:sdtPr>
                      <w:sdtContent>
                        <w:r w:rsidR="00FB60C4">
                          <w:rPr>
                            <w:color w:val="auto"/>
                            <w:sz w:val="18"/>
                            <w:szCs w:val="18"/>
                          </w:rPr>
                          <w:t>2,796,656,314.56</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bCs/>
                          <w:sz w:val="18"/>
                          <w:szCs w:val="18"/>
                        </w:rPr>
                        <w:alias w:val="经纪业务手续费净收入"/>
                        <w:tag w:val="_GBC_a2944f7927904c6daa0f21ba5f67df7b"/>
                        <w:id w:val="1665669338"/>
                        <w:lock w:val="sdtLocked"/>
                      </w:sdtPr>
                      <w:sdtContent>
                        <w:r w:rsidR="00FB60C4">
                          <w:rPr>
                            <w:bCs/>
                            <w:color w:val="auto"/>
                            <w:sz w:val="18"/>
                            <w:szCs w:val="18"/>
                          </w:rPr>
                          <w:t>998,740,640.97</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经纪业务手续费净收入"/>
                      <w:tag w:val="_GBC_2b45835a2455483282decbe9159b1fcd"/>
                      <w:id w:val="-1165083506"/>
                      <w:lock w:val="sdtLocked"/>
                    </w:sdtPr>
                    <w:sdtContent>
                      <w:p w:rsidR="00FB60C4" w:rsidRPr="00FB60C4" w:rsidRDefault="00FB60C4" w:rsidP="00FB60C4">
                        <w:pPr>
                          <w:jc w:val="right"/>
                          <w:rPr>
                            <w:sz w:val="18"/>
                            <w:szCs w:val="18"/>
                          </w:rPr>
                        </w:pPr>
                        <w:r>
                          <w:rPr>
                            <w:rFonts w:hint="eastAsia"/>
                            <w:color w:val="auto"/>
                            <w:sz w:val="18"/>
                            <w:szCs w:val="18"/>
                          </w:rPr>
                          <w:t>9,163,090,230.64</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经纪业务手续费净收入"/>
                      <w:tag w:val="_GBC_554adee966424e369360822ed0b254f2"/>
                      <w:id w:val="1450586398"/>
                      <w:lock w:val="sdtLocked"/>
                    </w:sdtPr>
                    <w:sdtContent>
                      <w:p w:rsidR="00FB60C4" w:rsidRPr="00FB60C4" w:rsidRDefault="00FB60C4" w:rsidP="00FB60C4">
                        <w:pPr>
                          <w:jc w:val="right"/>
                          <w:rPr>
                            <w:sz w:val="18"/>
                            <w:szCs w:val="18"/>
                          </w:rPr>
                        </w:pPr>
                        <w:r>
                          <w:rPr>
                            <w:rFonts w:hint="eastAsia"/>
                            <w:color w:val="auto"/>
                            <w:sz w:val="18"/>
                            <w:szCs w:val="18"/>
                          </w:rPr>
                          <w:t>2,475,761,796.20</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400" w:firstLine="720"/>
                      <w:rPr>
                        <w:sz w:val="18"/>
                        <w:szCs w:val="18"/>
                      </w:rPr>
                    </w:pPr>
                    <w:r w:rsidRPr="00FB60C4">
                      <w:rPr>
                        <w:rFonts w:hint="eastAsia"/>
                        <w:sz w:val="18"/>
                        <w:szCs w:val="18"/>
                      </w:rPr>
                      <w:t>投资银行业务手续费净收入</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sz w:val="18"/>
                          <w:szCs w:val="18"/>
                        </w:rPr>
                        <w:alias w:val="投资银行业务手续费净收入"/>
                        <w:tag w:val="_GBC_59e2d6819f234fba9699c079f2dc34b9"/>
                        <w:id w:val="-1898661105"/>
                        <w:lock w:val="sdtLocked"/>
                      </w:sdtPr>
                      <w:sdtContent>
                        <w:r w:rsidR="00FB60C4">
                          <w:rPr>
                            <w:color w:val="auto"/>
                            <w:sz w:val="18"/>
                            <w:szCs w:val="18"/>
                          </w:rPr>
                          <w:t>373,764,174.37</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sz w:val="18"/>
                          <w:szCs w:val="18"/>
                        </w:rPr>
                        <w:alias w:val="投资银行业务手续费净收入"/>
                        <w:tag w:val="_GBC_7008dcc562614f948588c2120edd8beb"/>
                        <w:id w:val="-1694141087"/>
                        <w:lock w:val="sdtLocked"/>
                      </w:sdtPr>
                      <w:sdtContent>
                        <w:r w:rsidR="00FB60C4">
                          <w:rPr>
                            <w:color w:val="auto"/>
                            <w:sz w:val="18"/>
                            <w:szCs w:val="18"/>
                          </w:rPr>
                          <w:t>257,068,113.76</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投资银行业务手续费净收入"/>
                      <w:tag w:val="_GBC_cab139d72b03406a867c04ae45a7f61a"/>
                      <w:id w:val="1412036452"/>
                      <w:lock w:val="sdtLocked"/>
                    </w:sdtPr>
                    <w:sdtContent>
                      <w:p w:rsidR="00FB60C4" w:rsidRPr="00FB60C4" w:rsidRDefault="00FB60C4" w:rsidP="00FB60C4">
                        <w:pPr>
                          <w:jc w:val="right"/>
                          <w:rPr>
                            <w:sz w:val="18"/>
                            <w:szCs w:val="18"/>
                          </w:rPr>
                        </w:pPr>
                        <w:r>
                          <w:rPr>
                            <w:rFonts w:hint="eastAsia"/>
                            <w:color w:val="auto"/>
                            <w:sz w:val="18"/>
                            <w:szCs w:val="18"/>
                          </w:rPr>
                          <w:t>1,048,655,296.99</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投资银行业务手续费净收入"/>
                      <w:tag w:val="_GBC_cd098275f9034f38a0f85dea4d1ad5a0"/>
                      <w:id w:val="768277102"/>
                      <w:lock w:val="sdtLocked"/>
                    </w:sdtPr>
                    <w:sdtContent>
                      <w:p w:rsidR="00FB60C4" w:rsidRPr="00FB60C4" w:rsidRDefault="00FB60C4" w:rsidP="00FB60C4">
                        <w:pPr>
                          <w:jc w:val="right"/>
                          <w:rPr>
                            <w:sz w:val="18"/>
                            <w:szCs w:val="18"/>
                          </w:rPr>
                        </w:pPr>
                        <w:r>
                          <w:rPr>
                            <w:rFonts w:hint="eastAsia"/>
                            <w:color w:val="auto"/>
                            <w:sz w:val="18"/>
                            <w:szCs w:val="18"/>
                          </w:rPr>
                          <w:t>896,845,783.10</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400" w:firstLine="720"/>
                      <w:rPr>
                        <w:sz w:val="18"/>
                        <w:szCs w:val="18"/>
                      </w:rPr>
                    </w:pPr>
                    <w:r w:rsidRPr="00FB60C4">
                      <w:rPr>
                        <w:rFonts w:hint="eastAsia"/>
                        <w:sz w:val="18"/>
                        <w:szCs w:val="18"/>
                      </w:rPr>
                      <w:t>资产管理业务手续费净收入</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资产管理业务手续费净收入"/>
                        <w:tag w:val="_GBC_5a1424e09ec04377a9bfeff6ea46b94b"/>
                        <w:id w:val="-940458143"/>
                        <w:lock w:val="sdtLocked"/>
                      </w:sdtP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资产管理业务手续费净收入"/>
                        <w:tag w:val="_GBC_82abe0d015c447f88832bb9d78feffc9"/>
                        <w:id w:val="1466700173"/>
                        <w:lock w:val="sdtLocked"/>
                      </w:sdtP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资产管理业务手续费净收入"/>
                      <w:tag w:val="_GBC_8d41c18ea51b47cdb5118cb5903648f3"/>
                      <w:id w:val="-1977831223"/>
                      <w:lock w:val="sdtLocked"/>
                      <w:showingPlcHdr/>
                    </w:sdtPr>
                    <w:sdtContent>
                      <w:p w:rsidR="00FB60C4" w:rsidRPr="00FB60C4" w:rsidRDefault="001C42ED" w:rsidP="00FB60C4">
                        <w:pPr>
                          <w:jc w:val="right"/>
                          <w:rPr>
                            <w:sz w:val="18"/>
                            <w:szCs w:val="18"/>
                          </w:rPr>
                        </w:pP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资产管理业务手续费净收入"/>
                      <w:tag w:val="_GBC_aaa600032a8e4a69b94c9b337b21898a"/>
                      <w:id w:val="1831484016"/>
                      <w:lock w:val="sdtLocked"/>
                      <w:showingPlcHdr/>
                    </w:sdtPr>
                    <w:sdtContent>
                      <w:p w:rsidR="00FB60C4" w:rsidRPr="00FB60C4" w:rsidRDefault="001C42ED" w:rsidP="00FB60C4">
                        <w:pPr>
                          <w:jc w:val="right"/>
                          <w:rPr>
                            <w:sz w:val="18"/>
                            <w:szCs w:val="18"/>
                          </w:rPr>
                        </w:pP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利息净收入</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金融资产利息净收入"/>
                        <w:tag w:val="_GBC_78d1d7b3cffb487aa6c934c3c4b31ce2"/>
                        <w:id w:val="831638593"/>
                        <w:lock w:val="sdtLocked"/>
                      </w:sdtPr>
                      <w:sdtContent>
                        <w:r w:rsidR="00FB60C4">
                          <w:rPr>
                            <w:rFonts w:hint="eastAsia"/>
                            <w:color w:val="auto"/>
                            <w:sz w:val="18"/>
                            <w:szCs w:val="18"/>
                          </w:rPr>
                          <w:t>694,312,999.37</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金融资产利息净收入"/>
                        <w:tag w:val="_GBC_40d07470a4b441eeb6d6765dbab8b231"/>
                        <w:id w:val="1227426378"/>
                        <w:lock w:val="sdtLocked"/>
                      </w:sdtPr>
                      <w:sdtContent>
                        <w:r w:rsidR="00FB60C4">
                          <w:rPr>
                            <w:rFonts w:hint="eastAsia"/>
                            <w:bCs/>
                            <w:color w:val="auto"/>
                            <w:sz w:val="18"/>
                            <w:szCs w:val="18"/>
                          </w:rPr>
                          <w:t>640,442,802.04</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金融资产利息净收入"/>
                      <w:tag w:val="_GBC_394a3ecd032d463284cb7037b38a720d"/>
                      <w:id w:val="1939635763"/>
                      <w:lock w:val="sdtLocked"/>
                    </w:sdtPr>
                    <w:sdtContent>
                      <w:p w:rsidR="00FB60C4" w:rsidRPr="00FB60C4" w:rsidRDefault="00FB60C4" w:rsidP="00FB60C4">
                        <w:pPr>
                          <w:jc w:val="right"/>
                          <w:rPr>
                            <w:sz w:val="18"/>
                            <w:szCs w:val="18"/>
                          </w:rPr>
                        </w:pPr>
                        <w:r>
                          <w:rPr>
                            <w:rFonts w:hint="eastAsia"/>
                            <w:color w:val="auto"/>
                            <w:sz w:val="18"/>
                            <w:szCs w:val="18"/>
                          </w:rPr>
                          <w:t>3,053,566,753.75</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金融资产利息净收入"/>
                      <w:tag w:val="_GBC_40c980b8065a4ae6a3232ea5128cc669"/>
                      <w:id w:val="-767534410"/>
                      <w:lock w:val="sdtLocked"/>
                    </w:sdtPr>
                    <w:sdtContent>
                      <w:p w:rsidR="00FB60C4" w:rsidRPr="00FB60C4" w:rsidRDefault="00FB60C4" w:rsidP="00FB60C4">
                        <w:pPr>
                          <w:jc w:val="right"/>
                          <w:rPr>
                            <w:sz w:val="18"/>
                            <w:szCs w:val="18"/>
                          </w:rPr>
                        </w:pPr>
                        <w:r>
                          <w:rPr>
                            <w:rFonts w:hint="eastAsia"/>
                            <w:color w:val="auto"/>
                            <w:sz w:val="18"/>
                            <w:szCs w:val="18"/>
                          </w:rPr>
                          <w:t>1,355,978,868.10</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投资收益（损失以“－”号填列）</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投资收益"/>
                        <w:tag w:val="_GBC_d8c6e025141d48298d74a904013e0033"/>
                        <w:id w:val="1017883721"/>
                        <w:lock w:val="sdtLocked"/>
                      </w:sdtPr>
                      <w:sdtContent>
                        <w:r w:rsidR="00FB60C4">
                          <w:rPr>
                            <w:rFonts w:hint="eastAsia"/>
                            <w:color w:val="auto"/>
                            <w:sz w:val="18"/>
                            <w:szCs w:val="18"/>
                          </w:rPr>
                          <w:t>4,791,456,279.21</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投资收益"/>
                        <w:tag w:val="_GBC_63f25e3011044cb182c52c22a4814cc5"/>
                        <w:id w:val="-719523540"/>
                        <w:lock w:val="sdtLocked"/>
                      </w:sdtPr>
                      <w:sdtContent>
                        <w:r w:rsidR="00FB60C4">
                          <w:rPr>
                            <w:rFonts w:hint="eastAsia"/>
                            <w:bCs/>
                            <w:color w:val="auto"/>
                            <w:sz w:val="18"/>
                            <w:szCs w:val="18"/>
                          </w:rPr>
                          <w:t>211,188,992.45</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投资收益"/>
                      <w:tag w:val="_GBC_3c80238b4b304d808d4791eeeedf6722"/>
                      <w:id w:val="-1839375139"/>
                      <w:lock w:val="sdtLocked"/>
                    </w:sdtPr>
                    <w:sdtContent>
                      <w:p w:rsidR="00FB60C4" w:rsidRPr="00FB60C4" w:rsidRDefault="00FB60C4" w:rsidP="00FB60C4">
                        <w:pPr>
                          <w:jc w:val="right"/>
                          <w:rPr>
                            <w:sz w:val="18"/>
                            <w:szCs w:val="18"/>
                          </w:rPr>
                        </w:pPr>
                        <w:r>
                          <w:rPr>
                            <w:rFonts w:hint="eastAsia"/>
                            <w:color w:val="auto"/>
                            <w:sz w:val="18"/>
                            <w:szCs w:val="18"/>
                          </w:rPr>
                          <w:t>7,629,876,497.84</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投资收益"/>
                      <w:tag w:val="_GBC_24a86b0d552c4b46bfaaf267660ef2fb"/>
                      <w:id w:val="-653450135"/>
                      <w:lock w:val="sdtLocked"/>
                    </w:sdtPr>
                    <w:sdtContent>
                      <w:p w:rsidR="00FB60C4" w:rsidRPr="00FB60C4" w:rsidRDefault="00FB60C4" w:rsidP="00FB60C4">
                        <w:pPr>
                          <w:jc w:val="right"/>
                          <w:rPr>
                            <w:sz w:val="18"/>
                            <w:szCs w:val="18"/>
                          </w:rPr>
                        </w:pPr>
                        <w:r>
                          <w:rPr>
                            <w:rFonts w:hint="eastAsia"/>
                            <w:color w:val="auto"/>
                            <w:sz w:val="18"/>
                            <w:szCs w:val="18"/>
                          </w:rPr>
                          <w:t>1,526,013,524.85</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其中：对联营企业和合营企业的投资收益</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对联营企业和合营企业的投资收益"/>
                        <w:tag w:val="_GBC_0f675ec999ad403bb0bf4ca2bdbc8624"/>
                        <w:id w:val="623043604"/>
                        <w:lock w:val="sdtLocked"/>
                      </w:sdtPr>
                      <w:sdtContent>
                        <w:r w:rsidR="00FB60C4">
                          <w:rPr>
                            <w:rFonts w:hint="eastAsia"/>
                            <w:color w:val="auto"/>
                            <w:sz w:val="18"/>
                            <w:szCs w:val="18"/>
                          </w:rPr>
                          <w:t>106,656,000.00</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对联营企业和合营企业的投资收益"/>
                        <w:tag w:val="_GBC_a6ee797793bc40ec9d396a75fbc33080"/>
                        <w:id w:val="1207995677"/>
                        <w:lock w:val="sdtLocked"/>
                      </w:sdtPr>
                      <w:sdtContent>
                        <w:r w:rsidR="00FB60C4">
                          <w:rPr>
                            <w:rFonts w:hint="eastAsia"/>
                            <w:bCs/>
                            <w:color w:val="auto"/>
                            <w:sz w:val="18"/>
                            <w:szCs w:val="18"/>
                          </w:rPr>
                          <w:t>19,361,048.23</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对联营企业和合营企业的投资收益"/>
                      <w:tag w:val="_GBC_9b48dc66ad974df2972c09bb25cc99a1"/>
                      <w:id w:val="21211177"/>
                      <w:lock w:val="sdtLocked"/>
                    </w:sdtPr>
                    <w:sdtContent>
                      <w:p w:rsidR="00FB60C4" w:rsidRPr="00FB60C4" w:rsidRDefault="00FB60C4" w:rsidP="00FB60C4">
                        <w:pPr>
                          <w:jc w:val="right"/>
                          <w:rPr>
                            <w:sz w:val="18"/>
                            <w:szCs w:val="18"/>
                          </w:rPr>
                        </w:pPr>
                        <w:r>
                          <w:rPr>
                            <w:rFonts w:hint="eastAsia"/>
                            <w:color w:val="auto"/>
                            <w:sz w:val="18"/>
                            <w:szCs w:val="18"/>
                          </w:rPr>
                          <w:t>244,203,355.00</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对联营企业和合营企业的投资收益"/>
                      <w:tag w:val="_GBC_dc7d41191aae4972bed5e0d71100cd10"/>
                      <w:id w:val="-1919397804"/>
                      <w:lock w:val="sdtLocked"/>
                    </w:sdtPr>
                    <w:sdtContent>
                      <w:p w:rsidR="00FB60C4" w:rsidRPr="00FB60C4" w:rsidRDefault="00FB60C4" w:rsidP="00FB60C4">
                        <w:pPr>
                          <w:jc w:val="right"/>
                          <w:rPr>
                            <w:sz w:val="18"/>
                            <w:szCs w:val="18"/>
                          </w:rPr>
                        </w:pPr>
                        <w:r>
                          <w:rPr>
                            <w:rFonts w:hint="eastAsia"/>
                            <w:color w:val="auto"/>
                            <w:sz w:val="18"/>
                            <w:szCs w:val="18"/>
                          </w:rPr>
                          <w:t>62,852,931.77</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公允价值变动收益（损失以“－”号填列）</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公允价值变动收益"/>
                        <w:tag w:val="_GBC_d8e0a53b9d5e46f8827a5db131410bf6"/>
                        <w:id w:val="-4051591"/>
                        <w:lock w:val="sdtLocked"/>
                      </w:sdtPr>
                      <w:sdtContent>
                        <w:r w:rsidR="00FB60C4">
                          <w:rPr>
                            <w:rFonts w:hint="eastAsia"/>
                            <w:color w:val="auto"/>
                            <w:sz w:val="18"/>
                            <w:szCs w:val="18"/>
                          </w:rPr>
                          <w:t>-4,229,875,349.34</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公允价值变动收益"/>
                        <w:tag w:val="_GBC_91536799de9e402096a58b56c998d9be"/>
                        <w:id w:val="-1191066753"/>
                        <w:lock w:val="sdtLocked"/>
                      </w:sdtPr>
                      <w:sdtContent>
                        <w:r w:rsidR="00FB60C4">
                          <w:rPr>
                            <w:rFonts w:hint="eastAsia"/>
                            <w:bCs/>
                            <w:color w:val="auto"/>
                            <w:sz w:val="18"/>
                            <w:szCs w:val="18"/>
                          </w:rPr>
                          <w:t>745,324,299.83</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公允价值变动收益"/>
                      <w:tag w:val="_GBC_1d521b26461548d2ba1de6da29ef02aa"/>
                      <w:id w:val="1193112541"/>
                      <w:lock w:val="sdtLocked"/>
                    </w:sdtPr>
                    <w:sdtContent>
                      <w:p w:rsidR="00FB60C4" w:rsidRPr="00FB60C4" w:rsidRDefault="00FB60C4" w:rsidP="00FB60C4">
                        <w:pPr>
                          <w:jc w:val="right"/>
                          <w:rPr>
                            <w:sz w:val="18"/>
                            <w:szCs w:val="18"/>
                          </w:rPr>
                        </w:pPr>
                        <w:r>
                          <w:rPr>
                            <w:rFonts w:hint="eastAsia"/>
                            <w:color w:val="auto"/>
                            <w:sz w:val="18"/>
                            <w:szCs w:val="18"/>
                          </w:rPr>
                          <w:t>-1,883,806,534.60</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公允价值变动收益"/>
                      <w:tag w:val="_GBC_ad4ddb3a0df548448ac1e950e44a6a34"/>
                      <w:id w:val="1127200993"/>
                      <w:lock w:val="sdtLocked"/>
                    </w:sdtPr>
                    <w:sdtContent>
                      <w:p w:rsidR="00FB60C4" w:rsidRPr="00FB60C4" w:rsidRDefault="00FB60C4" w:rsidP="00FB60C4">
                        <w:pPr>
                          <w:jc w:val="right"/>
                          <w:rPr>
                            <w:sz w:val="18"/>
                            <w:szCs w:val="18"/>
                          </w:rPr>
                        </w:pPr>
                        <w:r>
                          <w:rPr>
                            <w:rFonts w:hint="eastAsia"/>
                            <w:color w:val="auto"/>
                            <w:sz w:val="18"/>
                            <w:szCs w:val="18"/>
                          </w:rPr>
                          <w:t>1,176,142,669.23</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汇兑收益（损失以“－”号填列）</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汇兑收益"/>
                        <w:tag w:val="_GBC_ec92c267dc344f26bfeeaf3b2209e15c"/>
                        <w:id w:val="-130103884"/>
                        <w:lock w:val="sdtLocked"/>
                      </w:sdtPr>
                      <w:sdtContent>
                        <w:r w:rsidR="00FB60C4">
                          <w:rPr>
                            <w:rFonts w:hint="eastAsia"/>
                            <w:color w:val="auto"/>
                            <w:sz w:val="18"/>
                            <w:szCs w:val="18"/>
                          </w:rPr>
                          <w:t>2,574,046.27</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汇兑收益"/>
                        <w:tag w:val="_GBC_0ae1579a86494ce3a023761cad57e126"/>
                        <w:id w:val="-306094135"/>
                        <w:lock w:val="sdtLocked"/>
                      </w:sdtPr>
                      <w:sdtContent>
                        <w:r w:rsidR="00FB60C4">
                          <w:rPr>
                            <w:rFonts w:hint="eastAsia"/>
                            <w:bCs/>
                            <w:color w:val="auto"/>
                            <w:sz w:val="18"/>
                            <w:szCs w:val="18"/>
                          </w:rPr>
                          <w:t>65,048.69</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汇兑收益"/>
                      <w:tag w:val="_GBC_70f682f96f154b94b591de02510f3bdc"/>
                      <w:id w:val="-364908133"/>
                      <w:lock w:val="sdtLocked"/>
                    </w:sdtPr>
                    <w:sdtContent>
                      <w:p w:rsidR="00FB60C4" w:rsidRPr="00FB60C4" w:rsidRDefault="00FB60C4" w:rsidP="00FB60C4">
                        <w:pPr>
                          <w:jc w:val="right"/>
                          <w:rPr>
                            <w:sz w:val="18"/>
                            <w:szCs w:val="18"/>
                          </w:rPr>
                        </w:pPr>
                        <w:r>
                          <w:rPr>
                            <w:rFonts w:hint="eastAsia"/>
                            <w:color w:val="auto"/>
                            <w:sz w:val="18"/>
                            <w:szCs w:val="18"/>
                          </w:rPr>
                          <w:t>376,971,878.60</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汇兑收益"/>
                      <w:tag w:val="_GBC_c85d7c87a3f7466c9146cfe2721295fd"/>
                      <w:id w:val="819085653"/>
                      <w:lock w:val="sdtLocked"/>
                    </w:sdtPr>
                    <w:sdtContent>
                      <w:p w:rsidR="00FB60C4" w:rsidRPr="00FB60C4" w:rsidRDefault="00FB60C4" w:rsidP="00FB60C4">
                        <w:pPr>
                          <w:jc w:val="right"/>
                          <w:rPr>
                            <w:sz w:val="18"/>
                            <w:szCs w:val="18"/>
                          </w:rPr>
                        </w:pPr>
                        <w:r>
                          <w:rPr>
                            <w:rFonts w:hint="eastAsia"/>
                            <w:color w:val="auto"/>
                            <w:sz w:val="18"/>
                            <w:szCs w:val="18"/>
                          </w:rPr>
                          <w:t>4,790,157.19</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其他业务收入</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其他业务收入"/>
                        <w:tag w:val="_GBC_863b947fbc024e0ba8259db32a2540e1"/>
                        <w:id w:val="-1345318394"/>
                        <w:lock w:val="sdtLocked"/>
                      </w:sdtPr>
                      <w:sdtContent>
                        <w:r w:rsidR="00FB60C4">
                          <w:rPr>
                            <w:rFonts w:hint="eastAsia"/>
                            <w:color w:val="auto"/>
                            <w:sz w:val="18"/>
                            <w:szCs w:val="18"/>
                          </w:rPr>
                          <w:t>6,012,159.81</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其他业务收入"/>
                        <w:tag w:val="_GBC_918f6ec2e55144558b87d8af677f189b"/>
                        <w:id w:val="-849488878"/>
                        <w:lock w:val="sdtLocked"/>
                      </w:sdtPr>
                      <w:sdtContent>
                        <w:r w:rsidR="00FB60C4">
                          <w:rPr>
                            <w:rFonts w:hint="eastAsia"/>
                            <w:bCs/>
                            <w:color w:val="auto"/>
                            <w:sz w:val="18"/>
                            <w:szCs w:val="18"/>
                          </w:rPr>
                          <w:t>4,493,366.93</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他业务收入"/>
                      <w:tag w:val="_GBC_fb5e750c6a244548b8d0fedb7089d7b2"/>
                      <w:id w:val="318624566"/>
                      <w:lock w:val="sdtLocked"/>
                    </w:sdtPr>
                    <w:sdtContent>
                      <w:p w:rsidR="00FB60C4" w:rsidRPr="00FB60C4" w:rsidRDefault="00FB60C4" w:rsidP="00FB60C4">
                        <w:pPr>
                          <w:jc w:val="right"/>
                          <w:rPr>
                            <w:sz w:val="18"/>
                            <w:szCs w:val="18"/>
                          </w:rPr>
                        </w:pPr>
                        <w:r>
                          <w:rPr>
                            <w:rFonts w:hint="eastAsia"/>
                            <w:color w:val="auto"/>
                            <w:sz w:val="18"/>
                            <w:szCs w:val="18"/>
                          </w:rPr>
                          <w:t>13,785,604.65</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他业务收入"/>
                      <w:tag w:val="_GBC_225479adde2c4ce79d983436a4ffc872"/>
                      <w:id w:val="792800722"/>
                      <w:lock w:val="sdtLocked"/>
                    </w:sdtPr>
                    <w:sdtContent>
                      <w:p w:rsidR="00FB60C4" w:rsidRPr="00FB60C4" w:rsidRDefault="00FB60C4" w:rsidP="00FB60C4">
                        <w:pPr>
                          <w:jc w:val="right"/>
                          <w:rPr>
                            <w:sz w:val="18"/>
                            <w:szCs w:val="18"/>
                          </w:rPr>
                        </w:pPr>
                        <w:r>
                          <w:rPr>
                            <w:rFonts w:hint="eastAsia"/>
                            <w:color w:val="auto"/>
                            <w:sz w:val="18"/>
                            <w:szCs w:val="18"/>
                          </w:rPr>
                          <w:t>14,592,567.18</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rPr>
                        <w:sz w:val="18"/>
                        <w:szCs w:val="18"/>
                      </w:rPr>
                    </w:pPr>
                    <w:r w:rsidRPr="00FB60C4">
                      <w:rPr>
                        <w:rFonts w:hint="eastAsia"/>
                        <w:sz w:val="18"/>
                        <w:szCs w:val="18"/>
                      </w:rPr>
                      <w:t>二、营业支出</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营业成本"/>
                        <w:tag w:val="_GBC_41c3978d99db41d582781bac1a9776c0"/>
                        <w:id w:val="881136191"/>
                        <w:lock w:val="sdtLocked"/>
                      </w:sdtPr>
                      <w:sdtContent>
                        <w:r w:rsidR="00FB60C4">
                          <w:rPr>
                            <w:rFonts w:hint="eastAsia"/>
                            <w:color w:val="auto"/>
                            <w:sz w:val="18"/>
                            <w:szCs w:val="18"/>
                          </w:rPr>
                          <w:t>2,071,375,432.36</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营业成本"/>
                        <w:tag w:val="_GBC_43eb59e232bc4f8fa15c94814b9de91e"/>
                        <w:id w:val="1214235554"/>
                        <w:lock w:val="sdtLocked"/>
                      </w:sdtPr>
                      <w:sdtContent>
                        <w:r w:rsidR="00FB60C4">
                          <w:rPr>
                            <w:rFonts w:hint="eastAsia"/>
                            <w:bCs/>
                            <w:color w:val="auto"/>
                            <w:sz w:val="18"/>
                            <w:szCs w:val="18"/>
                          </w:rPr>
                          <w:t>1,067,196,884.77</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成本"/>
                      <w:tag w:val="_GBC_03487c46a3494da7bcef97c1cfc640ee"/>
                      <w:id w:val="-2035567405"/>
                      <w:lock w:val="sdtLocked"/>
                    </w:sdtPr>
                    <w:sdtContent>
                      <w:p w:rsidR="00FB60C4" w:rsidRPr="00FB60C4" w:rsidRDefault="00FB60C4" w:rsidP="00FB60C4">
                        <w:pPr>
                          <w:jc w:val="right"/>
                          <w:rPr>
                            <w:sz w:val="18"/>
                            <w:szCs w:val="18"/>
                          </w:rPr>
                        </w:pPr>
                        <w:r>
                          <w:rPr>
                            <w:rFonts w:hint="eastAsia"/>
                            <w:color w:val="auto"/>
                            <w:sz w:val="18"/>
                            <w:szCs w:val="18"/>
                          </w:rPr>
                          <w:t>6,689,760,056.24</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成本"/>
                      <w:tag w:val="_GBC_2eef02486f7c4bf199cea69278f9db5d"/>
                      <w:id w:val="2040934580"/>
                      <w:lock w:val="sdtLocked"/>
                    </w:sdtPr>
                    <w:sdtContent>
                      <w:p w:rsidR="00FB60C4" w:rsidRPr="00FB60C4" w:rsidRDefault="00FB60C4" w:rsidP="00FB60C4">
                        <w:pPr>
                          <w:jc w:val="right"/>
                          <w:rPr>
                            <w:sz w:val="18"/>
                            <w:szCs w:val="18"/>
                          </w:rPr>
                        </w:pPr>
                        <w:r>
                          <w:rPr>
                            <w:rFonts w:hint="eastAsia"/>
                            <w:color w:val="auto"/>
                            <w:sz w:val="18"/>
                            <w:szCs w:val="18"/>
                          </w:rPr>
                          <w:t>2,956,595,777.18</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营业税金及附加</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营业税金及附加"/>
                        <w:tag w:val="_GBC_5bfd8ebe424e4f55bb6f252849e15eb8"/>
                        <w:id w:val="-1401906430"/>
                        <w:lock w:val="sdtLocked"/>
                      </w:sdtPr>
                      <w:sdtContent>
                        <w:r w:rsidR="00FB60C4">
                          <w:rPr>
                            <w:rFonts w:hint="eastAsia"/>
                            <w:color w:val="auto"/>
                            <w:sz w:val="18"/>
                            <w:szCs w:val="18"/>
                          </w:rPr>
                          <w:t>424,474,105.21</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营业税金及附加"/>
                        <w:tag w:val="_GBC_f2fa7bbcd985405399211d34ab4273bf"/>
                        <w:id w:val="-81145545"/>
                        <w:lock w:val="sdtLocked"/>
                      </w:sdtPr>
                      <w:sdtContent>
                        <w:r w:rsidR="00FB60C4">
                          <w:rPr>
                            <w:rFonts w:hint="eastAsia"/>
                            <w:bCs/>
                            <w:color w:val="auto"/>
                            <w:sz w:val="18"/>
                            <w:szCs w:val="18"/>
                          </w:rPr>
                          <w:t>148,064,291.59</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税金及附加"/>
                      <w:tag w:val="_GBC_f97f17d596a04782a6c1cfdf89a697a3"/>
                      <w:id w:val="-2012978478"/>
                      <w:lock w:val="sdtLocked"/>
                    </w:sdtPr>
                    <w:sdtContent>
                      <w:p w:rsidR="00FB60C4" w:rsidRPr="00FB60C4" w:rsidRDefault="00FB60C4" w:rsidP="00FB60C4">
                        <w:pPr>
                          <w:jc w:val="right"/>
                          <w:rPr>
                            <w:sz w:val="18"/>
                            <w:szCs w:val="18"/>
                          </w:rPr>
                        </w:pPr>
                        <w:r>
                          <w:rPr>
                            <w:rFonts w:hint="eastAsia"/>
                            <w:color w:val="auto"/>
                            <w:sz w:val="18"/>
                            <w:szCs w:val="18"/>
                          </w:rPr>
                          <w:t>1,429,213,062.64</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税金及附加"/>
                      <w:tag w:val="_GBC_1384392eaa214994ac28768adcbcfdee"/>
                      <w:id w:val="2040700296"/>
                      <w:lock w:val="sdtLocked"/>
                    </w:sdtPr>
                    <w:sdtContent>
                      <w:p w:rsidR="00FB60C4" w:rsidRPr="00FB60C4" w:rsidRDefault="00FB60C4" w:rsidP="00FB60C4">
                        <w:pPr>
                          <w:jc w:val="right"/>
                          <w:rPr>
                            <w:sz w:val="18"/>
                            <w:szCs w:val="18"/>
                          </w:rPr>
                        </w:pPr>
                        <w:r>
                          <w:rPr>
                            <w:rFonts w:hint="eastAsia"/>
                            <w:color w:val="auto"/>
                            <w:sz w:val="18"/>
                            <w:szCs w:val="18"/>
                          </w:rPr>
                          <w:t>332,693,941.46</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业务及管理费</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业务及管理费"/>
                        <w:tag w:val="_GBC_de8607722cae49288ba58c373dbe80bc"/>
                        <w:id w:val="-1043438899"/>
                        <w:lock w:val="sdtLocked"/>
                      </w:sdtPr>
                      <w:sdtContent>
                        <w:r w:rsidR="00FB60C4">
                          <w:rPr>
                            <w:rFonts w:hint="eastAsia"/>
                            <w:color w:val="auto"/>
                            <w:sz w:val="18"/>
                            <w:szCs w:val="18"/>
                          </w:rPr>
                          <w:t>1,593,030,663.03</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业务及管理费"/>
                        <w:tag w:val="_GBC_68c0b05c077541d79e78b2e2b2f1ac23"/>
                        <w:id w:val="-1589688797"/>
                        <w:lock w:val="sdtLocked"/>
                      </w:sdtPr>
                      <w:sdtContent>
                        <w:r w:rsidR="00FB60C4">
                          <w:rPr>
                            <w:rFonts w:hint="eastAsia"/>
                            <w:bCs/>
                            <w:color w:val="auto"/>
                            <w:sz w:val="18"/>
                            <w:szCs w:val="18"/>
                          </w:rPr>
                          <w:t>937,937,908.52</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业务及管理费"/>
                      <w:tag w:val="_GBC_244ba12b1151406da42b1236eb247983"/>
                      <w:id w:val="27082280"/>
                      <w:lock w:val="sdtLocked"/>
                    </w:sdtPr>
                    <w:sdtContent>
                      <w:p w:rsidR="00FB60C4" w:rsidRPr="00FB60C4" w:rsidRDefault="00FB60C4" w:rsidP="00FB60C4">
                        <w:pPr>
                          <w:jc w:val="right"/>
                          <w:rPr>
                            <w:sz w:val="18"/>
                            <w:szCs w:val="18"/>
                          </w:rPr>
                        </w:pPr>
                        <w:r>
                          <w:rPr>
                            <w:rFonts w:hint="eastAsia"/>
                            <w:color w:val="auto"/>
                            <w:sz w:val="18"/>
                            <w:szCs w:val="18"/>
                          </w:rPr>
                          <w:t>5,034,772,734.08</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业务及管理费"/>
                      <w:tag w:val="_GBC_2f20dc7599da410bbeb38b9c85fc07de"/>
                      <w:id w:val="-611592533"/>
                      <w:lock w:val="sdtLocked"/>
                    </w:sdtPr>
                    <w:sdtContent>
                      <w:p w:rsidR="00FB60C4" w:rsidRPr="00FB60C4" w:rsidRDefault="00FB60C4" w:rsidP="00FB60C4">
                        <w:pPr>
                          <w:jc w:val="right"/>
                          <w:rPr>
                            <w:sz w:val="18"/>
                            <w:szCs w:val="18"/>
                          </w:rPr>
                        </w:pPr>
                        <w:r>
                          <w:rPr>
                            <w:rFonts w:hint="eastAsia"/>
                            <w:color w:val="auto"/>
                            <w:sz w:val="18"/>
                            <w:szCs w:val="18"/>
                          </w:rPr>
                          <w:t>2,642,743,308.25</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资产减值损失</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资产减值损失"/>
                        <w:tag w:val="_GBC_32554fba2da54177a04c839bb425ebf8"/>
                        <w:id w:val="-806002326"/>
                        <w:lock w:val="sdtLocked"/>
                      </w:sdtPr>
                      <w:sdtContent>
                        <w:r w:rsidR="00FB60C4">
                          <w:rPr>
                            <w:rFonts w:hint="eastAsia"/>
                            <w:color w:val="auto"/>
                            <w:sz w:val="18"/>
                            <w:szCs w:val="18"/>
                          </w:rPr>
                          <w:t>53,571,879.09</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资产减值损失"/>
                        <w:tag w:val="_GBC_52a77b549f3647d1b95cc215983bf2b2"/>
                        <w:id w:val="-1978595145"/>
                        <w:lock w:val="sdtLocked"/>
                      </w:sdtPr>
                      <w:sdtContent>
                        <w:r w:rsidR="00FB60C4">
                          <w:rPr>
                            <w:rFonts w:hint="eastAsia"/>
                            <w:bCs/>
                            <w:color w:val="auto"/>
                            <w:sz w:val="18"/>
                            <w:szCs w:val="18"/>
                          </w:rPr>
                          <w:t>-19,082,674.28</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资产减值损失"/>
                      <w:tag w:val="_GBC_12693fd4d1dc45a293d994fd520742bd"/>
                      <w:id w:val="-1683359237"/>
                      <w:lock w:val="sdtLocked"/>
                    </w:sdtPr>
                    <w:sdtContent>
                      <w:p w:rsidR="00FB60C4" w:rsidRPr="00FB60C4" w:rsidRDefault="00FB60C4" w:rsidP="00FB60C4">
                        <w:pPr>
                          <w:jc w:val="right"/>
                          <w:rPr>
                            <w:sz w:val="18"/>
                            <w:szCs w:val="18"/>
                          </w:rPr>
                        </w:pPr>
                        <w:r>
                          <w:rPr>
                            <w:rFonts w:hint="eastAsia"/>
                            <w:color w:val="auto"/>
                            <w:sz w:val="18"/>
                            <w:szCs w:val="18"/>
                          </w:rPr>
                          <w:t>224,872,146.47</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资产减值损失"/>
                      <w:tag w:val="_GBC_a7fe0f3e459c469388a9ff794e964963"/>
                      <w:id w:val="2125105882"/>
                      <w:lock w:val="sdtLocked"/>
                    </w:sdtPr>
                    <w:sdtContent>
                      <w:p w:rsidR="00FB60C4" w:rsidRPr="00FB60C4" w:rsidRDefault="00FB60C4" w:rsidP="00FB60C4">
                        <w:pPr>
                          <w:jc w:val="right"/>
                          <w:rPr>
                            <w:sz w:val="18"/>
                            <w:szCs w:val="18"/>
                          </w:rPr>
                        </w:pPr>
                        <w:r>
                          <w:rPr>
                            <w:rFonts w:hint="eastAsia"/>
                            <w:color w:val="auto"/>
                            <w:sz w:val="18"/>
                            <w:szCs w:val="18"/>
                          </w:rPr>
                          <w:t>-20,782,985.11</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其他业务成本</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其他业务成本"/>
                        <w:tag w:val="_GBC_0a9b8822f8b942b181f1c31df94d037c"/>
                        <w:id w:val="667688145"/>
                        <w:lock w:val="sdtLocked"/>
                      </w:sdtPr>
                      <w:sdtContent>
                        <w:r w:rsidR="00FB60C4">
                          <w:rPr>
                            <w:rFonts w:hint="eastAsia"/>
                            <w:color w:val="auto"/>
                            <w:sz w:val="18"/>
                            <w:szCs w:val="18"/>
                          </w:rPr>
                          <w:t>298,785.03</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其他业务成本"/>
                        <w:tag w:val="_GBC_65acef8cfc584b2d97edf0677ca492c6"/>
                        <w:id w:val="-693146963"/>
                        <w:lock w:val="sdtLocked"/>
                      </w:sdtPr>
                      <w:sdtContent>
                        <w:r w:rsidR="00FB60C4">
                          <w:rPr>
                            <w:rFonts w:hint="eastAsia"/>
                            <w:bCs/>
                            <w:color w:val="auto"/>
                            <w:sz w:val="18"/>
                            <w:szCs w:val="18"/>
                          </w:rPr>
                          <w:t>277,358.94</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他业务成本"/>
                      <w:tag w:val="_GBC_1beef270a7a543c3865ef2568bd6bd49"/>
                      <w:id w:val="-754823011"/>
                      <w:lock w:val="sdtLocked"/>
                    </w:sdtPr>
                    <w:sdtContent>
                      <w:p w:rsidR="00FB60C4" w:rsidRPr="00FB60C4" w:rsidRDefault="00FB60C4" w:rsidP="00FB60C4">
                        <w:pPr>
                          <w:jc w:val="right"/>
                          <w:rPr>
                            <w:sz w:val="18"/>
                            <w:szCs w:val="18"/>
                          </w:rPr>
                        </w:pPr>
                        <w:r>
                          <w:rPr>
                            <w:rFonts w:hint="eastAsia"/>
                            <w:color w:val="auto"/>
                            <w:sz w:val="18"/>
                            <w:szCs w:val="18"/>
                          </w:rPr>
                          <w:t>902,113.05</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他业务成本"/>
                      <w:tag w:val="_GBC_090d6bf143904cdaa57362b1c4499337"/>
                      <w:id w:val="-36125297"/>
                      <w:lock w:val="sdtLocked"/>
                    </w:sdtPr>
                    <w:sdtContent>
                      <w:p w:rsidR="00FB60C4" w:rsidRPr="00FB60C4" w:rsidRDefault="00FB60C4" w:rsidP="00FB60C4">
                        <w:pPr>
                          <w:jc w:val="right"/>
                          <w:rPr>
                            <w:sz w:val="18"/>
                            <w:szCs w:val="18"/>
                          </w:rPr>
                        </w:pPr>
                        <w:r>
                          <w:rPr>
                            <w:rFonts w:hint="eastAsia"/>
                            <w:color w:val="auto"/>
                            <w:sz w:val="18"/>
                            <w:szCs w:val="18"/>
                          </w:rPr>
                          <w:t>1,941,512.58</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rPr>
                        <w:sz w:val="18"/>
                        <w:szCs w:val="18"/>
                      </w:rPr>
                    </w:pPr>
                    <w:r w:rsidRPr="00FB60C4">
                      <w:rPr>
                        <w:rFonts w:hint="eastAsia"/>
                        <w:sz w:val="18"/>
                        <w:szCs w:val="18"/>
                      </w:rPr>
                      <w:t>三、营业利润（亏损以“－”号填列）</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营业利润"/>
                        <w:tag w:val="_GBC_2a69f31cdb7f4442b03159ba91b5b883"/>
                        <w:id w:val="1566605420"/>
                        <w:lock w:val="sdtLocked"/>
                      </w:sdtPr>
                      <w:sdtContent>
                        <w:r w:rsidR="00FB60C4">
                          <w:rPr>
                            <w:rFonts w:hint="eastAsia"/>
                            <w:color w:val="auto"/>
                            <w:sz w:val="18"/>
                            <w:szCs w:val="18"/>
                          </w:rPr>
                          <w:t>2,456,131,704.66</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营业利润"/>
                        <w:tag w:val="_GBC_b35d47072d4d478dbb55478139468503"/>
                        <w:id w:val="457687422"/>
                        <w:lock w:val="sdtLocked"/>
                      </w:sdtPr>
                      <w:sdtContent>
                        <w:r w:rsidR="00FB60C4">
                          <w:rPr>
                            <w:rFonts w:hint="eastAsia"/>
                            <w:bCs/>
                            <w:color w:val="auto"/>
                            <w:sz w:val="18"/>
                            <w:szCs w:val="18"/>
                          </w:rPr>
                          <w:t>1,840,261,510.93</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利润"/>
                      <w:tag w:val="_GBC_f6f7bc5ad4be4a32b0dee526b5ad2de4"/>
                      <w:id w:val="1755701368"/>
                      <w:lock w:val="sdtLocked"/>
                    </w:sdtPr>
                    <w:sdtContent>
                      <w:p w:rsidR="00FB60C4" w:rsidRPr="00FB60C4" w:rsidRDefault="00FB60C4" w:rsidP="00FB60C4">
                        <w:pPr>
                          <w:jc w:val="right"/>
                          <w:rPr>
                            <w:sz w:val="18"/>
                            <w:szCs w:val="18"/>
                          </w:rPr>
                        </w:pPr>
                        <w:r>
                          <w:rPr>
                            <w:rFonts w:hint="eastAsia"/>
                            <w:color w:val="auto"/>
                            <w:sz w:val="18"/>
                            <w:szCs w:val="18"/>
                          </w:rPr>
                          <w:t>12,947,615,256.64</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利润"/>
                      <w:tag w:val="_GBC_4e77a502e0c14aceafbdc9a20cd4f784"/>
                      <w:id w:val="-698083054"/>
                      <w:lock w:val="sdtLocked"/>
                    </w:sdtPr>
                    <w:sdtContent>
                      <w:p w:rsidR="00FB60C4" w:rsidRPr="00FB60C4" w:rsidRDefault="00FB60C4" w:rsidP="00FB60C4">
                        <w:pPr>
                          <w:jc w:val="right"/>
                          <w:rPr>
                            <w:sz w:val="18"/>
                            <w:szCs w:val="18"/>
                          </w:rPr>
                        </w:pPr>
                        <w:r>
                          <w:rPr>
                            <w:rFonts w:hint="eastAsia"/>
                            <w:color w:val="auto"/>
                            <w:sz w:val="18"/>
                            <w:szCs w:val="18"/>
                          </w:rPr>
                          <w:t>4,562,837,192.98</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加：营业外收入</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营业外收入"/>
                        <w:tag w:val="_GBC_c4a983e56b014d52a2b16fea7d5723da"/>
                        <w:id w:val="310680692"/>
                        <w:lock w:val="sdtLocked"/>
                      </w:sdtPr>
                      <w:sdtContent>
                        <w:r w:rsidR="00FB60C4" w:rsidRPr="00F97A06">
                          <w:rPr>
                            <w:rFonts w:hint="eastAsia"/>
                            <w:color w:val="auto"/>
                            <w:sz w:val="18"/>
                            <w:szCs w:val="18"/>
                          </w:rPr>
                          <w:t>6,193,767.25</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营业外收入"/>
                        <w:tag w:val="_GBC_6764a072f88e48f8a26ade01031571db"/>
                        <w:id w:val="1845740438"/>
                        <w:lock w:val="sdtLocked"/>
                      </w:sdtPr>
                      <w:sdtContent>
                        <w:r w:rsidR="00FB60C4" w:rsidRPr="00F97A06">
                          <w:rPr>
                            <w:rFonts w:hint="eastAsia"/>
                            <w:bCs/>
                            <w:color w:val="auto"/>
                            <w:sz w:val="18"/>
                            <w:szCs w:val="18"/>
                          </w:rPr>
                          <w:t>2,645,827.35</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外收入"/>
                      <w:tag w:val="_GBC_bbb9cbfbef7549f9848e3941e9900fdb"/>
                      <w:id w:val="-1041737049"/>
                      <w:lock w:val="sdtLocked"/>
                    </w:sdtPr>
                    <w:sdtContent>
                      <w:p w:rsidR="00FB60C4" w:rsidRPr="00FB60C4" w:rsidRDefault="00FB60C4" w:rsidP="00FB60C4">
                        <w:pPr>
                          <w:jc w:val="right"/>
                          <w:rPr>
                            <w:sz w:val="18"/>
                            <w:szCs w:val="18"/>
                          </w:rPr>
                        </w:pPr>
                        <w:r w:rsidRPr="00F97A06">
                          <w:rPr>
                            <w:rFonts w:hint="eastAsia"/>
                            <w:color w:val="auto"/>
                            <w:sz w:val="18"/>
                            <w:szCs w:val="18"/>
                          </w:rPr>
                          <w:t>151,073,071.31</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外收入"/>
                      <w:tag w:val="_GBC_f60f3067b2b245d1a8b1aee2447da6e7"/>
                      <w:id w:val="380914868"/>
                      <w:lock w:val="sdtLocked"/>
                    </w:sdtPr>
                    <w:sdtContent>
                      <w:p w:rsidR="00FB60C4" w:rsidRPr="00FB60C4" w:rsidRDefault="00FB60C4" w:rsidP="00FB60C4">
                        <w:pPr>
                          <w:jc w:val="right"/>
                          <w:rPr>
                            <w:sz w:val="18"/>
                            <w:szCs w:val="18"/>
                          </w:rPr>
                        </w:pPr>
                        <w:r w:rsidRPr="00F97A06">
                          <w:rPr>
                            <w:rFonts w:hint="eastAsia"/>
                            <w:color w:val="auto"/>
                            <w:sz w:val="18"/>
                            <w:szCs w:val="18"/>
                          </w:rPr>
                          <w:t>109,150,908.61</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其中：非流动资产处置利得</w:t>
                    </w:r>
                  </w:p>
                </w:tc>
                <w:sdt>
                  <w:sdtPr>
                    <w:rPr>
                      <w:rFonts w:hint="eastAsia"/>
                      <w:sz w:val="18"/>
                      <w:szCs w:val="18"/>
                    </w:rPr>
                    <w:alias w:val="其中：非流动资产处置利得"/>
                    <w:tag w:val="_GBC_1cd4d101f16e429ba73b2cfd47ab0e78"/>
                    <w:id w:val="-255830548"/>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sidRPr="00F97A06">
                          <w:rPr>
                            <w:rFonts w:hint="eastAsia"/>
                            <w:color w:val="auto"/>
                            <w:sz w:val="18"/>
                            <w:szCs w:val="18"/>
                          </w:rPr>
                          <w:t>289,728.59</w:t>
                        </w:r>
                      </w:p>
                    </w:tc>
                  </w:sdtContent>
                </w:sdt>
                <w:sdt>
                  <w:sdtPr>
                    <w:rPr>
                      <w:rFonts w:hint="eastAsia"/>
                      <w:bCs/>
                      <w:sz w:val="18"/>
                      <w:szCs w:val="18"/>
                    </w:rPr>
                    <w:alias w:val="其中：非流动资产处置利得"/>
                    <w:tag w:val="_GBC_96f785bddf2e494fa5d7873ea13a3699"/>
                    <w:id w:val="-1504891899"/>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bCs/>
                            <w:sz w:val="18"/>
                            <w:szCs w:val="18"/>
                          </w:rPr>
                        </w:pPr>
                        <w:r w:rsidRPr="00F97A06">
                          <w:rPr>
                            <w:rFonts w:hint="eastAsia"/>
                            <w:bCs/>
                            <w:color w:val="auto"/>
                            <w:sz w:val="18"/>
                            <w:szCs w:val="18"/>
                          </w:rPr>
                          <w:t>318,080.77</w:t>
                        </w:r>
                      </w:p>
                    </w:tc>
                  </w:sdtContent>
                </w:sdt>
                <w:sdt>
                  <w:sdtPr>
                    <w:rPr>
                      <w:rFonts w:hint="eastAsia"/>
                      <w:sz w:val="18"/>
                      <w:szCs w:val="18"/>
                    </w:rPr>
                    <w:alias w:val="其中：非流动资产处置利得"/>
                    <w:tag w:val="_GBC_96f785bddf2e494fa5d7873ea13a3699"/>
                    <w:id w:val="149725359"/>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sidRPr="00F97A06">
                          <w:rPr>
                            <w:rFonts w:hint="eastAsia"/>
                            <w:color w:val="auto"/>
                            <w:sz w:val="18"/>
                            <w:szCs w:val="18"/>
                          </w:rPr>
                          <w:t>842,230.06</w:t>
                        </w:r>
                      </w:p>
                    </w:tc>
                  </w:sdtContent>
                </w:sdt>
                <w:sdt>
                  <w:sdtPr>
                    <w:rPr>
                      <w:rFonts w:hint="eastAsia"/>
                      <w:sz w:val="18"/>
                      <w:szCs w:val="18"/>
                    </w:rPr>
                    <w:alias w:val="其中：非流动资产处置利得"/>
                    <w:tag w:val="_GBC_96f785bddf2e494fa5d7873ea13a3699"/>
                    <w:id w:val="-1445920855"/>
                    <w:lock w:val="sdtLocked"/>
                  </w:sdtPr>
                  <w:sdtContent>
                    <w:tc>
                      <w:tcPr>
                        <w:tcW w:w="904"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sidRPr="00F97A06">
                          <w:rPr>
                            <w:rFonts w:hint="eastAsia"/>
                            <w:color w:val="auto"/>
                            <w:sz w:val="18"/>
                            <w:szCs w:val="18"/>
                          </w:rPr>
                          <w:t>1,485,688.32</w:t>
                        </w:r>
                      </w:p>
                    </w:tc>
                  </w:sdtContent>
                </w:sdt>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减：营业外支出</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营业外支出"/>
                        <w:tag w:val="_GBC_7f5a17176cd34425a1c50bb13b931a55"/>
                        <w:id w:val="1407266797"/>
                        <w:lock w:val="sdtLocked"/>
                      </w:sdtPr>
                      <w:sdtContent>
                        <w:r w:rsidR="00FB60C4" w:rsidRPr="00F97A06">
                          <w:rPr>
                            <w:rFonts w:hint="eastAsia"/>
                            <w:color w:val="auto"/>
                            <w:sz w:val="18"/>
                            <w:szCs w:val="18"/>
                          </w:rPr>
                          <w:t>4,843,652.27</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营业外支出"/>
                        <w:tag w:val="_GBC_49b79d920b984918a256f0b0a0a6d8f2"/>
                        <w:id w:val="-194076854"/>
                        <w:lock w:val="sdtLocked"/>
                      </w:sdtPr>
                      <w:sdtContent>
                        <w:r w:rsidR="00FB60C4" w:rsidRPr="00F97A06">
                          <w:rPr>
                            <w:rFonts w:hint="eastAsia"/>
                            <w:bCs/>
                            <w:color w:val="auto"/>
                            <w:sz w:val="18"/>
                            <w:szCs w:val="18"/>
                          </w:rPr>
                          <w:t>800,260.17</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外支出"/>
                      <w:tag w:val="_GBC_6a29bf68d843446c9d71f7cf2ee37dbe"/>
                      <w:id w:val="1240060005"/>
                      <w:lock w:val="sdtLocked"/>
                    </w:sdtPr>
                    <w:sdtContent>
                      <w:p w:rsidR="00FB60C4" w:rsidRPr="00FB60C4" w:rsidRDefault="00FB60C4" w:rsidP="00FB60C4">
                        <w:pPr>
                          <w:jc w:val="right"/>
                          <w:rPr>
                            <w:sz w:val="18"/>
                            <w:szCs w:val="18"/>
                          </w:rPr>
                        </w:pPr>
                        <w:r w:rsidRPr="00F97A06">
                          <w:rPr>
                            <w:rFonts w:hint="eastAsia"/>
                            <w:color w:val="auto"/>
                            <w:sz w:val="18"/>
                            <w:szCs w:val="18"/>
                          </w:rPr>
                          <w:t>8,048,177.63</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外支出"/>
                      <w:tag w:val="_GBC_f8945dc4f0f04e1bb451e25b2f9cdcc1"/>
                      <w:id w:val="590360344"/>
                      <w:lock w:val="sdtLocked"/>
                    </w:sdtPr>
                    <w:sdtContent>
                      <w:p w:rsidR="00FB60C4" w:rsidRPr="00FB60C4" w:rsidRDefault="00FB60C4" w:rsidP="00FB60C4">
                        <w:pPr>
                          <w:jc w:val="right"/>
                          <w:rPr>
                            <w:sz w:val="18"/>
                            <w:szCs w:val="18"/>
                          </w:rPr>
                        </w:pPr>
                        <w:r w:rsidRPr="00F97A06">
                          <w:rPr>
                            <w:rFonts w:hint="eastAsia"/>
                            <w:color w:val="auto"/>
                            <w:sz w:val="18"/>
                            <w:szCs w:val="18"/>
                          </w:rPr>
                          <w:t>8,268,837.94</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其中：非流动资产处置损失</w:t>
                    </w:r>
                  </w:p>
                </w:tc>
                <w:sdt>
                  <w:sdtPr>
                    <w:rPr>
                      <w:rFonts w:hint="eastAsia"/>
                      <w:sz w:val="18"/>
                      <w:szCs w:val="18"/>
                    </w:rPr>
                    <w:alias w:val="非流动资产处置净损失"/>
                    <w:tag w:val="_GBC_7fd481fcdf5f4d46923cd23cba38ab53"/>
                    <w:id w:val="186725499"/>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sidRPr="00F97A06">
                          <w:rPr>
                            <w:rFonts w:hint="eastAsia"/>
                            <w:color w:val="auto"/>
                            <w:sz w:val="18"/>
                            <w:szCs w:val="18"/>
                          </w:rPr>
                          <w:t>522,612.33</w:t>
                        </w:r>
                      </w:p>
                    </w:tc>
                  </w:sdtContent>
                </w:sdt>
                <w:sdt>
                  <w:sdtPr>
                    <w:rPr>
                      <w:rFonts w:hint="eastAsia"/>
                      <w:bCs/>
                      <w:sz w:val="18"/>
                      <w:szCs w:val="18"/>
                    </w:rPr>
                    <w:alias w:val="非流动资产处置净损失"/>
                    <w:tag w:val="_GBC_7babf4259675422dac4f8ab4e2324106"/>
                    <w:id w:val="-1856721274"/>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bCs/>
                            <w:sz w:val="18"/>
                            <w:szCs w:val="18"/>
                          </w:rPr>
                        </w:pPr>
                        <w:r w:rsidRPr="00F97A06">
                          <w:rPr>
                            <w:rFonts w:hint="eastAsia"/>
                            <w:bCs/>
                            <w:color w:val="auto"/>
                            <w:sz w:val="18"/>
                            <w:szCs w:val="18"/>
                          </w:rPr>
                          <w:t>644,811.73</w:t>
                        </w:r>
                      </w:p>
                    </w:tc>
                  </w:sdtContent>
                </w:sdt>
                <w:sdt>
                  <w:sdtPr>
                    <w:rPr>
                      <w:rFonts w:hint="eastAsia"/>
                      <w:sz w:val="18"/>
                      <w:szCs w:val="18"/>
                    </w:rPr>
                    <w:alias w:val="非流动资产处置净损失"/>
                    <w:tag w:val="_GBC_7babf4259675422dac4f8ab4e2324106"/>
                    <w:id w:val="-1108814087"/>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sidRPr="00F97A06">
                          <w:rPr>
                            <w:rFonts w:hint="eastAsia"/>
                            <w:color w:val="auto"/>
                            <w:sz w:val="18"/>
                            <w:szCs w:val="18"/>
                          </w:rPr>
                          <w:t>3,386,546.33</w:t>
                        </w:r>
                      </w:p>
                    </w:tc>
                  </w:sdtContent>
                </w:sdt>
                <w:sdt>
                  <w:sdtPr>
                    <w:rPr>
                      <w:rFonts w:hint="eastAsia"/>
                      <w:sz w:val="18"/>
                      <w:szCs w:val="18"/>
                    </w:rPr>
                    <w:alias w:val="非流动资产处置净损失"/>
                    <w:tag w:val="_GBC_7babf4259675422dac4f8ab4e2324106"/>
                    <w:id w:val="2134817594"/>
                    <w:lock w:val="sdtLocked"/>
                  </w:sdtPr>
                  <w:sdtContent>
                    <w:tc>
                      <w:tcPr>
                        <w:tcW w:w="904"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sidRPr="00F97A06">
                          <w:rPr>
                            <w:rFonts w:hint="eastAsia"/>
                            <w:color w:val="auto"/>
                            <w:sz w:val="18"/>
                            <w:szCs w:val="18"/>
                          </w:rPr>
                          <w:t>1,182,258.16</w:t>
                        </w:r>
                      </w:p>
                    </w:tc>
                  </w:sdtContent>
                </w:sdt>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rPr>
                        <w:sz w:val="18"/>
                        <w:szCs w:val="18"/>
                      </w:rPr>
                    </w:pPr>
                    <w:r w:rsidRPr="00FB60C4">
                      <w:rPr>
                        <w:rFonts w:hint="eastAsia"/>
                        <w:sz w:val="18"/>
                        <w:szCs w:val="18"/>
                      </w:rPr>
                      <w:t>四、利润总额（亏损总额以“－”号填列）</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利润总额"/>
                        <w:tag w:val="_GBC_003f67bf17f444d2952aad020cd0647a"/>
                        <w:id w:val="-34582839"/>
                        <w:lock w:val="sdtLocked"/>
                      </w:sdtPr>
                      <w:sdtContent>
                        <w:r w:rsidR="00FB60C4">
                          <w:rPr>
                            <w:rFonts w:hint="eastAsia"/>
                            <w:color w:val="auto"/>
                            <w:sz w:val="18"/>
                            <w:szCs w:val="18"/>
                          </w:rPr>
                          <w:t>2,457,481,819.64</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利润总额"/>
                        <w:tag w:val="_GBC_14f9ab41c69c4622a5329556632a1dc8"/>
                        <w:id w:val="-908223133"/>
                        <w:lock w:val="sdtLocked"/>
                      </w:sdtPr>
                      <w:sdtContent>
                        <w:r w:rsidR="00FB60C4">
                          <w:rPr>
                            <w:rFonts w:hint="eastAsia"/>
                            <w:bCs/>
                            <w:color w:val="auto"/>
                            <w:sz w:val="18"/>
                            <w:szCs w:val="18"/>
                          </w:rPr>
                          <w:t>1,842,107,078.11</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利润总额"/>
                      <w:tag w:val="_GBC_a592f6cfbdb64228869b97f78d6389b9"/>
                      <w:id w:val="1372268165"/>
                      <w:lock w:val="sdtLocked"/>
                    </w:sdtPr>
                    <w:sdtContent>
                      <w:p w:rsidR="00FB60C4" w:rsidRPr="00FB60C4" w:rsidRDefault="00FB60C4" w:rsidP="00FB60C4">
                        <w:pPr>
                          <w:jc w:val="right"/>
                          <w:rPr>
                            <w:sz w:val="18"/>
                            <w:szCs w:val="18"/>
                          </w:rPr>
                        </w:pPr>
                        <w:r>
                          <w:rPr>
                            <w:rFonts w:hint="eastAsia"/>
                            <w:color w:val="auto"/>
                            <w:sz w:val="18"/>
                            <w:szCs w:val="18"/>
                          </w:rPr>
                          <w:t>13,090,640,150.32</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利润总额"/>
                      <w:tag w:val="_GBC_2de59f7baf074ce4b16c9d48cd92b7db"/>
                      <w:id w:val="-10688017"/>
                      <w:lock w:val="sdtLocked"/>
                    </w:sdtPr>
                    <w:sdtContent>
                      <w:p w:rsidR="00FB60C4" w:rsidRPr="00FB60C4" w:rsidRDefault="00FB60C4" w:rsidP="00FB60C4">
                        <w:pPr>
                          <w:jc w:val="right"/>
                          <w:rPr>
                            <w:sz w:val="18"/>
                            <w:szCs w:val="18"/>
                          </w:rPr>
                        </w:pPr>
                        <w:r>
                          <w:rPr>
                            <w:rFonts w:hint="eastAsia"/>
                            <w:color w:val="auto"/>
                            <w:sz w:val="18"/>
                            <w:szCs w:val="18"/>
                          </w:rPr>
                          <w:t>4,663,719,263.65</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ind w:firstLineChars="100" w:firstLine="180"/>
                      <w:rPr>
                        <w:sz w:val="18"/>
                        <w:szCs w:val="18"/>
                      </w:rPr>
                    </w:pPr>
                    <w:r w:rsidRPr="00FB60C4">
                      <w:rPr>
                        <w:rFonts w:hint="eastAsia"/>
                        <w:sz w:val="18"/>
                        <w:szCs w:val="18"/>
                      </w:rPr>
                      <w:t>减：所得税费用</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所得税"/>
                        <w:tag w:val="_GBC_467f65f59daa4ebdb6a7097e15407c8c"/>
                        <w:id w:val="-258372621"/>
                        <w:lock w:val="sdtLocked"/>
                      </w:sdtPr>
                      <w:sdtContent>
                        <w:r w:rsidR="00FB60C4">
                          <w:rPr>
                            <w:rFonts w:hint="eastAsia"/>
                            <w:color w:val="auto"/>
                            <w:sz w:val="18"/>
                            <w:szCs w:val="18"/>
                          </w:rPr>
                          <w:t>295,413,211.12</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所得税"/>
                        <w:tag w:val="_GBC_8d14a774215e467bbf59c6e1ea85f358"/>
                        <w:id w:val="975113097"/>
                        <w:lock w:val="sdtLocked"/>
                      </w:sdtPr>
                      <w:sdtContent>
                        <w:r w:rsidR="00FB60C4">
                          <w:rPr>
                            <w:rFonts w:hint="eastAsia"/>
                            <w:bCs/>
                            <w:color w:val="auto"/>
                            <w:sz w:val="18"/>
                            <w:szCs w:val="18"/>
                          </w:rPr>
                          <w:t>407,622,911.91</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所得税"/>
                      <w:tag w:val="_GBC_1eb9761f109d435ea778b77346aa066f"/>
                      <w:id w:val="-673026212"/>
                      <w:lock w:val="sdtLocked"/>
                    </w:sdtPr>
                    <w:sdtContent>
                      <w:p w:rsidR="00FB60C4" w:rsidRPr="00FB60C4" w:rsidRDefault="00FB60C4" w:rsidP="00FB60C4">
                        <w:pPr>
                          <w:jc w:val="right"/>
                          <w:rPr>
                            <w:sz w:val="18"/>
                            <w:szCs w:val="18"/>
                          </w:rPr>
                        </w:pPr>
                        <w:r>
                          <w:rPr>
                            <w:rFonts w:hint="eastAsia"/>
                            <w:color w:val="auto"/>
                            <w:sz w:val="18"/>
                            <w:szCs w:val="18"/>
                          </w:rPr>
                          <w:t>2,662,828,504.10</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所得税"/>
                      <w:tag w:val="_GBC_21d47f30ea394b6e892167c6fd47824a"/>
                      <w:id w:val="1758795895"/>
                      <w:lock w:val="sdtLocked"/>
                    </w:sdtPr>
                    <w:sdtContent>
                      <w:p w:rsidR="00FB60C4" w:rsidRPr="00FB60C4" w:rsidRDefault="00FB60C4" w:rsidP="00FB60C4">
                        <w:pPr>
                          <w:jc w:val="right"/>
                          <w:rPr>
                            <w:sz w:val="18"/>
                            <w:szCs w:val="18"/>
                          </w:rPr>
                        </w:pPr>
                        <w:r>
                          <w:rPr>
                            <w:rFonts w:hint="eastAsia"/>
                            <w:color w:val="auto"/>
                            <w:sz w:val="18"/>
                            <w:szCs w:val="18"/>
                          </w:rPr>
                          <w:t>1,024,409,714.69</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rPr>
                        <w:sz w:val="18"/>
                        <w:szCs w:val="18"/>
                      </w:rPr>
                    </w:pPr>
                    <w:r w:rsidRPr="00FB60C4">
                      <w:rPr>
                        <w:rFonts w:hint="eastAsia"/>
                        <w:sz w:val="18"/>
                        <w:szCs w:val="18"/>
                      </w:rPr>
                      <w:t>五、净利润（净亏损以“－”号填列）</w:t>
                    </w:r>
                  </w:p>
                </w:tc>
                <w:tc>
                  <w:tcPr>
                    <w:tcW w:w="905"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color w:val="000000" w:themeColor="text1"/>
                        <w:sz w:val="18"/>
                        <w:szCs w:val="18"/>
                      </w:rPr>
                    </w:pPr>
                    <w:sdt>
                      <w:sdtPr>
                        <w:rPr>
                          <w:rFonts w:hint="eastAsia"/>
                          <w:sz w:val="18"/>
                          <w:szCs w:val="18"/>
                        </w:rPr>
                        <w:alias w:val="净利润"/>
                        <w:tag w:val="_GBC_7e64638ed59743629ab8eb6e8ba1d8e4"/>
                        <w:id w:val="-404840039"/>
                        <w:lock w:val="sdtLocked"/>
                      </w:sdtPr>
                      <w:sdtContent>
                        <w:r w:rsidR="00FB60C4">
                          <w:rPr>
                            <w:rFonts w:hint="eastAsia"/>
                            <w:color w:val="auto"/>
                            <w:sz w:val="18"/>
                            <w:szCs w:val="18"/>
                          </w:rPr>
                          <w:t>2,162,068,608.52</w:t>
                        </w:r>
                      </w:sdtContent>
                    </w:sdt>
                  </w:p>
                </w:tc>
                <w:tc>
                  <w:tcPr>
                    <w:tcW w:w="858" w:type="pct"/>
                    <w:tcBorders>
                      <w:top w:val="outset" w:sz="6" w:space="0" w:color="auto"/>
                      <w:left w:val="outset" w:sz="6" w:space="0" w:color="auto"/>
                      <w:bottom w:val="outset" w:sz="6" w:space="0" w:color="auto"/>
                      <w:right w:val="outset" w:sz="6" w:space="0" w:color="auto"/>
                    </w:tcBorders>
                  </w:tcPr>
                  <w:p w:rsidR="00FB60C4" w:rsidRPr="00FB60C4" w:rsidRDefault="001C42ED" w:rsidP="00FB60C4">
                    <w:pPr>
                      <w:jc w:val="right"/>
                      <w:rPr>
                        <w:bCs/>
                        <w:color w:val="000000" w:themeColor="text1"/>
                        <w:sz w:val="18"/>
                        <w:szCs w:val="18"/>
                      </w:rPr>
                    </w:pPr>
                    <w:sdt>
                      <w:sdtPr>
                        <w:rPr>
                          <w:rFonts w:hint="eastAsia"/>
                          <w:bCs/>
                          <w:sz w:val="18"/>
                          <w:szCs w:val="18"/>
                        </w:rPr>
                        <w:alias w:val="净利润"/>
                        <w:tag w:val="_GBC_d6e4af8292b1463baedbefe6bf283856"/>
                        <w:id w:val="-1085061247"/>
                        <w:lock w:val="sdtLocked"/>
                      </w:sdtPr>
                      <w:sdtContent>
                        <w:r w:rsidR="00FB60C4">
                          <w:rPr>
                            <w:rFonts w:hint="eastAsia"/>
                            <w:bCs/>
                            <w:color w:val="auto"/>
                            <w:sz w:val="18"/>
                            <w:szCs w:val="18"/>
                          </w:rPr>
                          <w:t>1,434,484,166.20</w:t>
                        </w:r>
                      </w:sdtContent>
                    </w:sdt>
                  </w:p>
                </w:tc>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净利润"/>
                      <w:tag w:val="_GBC_8918b6d166af4f22a87dbb1f3a60bfc9"/>
                      <w:id w:val="1904175358"/>
                      <w:lock w:val="sdtLocked"/>
                    </w:sdtPr>
                    <w:sdtContent>
                      <w:p w:rsidR="00FB60C4" w:rsidRPr="00FB60C4" w:rsidRDefault="00FB60C4" w:rsidP="00FB60C4">
                        <w:pPr>
                          <w:jc w:val="right"/>
                          <w:rPr>
                            <w:sz w:val="18"/>
                            <w:szCs w:val="18"/>
                          </w:rPr>
                        </w:pPr>
                        <w:r>
                          <w:rPr>
                            <w:rFonts w:hint="eastAsia"/>
                            <w:color w:val="auto"/>
                            <w:sz w:val="18"/>
                            <w:szCs w:val="18"/>
                          </w:rPr>
                          <w:t>10,427,811,646.22</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净利润"/>
                      <w:tag w:val="_GBC_ee62ec58b7ce4a7482942cc7323a7405"/>
                      <w:id w:val="609326857"/>
                      <w:lock w:val="sdtLocked"/>
                    </w:sdtPr>
                    <w:sdtContent>
                      <w:p w:rsidR="00FB60C4" w:rsidRPr="00FB60C4" w:rsidRDefault="00FB60C4" w:rsidP="00FB60C4">
                        <w:pPr>
                          <w:jc w:val="right"/>
                          <w:rPr>
                            <w:sz w:val="18"/>
                            <w:szCs w:val="18"/>
                          </w:rPr>
                        </w:pPr>
                        <w:r>
                          <w:rPr>
                            <w:rFonts w:hint="eastAsia"/>
                            <w:color w:val="auto"/>
                            <w:sz w:val="18"/>
                            <w:szCs w:val="18"/>
                          </w:rPr>
                          <w:t>3,639,309,548.96</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leftChars="-19" w:left="-6" w:hangingChars="19" w:hanging="34"/>
                      <w:rPr>
                        <w:sz w:val="18"/>
                        <w:szCs w:val="18"/>
                      </w:rPr>
                    </w:pPr>
                    <w:r w:rsidRPr="00FB60C4">
                      <w:rPr>
                        <w:rFonts w:hint="eastAsia"/>
                        <w:sz w:val="18"/>
                        <w:szCs w:val="18"/>
                      </w:rPr>
                      <w:t>六、其他综合收益的税后净额</w:t>
                    </w:r>
                  </w:p>
                </w:tc>
                <w:sdt>
                  <w:sdtPr>
                    <w:rPr>
                      <w:sz w:val="18"/>
                      <w:szCs w:val="18"/>
                    </w:rPr>
                    <w:alias w:val="其他综合收益的税后净额"/>
                    <w:tag w:val="_GBC_15b2a1601e7149c5bf74eeaa46a37894"/>
                    <w:id w:val="-1582054919"/>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-241,628,838.49</w:t>
                        </w:r>
                      </w:p>
                    </w:tc>
                  </w:sdtContent>
                </w:sdt>
                <w:sdt>
                  <w:sdtPr>
                    <w:rPr>
                      <w:sz w:val="18"/>
                      <w:szCs w:val="18"/>
                    </w:rPr>
                    <w:alias w:val="其他综合收益的税后净额"/>
                    <w:tag w:val="_GBC_66f415928f654d478a7431ee0ee7891e"/>
                    <w:id w:val="-884415661"/>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247,890,355.54</w:t>
                        </w: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他综合收益的税后净额"/>
                      <w:tag w:val="_GBC_fd6b28f0db1b45ebb3cc73e76a1619ab"/>
                      <w:id w:val="1106466973"/>
                      <w:lock w:val="sdtLocked"/>
                    </w:sdtPr>
                    <w:sdtContent>
                      <w:p w:rsidR="00FB60C4" w:rsidRPr="00FB60C4" w:rsidRDefault="00FB60C4" w:rsidP="00FB60C4">
                        <w:pPr>
                          <w:jc w:val="right"/>
                          <w:rPr>
                            <w:sz w:val="18"/>
                            <w:szCs w:val="18"/>
                          </w:rPr>
                        </w:pPr>
                        <w:r>
                          <w:rPr>
                            <w:rFonts w:hint="eastAsia"/>
                            <w:color w:val="auto"/>
                            <w:sz w:val="18"/>
                            <w:szCs w:val="18"/>
                          </w:rPr>
                          <w:t>340,452,547.88</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他综合收益的税后净额"/>
                      <w:tag w:val="_GBC_5f057e9e05e14ed79930f5fa9abcb2a3"/>
                      <w:id w:val="-933590614"/>
                      <w:lock w:val="sdtLocked"/>
                    </w:sdtPr>
                    <w:sdtContent>
                      <w:p w:rsidR="00FB60C4" w:rsidRPr="00FB60C4" w:rsidRDefault="00FB60C4" w:rsidP="00FB60C4">
                        <w:pPr>
                          <w:jc w:val="right"/>
                          <w:rPr>
                            <w:sz w:val="18"/>
                            <w:szCs w:val="18"/>
                          </w:rPr>
                        </w:pPr>
                        <w:r>
                          <w:rPr>
                            <w:rFonts w:hint="eastAsia"/>
                            <w:color w:val="auto"/>
                            <w:sz w:val="18"/>
                            <w:szCs w:val="18"/>
                          </w:rPr>
                          <w:t>448,673,181.95</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100" w:firstLine="180"/>
                      <w:rPr>
                        <w:sz w:val="18"/>
                        <w:szCs w:val="18"/>
                      </w:rPr>
                    </w:pPr>
                    <w:r w:rsidRPr="00FB60C4">
                      <w:rPr>
                        <w:rFonts w:hint="eastAsia"/>
                        <w:sz w:val="18"/>
                        <w:szCs w:val="18"/>
                      </w:rPr>
                      <w:t>（一）以后不能重分类进损益的其他综合收益</w:t>
                    </w:r>
                  </w:p>
                </w:tc>
                <w:sdt>
                  <w:sdtPr>
                    <w:rPr>
                      <w:sz w:val="18"/>
                      <w:szCs w:val="18"/>
                    </w:rPr>
                    <w:alias w:val="以后不能重分类进损益的其他综合收益"/>
                    <w:tag w:val="_GBC_d30a8d3cf0524b93ad8fc975b80c102e"/>
                    <w:id w:val="-1886400042"/>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sdt>
                  <w:sdtPr>
                    <w:rPr>
                      <w:sz w:val="18"/>
                      <w:szCs w:val="18"/>
                    </w:rPr>
                    <w:alias w:val="以后不能重分类进损益的其他综合收益"/>
                    <w:tag w:val="_GBC_5a2a713592b348bd81d3d57de3c714ab"/>
                    <w:id w:val="1950275882"/>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以后不能重分类进损益的其他综合收益"/>
                      <w:tag w:val="_GBC_5778e390d4594d4abfb0c394f534a686"/>
                      <w:id w:val="-1746955082"/>
                      <w:lock w:val="sdtLocked"/>
                      <w:showingPlcHdr/>
                    </w:sdtPr>
                    <w:sdtContent>
                      <w:p w:rsidR="00FB60C4" w:rsidRPr="00FB60C4" w:rsidRDefault="001C42ED" w:rsidP="00FB60C4">
                        <w:pPr>
                          <w:jc w:val="right"/>
                          <w:rPr>
                            <w:sz w:val="18"/>
                            <w:szCs w:val="18"/>
                          </w:rPr>
                        </w:pP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以后不能重分类进损益的其他综合收益"/>
                      <w:tag w:val="_GBC_89747cc035b34d7e9ecbf954a84b2536"/>
                      <w:id w:val="1529680787"/>
                      <w:lock w:val="sdtLocked"/>
                      <w:showingPlcHdr/>
                    </w:sdtPr>
                    <w:sdtContent>
                      <w:p w:rsidR="00FB60C4" w:rsidRPr="00FB60C4" w:rsidRDefault="001C42ED" w:rsidP="00FB60C4">
                        <w:pPr>
                          <w:jc w:val="right"/>
                          <w:rPr>
                            <w:sz w:val="18"/>
                            <w:szCs w:val="18"/>
                          </w:rPr>
                        </w:pP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200" w:firstLine="360"/>
                      <w:rPr>
                        <w:sz w:val="18"/>
                        <w:szCs w:val="18"/>
                      </w:rPr>
                    </w:pPr>
                    <w:r w:rsidRPr="00FB60C4">
                      <w:rPr>
                        <w:sz w:val="18"/>
                        <w:szCs w:val="18"/>
                      </w:rPr>
                      <w:lastRenderedPageBreak/>
                      <w:t>1.重新计量设定受益计划净负债</w:t>
                    </w:r>
                    <w:r w:rsidRPr="00FB60C4">
                      <w:rPr>
                        <w:rFonts w:hint="eastAsia"/>
                        <w:sz w:val="18"/>
                        <w:szCs w:val="18"/>
                      </w:rPr>
                      <w:t>或</w:t>
                    </w:r>
                    <w:r w:rsidRPr="00FB60C4">
                      <w:rPr>
                        <w:sz w:val="18"/>
                        <w:szCs w:val="18"/>
                      </w:rPr>
                      <w:t>净资产的变动</w:t>
                    </w:r>
                  </w:p>
                </w:tc>
                <w:sdt>
                  <w:sdtPr>
                    <w:rPr>
                      <w:sz w:val="18"/>
                      <w:szCs w:val="18"/>
                    </w:rPr>
                    <w:alias w:val="重新计量设定受益计划净负债或净资产的变动"/>
                    <w:tag w:val="_GBC_0c72f77b4d68424aa27086ba8fea7b95"/>
                    <w:id w:val="1035000134"/>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sdt>
                  <w:sdtPr>
                    <w:rPr>
                      <w:sz w:val="18"/>
                      <w:szCs w:val="18"/>
                    </w:rPr>
                    <w:alias w:val="重新计量设定受益计划净负债或净资产的变动"/>
                    <w:tag w:val="_GBC_9c1ead3dcf3f444f86cccfe81512679a"/>
                    <w:id w:val="-1165469897"/>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重新计量设定受益计划净负债或净资产的变动"/>
                      <w:tag w:val="_GBC_3bfc76d2eaf844f0a43fdf659d6a9967"/>
                      <w:id w:val="690957590"/>
                      <w:lock w:val="sdtLocked"/>
                      <w:showingPlcHdr/>
                    </w:sdtPr>
                    <w:sdtContent>
                      <w:p w:rsidR="00FB60C4" w:rsidRPr="00FB60C4" w:rsidRDefault="001C42ED" w:rsidP="00FB60C4">
                        <w:pPr>
                          <w:jc w:val="right"/>
                          <w:rPr>
                            <w:sz w:val="18"/>
                            <w:szCs w:val="18"/>
                          </w:rPr>
                        </w:pP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重新计量设定受益计划净负债或净资产的变动"/>
                      <w:tag w:val="_GBC_204eabf21a074b07b375bb3d203f893e"/>
                      <w:id w:val="65621734"/>
                      <w:lock w:val="sdtLocked"/>
                      <w:showingPlcHdr/>
                    </w:sdtPr>
                    <w:sdtContent>
                      <w:p w:rsidR="00FB60C4" w:rsidRPr="00FB60C4" w:rsidRDefault="001C42ED" w:rsidP="00FB60C4">
                        <w:pPr>
                          <w:jc w:val="right"/>
                          <w:rPr>
                            <w:sz w:val="18"/>
                            <w:szCs w:val="18"/>
                          </w:rPr>
                        </w:pP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200" w:firstLine="360"/>
                      <w:rPr>
                        <w:sz w:val="18"/>
                        <w:szCs w:val="18"/>
                      </w:rPr>
                    </w:pPr>
                    <w:r w:rsidRPr="00FB60C4">
                      <w:rPr>
                        <w:sz w:val="18"/>
                        <w:szCs w:val="18"/>
                      </w:rPr>
                      <w:t>2.权益法下在被投资单位不能重分类进损益的其他综合收益中享有的份额</w:t>
                    </w:r>
                  </w:p>
                </w:tc>
                <w:sdt>
                  <w:sdtPr>
                    <w:rPr>
                      <w:sz w:val="18"/>
                      <w:szCs w:val="18"/>
                    </w:rPr>
                    <w:alias w:val="权益法下在被投资单位不能重分类进损益的其他综合收益中享有的份额"/>
                    <w:tag w:val="_GBC_df56b37ad64b4b2c8db5b41ee271a7d2"/>
                    <w:id w:val="710694168"/>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sdt>
                  <w:sdtPr>
                    <w:rPr>
                      <w:sz w:val="18"/>
                      <w:szCs w:val="18"/>
                    </w:rPr>
                    <w:alias w:val="权益法下在被投资单位不能重分类进损益的其他综合收益中享有的份额"/>
                    <w:tag w:val="_GBC_6052f1d3f5fc45c7a4e7a473164cfae9"/>
                    <w:id w:val="-950472310"/>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权益法下在被投资单位不能重分类进损益的其他综合收益中享有的份额"/>
                      <w:tag w:val="_GBC_c1bc156e95f24d6bb695ac3deb18b4ca"/>
                      <w:id w:val="-1506273030"/>
                      <w:lock w:val="sdtLocked"/>
                      <w:showingPlcHdr/>
                    </w:sdtPr>
                    <w:sdtContent>
                      <w:p w:rsidR="00FB60C4" w:rsidRPr="00FB60C4" w:rsidRDefault="001C42ED" w:rsidP="00FB60C4">
                        <w:pPr>
                          <w:jc w:val="right"/>
                          <w:rPr>
                            <w:sz w:val="18"/>
                            <w:szCs w:val="18"/>
                          </w:rPr>
                        </w:pP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权益法下在被投资单位不能重分类进损益的其他综合收益中享有的份额"/>
                      <w:tag w:val="_GBC_6ded0ea1c49b4c0fa565821f2aa869b9"/>
                      <w:id w:val="1784840985"/>
                      <w:lock w:val="sdtLocked"/>
                      <w:showingPlcHdr/>
                    </w:sdtPr>
                    <w:sdtContent>
                      <w:p w:rsidR="00FB60C4" w:rsidRPr="00FB60C4" w:rsidRDefault="001C42ED" w:rsidP="00FB60C4">
                        <w:pPr>
                          <w:jc w:val="right"/>
                          <w:rPr>
                            <w:sz w:val="18"/>
                            <w:szCs w:val="18"/>
                          </w:rPr>
                        </w:pP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100" w:firstLine="180"/>
                      <w:rPr>
                        <w:sz w:val="18"/>
                        <w:szCs w:val="18"/>
                      </w:rPr>
                    </w:pPr>
                    <w:r w:rsidRPr="00FB60C4">
                      <w:rPr>
                        <w:rFonts w:hint="eastAsia"/>
                        <w:sz w:val="18"/>
                        <w:szCs w:val="18"/>
                      </w:rPr>
                      <w:t>（二）以后将重分类进损益的其他综合收益</w:t>
                    </w:r>
                  </w:p>
                </w:tc>
                <w:sdt>
                  <w:sdtPr>
                    <w:rPr>
                      <w:sz w:val="18"/>
                      <w:szCs w:val="18"/>
                    </w:rPr>
                    <w:alias w:val="以后将重分类进损益的其他综合收益"/>
                    <w:tag w:val="_GBC_63bdf2b9aeac4f5b8a32e3ebc1a0e169"/>
                    <w:id w:val="-1427177460"/>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-241,628,838.49</w:t>
                        </w:r>
                      </w:p>
                    </w:tc>
                  </w:sdtContent>
                </w:sdt>
                <w:sdt>
                  <w:sdtPr>
                    <w:rPr>
                      <w:sz w:val="18"/>
                      <w:szCs w:val="18"/>
                    </w:rPr>
                    <w:alias w:val="以后将重分类进损益的其他综合收益"/>
                    <w:tag w:val="_GBC_de330d87ce2e4ef6b15a6eafe00ed1b2"/>
                    <w:id w:val="659508434"/>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247,890,355.54</w:t>
                        </w: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以后将重分类进损益的其他综合收益"/>
                      <w:tag w:val="_GBC_0d2132ac4cb24ef2a1bc3e7b0c736ba2"/>
                      <w:id w:val="1708988714"/>
                      <w:lock w:val="sdtLocked"/>
                    </w:sdtPr>
                    <w:sdtContent>
                      <w:p w:rsidR="00FB60C4" w:rsidRPr="00FB60C4" w:rsidRDefault="00FB60C4" w:rsidP="00FB60C4">
                        <w:pPr>
                          <w:jc w:val="right"/>
                          <w:rPr>
                            <w:sz w:val="18"/>
                            <w:szCs w:val="18"/>
                          </w:rPr>
                        </w:pPr>
                        <w:r>
                          <w:rPr>
                            <w:rFonts w:hint="eastAsia"/>
                            <w:color w:val="auto"/>
                            <w:sz w:val="18"/>
                            <w:szCs w:val="18"/>
                          </w:rPr>
                          <w:t>340,452,547.88</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以后将重分类进损益的其他综合收益"/>
                      <w:tag w:val="_GBC_3c2c01d1a5944670a15e178910f18dbd"/>
                      <w:id w:val="-1387340953"/>
                      <w:lock w:val="sdtLocked"/>
                    </w:sdtPr>
                    <w:sdtContent>
                      <w:p w:rsidR="00FB60C4" w:rsidRPr="00FB60C4" w:rsidRDefault="00FB60C4" w:rsidP="00FB60C4">
                        <w:pPr>
                          <w:jc w:val="right"/>
                          <w:rPr>
                            <w:sz w:val="18"/>
                            <w:szCs w:val="18"/>
                          </w:rPr>
                        </w:pPr>
                        <w:r>
                          <w:rPr>
                            <w:rFonts w:hint="eastAsia"/>
                            <w:color w:val="auto"/>
                            <w:sz w:val="18"/>
                            <w:szCs w:val="18"/>
                          </w:rPr>
                          <w:t>448,673,181.95</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200" w:firstLine="360"/>
                      <w:rPr>
                        <w:sz w:val="18"/>
                        <w:szCs w:val="18"/>
                      </w:rPr>
                    </w:pPr>
                    <w:r w:rsidRPr="00FB60C4">
                      <w:rPr>
                        <w:sz w:val="18"/>
                        <w:szCs w:val="18"/>
                      </w:rPr>
                      <w:t>1.权益法下在被投资单位以后将重分类进损益的其他综合收益中享有的份额</w:t>
                    </w:r>
                  </w:p>
                </w:tc>
                <w:sdt>
                  <w:sdtPr>
                    <w:rPr>
                      <w:sz w:val="18"/>
                      <w:szCs w:val="18"/>
                    </w:rPr>
                    <w:alias w:val="权益法下在被投资单位以后将重分类进损益的其他综合收益中享有的份额"/>
                    <w:tag w:val="_GBC_d9e1dfceb76a4f40813675697dca967c"/>
                    <w:id w:val="1506020559"/>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-21,472,852.48</w:t>
                        </w:r>
                      </w:p>
                    </w:tc>
                  </w:sdtContent>
                </w:sdt>
                <w:sdt>
                  <w:sdtPr>
                    <w:rPr>
                      <w:sz w:val="18"/>
                      <w:szCs w:val="18"/>
                    </w:rPr>
                    <w:alias w:val="权益法下在被投资单位以后将重分类进损益的其他综合收益中享有的份额"/>
                    <w:tag w:val="_GBC_c6834d58b54d4669a62881989f80524c"/>
                    <w:id w:val="-1557933754"/>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3,874,612.48</w:t>
                        </w: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权益法下在被投资单位以后将重分类进损益的其他综合收益中享有的份额"/>
                      <w:tag w:val="_GBC_79a91ddbded646629f35c9112da7f182"/>
                      <w:id w:val="-942300740"/>
                      <w:lock w:val="sdtLocked"/>
                    </w:sdtPr>
                    <w:sdtContent>
                      <w:p w:rsidR="00FB60C4" w:rsidRPr="00FB60C4" w:rsidRDefault="00FB60C4" w:rsidP="00FB60C4">
                        <w:pPr>
                          <w:jc w:val="right"/>
                          <w:rPr>
                            <w:sz w:val="18"/>
                            <w:szCs w:val="18"/>
                          </w:rPr>
                        </w:pPr>
                        <w:r>
                          <w:rPr>
                            <w:rFonts w:hint="eastAsia"/>
                            <w:color w:val="auto"/>
                            <w:sz w:val="18"/>
                            <w:szCs w:val="18"/>
                          </w:rPr>
                          <w:t>-3,263,562.48</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权益法下在被投资单位以后将重分类进损益的其他综合收益中享有的份额"/>
                      <w:tag w:val="_GBC_ca63536260e24e998dee50f86af043cd"/>
                      <w:id w:val="315997054"/>
                      <w:lock w:val="sdtLocked"/>
                    </w:sdtPr>
                    <w:sdtContent>
                      <w:p w:rsidR="00FB60C4" w:rsidRPr="00FB60C4" w:rsidRDefault="00FB60C4" w:rsidP="00FB60C4">
                        <w:pPr>
                          <w:jc w:val="right"/>
                          <w:rPr>
                            <w:sz w:val="18"/>
                            <w:szCs w:val="18"/>
                          </w:rPr>
                        </w:pPr>
                        <w:r>
                          <w:rPr>
                            <w:rFonts w:hint="eastAsia"/>
                            <w:color w:val="auto"/>
                            <w:sz w:val="18"/>
                            <w:szCs w:val="18"/>
                          </w:rPr>
                          <w:t>3,699,630.00</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200" w:firstLine="360"/>
                      <w:rPr>
                        <w:sz w:val="18"/>
                        <w:szCs w:val="18"/>
                      </w:rPr>
                    </w:pPr>
                    <w:r w:rsidRPr="00FB60C4">
                      <w:rPr>
                        <w:sz w:val="18"/>
                        <w:szCs w:val="18"/>
                      </w:rPr>
                      <w:t>2.可供出售金融资产公允价值变动损益</w:t>
                    </w:r>
                  </w:p>
                </w:tc>
                <w:sdt>
                  <w:sdtPr>
                    <w:rPr>
                      <w:sz w:val="18"/>
                      <w:szCs w:val="18"/>
                    </w:rPr>
                    <w:alias w:val="可供出售金融资产公允价值变动损益"/>
                    <w:tag w:val="_GBC_b2a03c56669940399e40c18a4a12673b"/>
                    <w:id w:val="1128901080"/>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-220,155,986.01</w:t>
                        </w:r>
                      </w:p>
                    </w:tc>
                  </w:sdtContent>
                </w:sdt>
                <w:sdt>
                  <w:sdtPr>
                    <w:rPr>
                      <w:sz w:val="18"/>
                      <w:szCs w:val="18"/>
                    </w:rPr>
                    <w:alias w:val="可供出售金融资产公允价值变动损益"/>
                    <w:tag w:val="_GBC_4ae32319fee34cc5a897bcf969c849d8"/>
                    <w:id w:val="837195122"/>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244,015,743.06</w:t>
                        </w: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可供出售金融资产公允价值变动损益"/>
                      <w:tag w:val="_GBC_c949f49c4ad4448c88929583522b85c1"/>
                      <w:id w:val="624048570"/>
                      <w:lock w:val="sdtLocked"/>
                    </w:sdtPr>
                    <w:sdtContent>
                      <w:p w:rsidR="00FB60C4" w:rsidRPr="00FB60C4" w:rsidRDefault="00FB60C4" w:rsidP="00FB60C4">
                        <w:pPr>
                          <w:jc w:val="right"/>
                          <w:rPr>
                            <w:sz w:val="18"/>
                            <w:szCs w:val="18"/>
                          </w:rPr>
                        </w:pPr>
                        <w:r>
                          <w:rPr>
                            <w:rFonts w:hint="eastAsia"/>
                            <w:color w:val="auto"/>
                            <w:sz w:val="18"/>
                            <w:szCs w:val="18"/>
                          </w:rPr>
                          <w:t>343,716,110.36</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可供出售金融资产公允价值变动损益"/>
                      <w:tag w:val="_GBC_0cf1574478104194bf4291ab248aa7e0"/>
                      <w:id w:val="-491871766"/>
                      <w:lock w:val="sdtLocked"/>
                    </w:sdtPr>
                    <w:sdtContent>
                      <w:p w:rsidR="00FB60C4" w:rsidRPr="00FB60C4" w:rsidRDefault="00FB60C4" w:rsidP="00FB60C4">
                        <w:pPr>
                          <w:jc w:val="right"/>
                          <w:rPr>
                            <w:sz w:val="18"/>
                            <w:szCs w:val="18"/>
                          </w:rPr>
                        </w:pPr>
                        <w:r>
                          <w:rPr>
                            <w:rFonts w:hint="eastAsia"/>
                            <w:color w:val="auto"/>
                            <w:sz w:val="18"/>
                            <w:szCs w:val="18"/>
                          </w:rPr>
                          <w:t>444,973,551.95</w:t>
                        </w: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200" w:firstLine="360"/>
                      <w:rPr>
                        <w:sz w:val="18"/>
                        <w:szCs w:val="18"/>
                      </w:rPr>
                    </w:pPr>
                    <w:r w:rsidRPr="00FB60C4">
                      <w:rPr>
                        <w:sz w:val="18"/>
                        <w:szCs w:val="18"/>
                      </w:rPr>
                      <w:t>3.持有至到期投资重分类为可供出售金融资产损益</w:t>
                    </w:r>
                  </w:p>
                </w:tc>
                <w:sdt>
                  <w:sdtPr>
                    <w:rPr>
                      <w:sz w:val="18"/>
                      <w:szCs w:val="18"/>
                    </w:rPr>
                    <w:alias w:val="持有至到期投资重分类为可供出售金融资产损益"/>
                    <w:tag w:val="_GBC_121acc68ec7d4124a9d59ef8eb7d4266"/>
                    <w:id w:val="-398598737"/>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sdt>
                  <w:sdtPr>
                    <w:rPr>
                      <w:sz w:val="18"/>
                      <w:szCs w:val="18"/>
                    </w:rPr>
                    <w:alias w:val="持有至到期投资重分类为可供出售金融资产损益"/>
                    <w:tag w:val="_GBC_fce203156cc44ce286eea6523cf9cc35"/>
                    <w:id w:val="-24409638"/>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持有至到期投资重分类为可供出售金融资产损益"/>
                      <w:tag w:val="_GBC_a223c48fc70d4160aced0b523e675fd0"/>
                      <w:id w:val="-540897831"/>
                      <w:lock w:val="sdtLocked"/>
                      <w:showingPlcHdr/>
                    </w:sdtPr>
                    <w:sdtContent>
                      <w:p w:rsidR="00FB60C4" w:rsidRPr="00FB60C4" w:rsidRDefault="001C42ED" w:rsidP="00FB60C4">
                        <w:pPr>
                          <w:jc w:val="right"/>
                          <w:rPr>
                            <w:sz w:val="18"/>
                            <w:szCs w:val="18"/>
                          </w:rPr>
                        </w:pP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持有至到期投资重分类为可供出售金融资产损益"/>
                      <w:tag w:val="_GBC_a1c0595ab8b546df9e64bc87446d7764"/>
                      <w:id w:val="346602005"/>
                      <w:lock w:val="sdtLocked"/>
                      <w:showingPlcHdr/>
                    </w:sdtPr>
                    <w:sdtContent>
                      <w:p w:rsidR="00FB60C4" w:rsidRPr="00FB60C4" w:rsidRDefault="001C42ED" w:rsidP="00FB60C4">
                        <w:pPr>
                          <w:jc w:val="right"/>
                          <w:rPr>
                            <w:sz w:val="18"/>
                            <w:szCs w:val="18"/>
                          </w:rPr>
                        </w:pP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200" w:firstLine="360"/>
                      <w:rPr>
                        <w:sz w:val="18"/>
                        <w:szCs w:val="18"/>
                      </w:rPr>
                    </w:pPr>
                    <w:r w:rsidRPr="00FB60C4">
                      <w:rPr>
                        <w:sz w:val="18"/>
                        <w:szCs w:val="18"/>
                      </w:rPr>
                      <w:t>4.现金流量套期损益的有效部分</w:t>
                    </w:r>
                  </w:p>
                </w:tc>
                <w:sdt>
                  <w:sdtPr>
                    <w:rPr>
                      <w:sz w:val="18"/>
                      <w:szCs w:val="18"/>
                    </w:rPr>
                    <w:alias w:val="现金流量套期损益的有效部分"/>
                    <w:tag w:val="_GBC_62efabd6c6234d2ab27320789f60679e"/>
                    <w:id w:val="794183678"/>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sdt>
                  <w:sdtPr>
                    <w:rPr>
                      <w:sz w:val="18"/>
                      <w:szCs w:val="18"/>
                    </w:rPr>
                    <w:alias w:val="现金流量套期损益的有效部分"/>
                    <w:tag w:val="_GBC_889b7eee959d4f469a53ca6d02fecf65"/>
                    <w:id w:val="542797291"/>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现金流量套期损益的有效部分"/>
                      <w:tag w:val="_GBC_20de261481a247c886fefc1a40e0fba3"/>
                      <w:id w:val="455767336"/>
                      <w:lock w:val="sdtLocked"/>
                      <w:showingPlcHdr/>
                    </w:sdtPr>
                    <w:sdtContent>
                      <w:p w:rsidR="00FB60C4" w:rsidRPr="00FB60C4" w:rsidRDefault="001C42ED" w:rsidP="00FB60C4">
                        <w:pPr>
                          <w:jc w:val="right"/>
                          <w:rPr>
                            <w:sz w:val="18"/>
                            <w:szCs w:val="18"/>
                          </w:rPr>
                        </w:pP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现金流量套期损益的有效部分"/>
                      <w:tag w:val="_GBC_2df48ac9e5124869b7b796b3279481c2"/>
                      <w:id w:val="-943301051"/>
                      <w:lock w:val="sdtLocked"/>
                      <w:showingPlcHdr/>
                    </w:sdtPr>
                    <w:sdtContent>
                      <w:p w:rsidR="00FB60C4" w:rsidRPr="00FB60C4" w:rsidRDefault="001C42ED" w:rsidP="00FB60C4">
                        <w:pPr>
                          <w:jc w:val="right"/>
                          <w:rPr>
                            <w:sz w:val="18"/>
                            <w:szCs w:val="18"/>
                          </w:rPr>
                        </w:pP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200" w:firstLine="360"/>
                      <w:rPr>
                        <w:sz w:val="18"/>
                        <w:szCs w:val="18"/>
                      </w:rPr>
                    </w:pPr>
                    <w:r w:rsidRPr="00FB60C4">
                      <w:rPr>
                        <w:sz w:val="18"/>
                        <w:szCs w:val="18"/>
                      </w:rPr>
                      <w:t>5.外币财务报表折算差额</w:t>
                    </w:r>
                  </w:p>
                </w:tc>
                <w:sdt>
                  <w:sdtPr>
                    <w:rPr>
                      <w:sz w:val="18"/>
                      <w:szCs w:val="18"/>
                    </w:rPr>
                    <w:alias w:val="外币财务报表折算差额"/>
                    <w:tag w:val="_GBC_dbc6a78b12af472db3d1b0dc8b85dfec"/>
                    <w:id w:val="-974902778"/>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sdt>
                  <w:sdtPr>
                    <w:rPr>
                      <w:sz w:val="18"/>
                      <w:szCs w:val="18"/>
                    </w:rPr>
                    <w:alias w:val="外币财务报表折算差额"/>
                    <w:tag w:val="_GBC_b87dc9c52cff43158f7cf078fa4b22e9"/>
                    <w:id w:val="1907720674"/>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外币财务报表折算差额"/>
                      <w:tag w:val="_GBC_d3b4e54b320a4e5caaaabc53ef53fde3"/>
                      <w:id w:val="688177991"/>
                      <w:lock w:val="sdtLocked"/>
                      <w:showingPlcHdr/>
                    </w:sdtPr>
                    <w:sdtContent>
                      <w:p w:rsidR="00FB60C4" w:rsidRPr="00FB60C4" w:rsidRDefault="001C42ED" w:rsidP="00FB60C4">
                        <w:pPr>
                          <w:jc w:val="right"/>
                          <w:rPr>
                            <w:sz w:val="18"/>
                            <w:szCs w:val="18"/>
                          </w:rPr>
                        </w:pP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外币财务报表折算差额"/>
                      <w:tag w:val="_GBC_c33f0dfe57c143e3b7795953563766b4"/>
                      <w:id w:val="-656458838"/>
                      <w:lock w:val="sdtLocked"/>
                      <w:showingPlcHdr/>
                    </w:sdtPr>
                    <w:sdtContent>
                      <w:p w:rsidR="00FB60C4" w:rsidRPr="00FB60C4" w:rsidRDefault="001C42ED" w:rsidP="00FB60C4">
                        <w:pPr>
                          <w:jc w:val="right"/>
                          <w:rPr>
                            <w:sz w:val="18"/>
                            <w:szCs w:val="18"/>
                          </w:rPr>
                        </w:pP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firstLineChars="200" w:firstLine="360"/>
                      <w:rPr>
                        <w:sz w:val="18"/>
                        <w:szCs w:val="18"/>
                      </w:rPr>
                    </w:pPr>
                    <w:r w:rsidRPr="00FB60C4">
                      <w:rPr>
                        <w:sz w:val="18"/>
                        <w:szCs w:val="18"/>
                      </w:rPr>
                      <w:t>6.其他</w:t>
                    </w:r>
                  </w:p>
                </w:tc>
                <w:sdt>
                  <w:sdtPr>
                    <w:rPr>
                      <w:sz w:val="18"/>
                      <w:szCs w:val="18"/>
                    </w:rPr>
                    <w:alias w:val="以后将重分类进损益的其他综合收益-其他"/>
                    <w:tag w:val="_GBC_949af2855f8b4e73b99fcc4f0ab05a4d"/>
                    <w:id w:val="1055204500"/>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sdt>
                  <w:sdtPr>
                    <w:rPr>
                      <w:sz w:val="18"/>
                      <w:szCs w:val="18"/>
                    </w:rPr>
                    <w:alias w:val="以后将重分类进损益的其他综合收益-其他"/>
                    <w:tag w:val="_GBC_a7d57398f43a489c88135f46a52bc1f5"/>
                    <w:id w:val="-2097001390"/>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以后将重分类进损益的其他综合收益-其他"/>
                      <w:tag w:val="_GBC_d053a22bcf244df283ad421ce9432f42"/>
                      <w:id w:val="1056982627"/>
                      <w:lock w:val="sdtLocked"/>
                      <w:showingPlcHdr/>
                    </w:sdtPr>
                    <w:sdtContent>
                      <w:p w:rsidR="00FB60C4" w:rsidRPr="00FB60C4" w:rsidRDefault="001C42ED" w:rsidP="00FB60C4">
                        <w:pPr>
                          <w:jc w:val="right"/>
                          <w:rPr>
                            <w:sz w:val="18"/>
                            <w:szCs w:val="18"/>
                          </w:rPr>
                        </w:pP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以后将重分类进损益的其他综合收益-其他"/>
                      <w:tag w:val="_GBC_0e9a72ee63a9433698e6d05eda3c0562"/>
                      <w:id w:val="-1640568609"/>
                      <w:lock w:val="sdtLocked"/>
                      <w:showingPlcHdr/>
                    </w:sdtPr>
                    <w:sdtContent>
                      <w:p w:rsidR="00FB60C4" w:rsidRPr="00FB60C4" w:rsidRDefault="001C42ED" w:rsidP="00FB60C4">
                        <w:pPr>
                          <w:jc w:val="right"/>
                          <w:rPr>
                            <w:sz w:val="18"/>
                            <w:szCs w:val="18"/>
                          </w:rPr>
                        </w:pPr>
                      </w:p>
                    </w:sdtContent>
                  </w:sdt>
                </w:tc>
              </w:tr>
              <w:tr w:rsidR="00FB60C4" w:rsidTr="00C1640E">
                <w:tc>
                  <w:tcPr>
                    <w:tcW w:w="1427" w:type="pct"/>
                    <w:tcBorders>
                      <w:top w:val="outset" w:sz="6" w:space="0" w:color="auto"/>
                      <w:left w:val="outset" w:sz="6" w:space="0" w:color="auto"/>
                      <w:bottom w:val="outset" w:sz="6" w:space="0" w:color="auto"/>
                      <w:right w:val="outset" w:sz="6" w:space="0" w:color="auto"/>
                    </w:tcBorders>
                    <w:vAlign w:val="center"/>
                  </w:tcPr>
                  <w:p w:rsidR="00FB60C4" w:rsidRPr="00FB60C4" w:rsidRDefault="00FB60C4" w:rsidP="00FB60C4">
                    <w:pPr>
                      <w:ind w:left="-19"/>
                      <w:rPr>
                        <w:sz w:val="18"/>
                        <w:szCs w:val="18"/>
                      </w:rPr>
                    </w:pPr>
                    <w:r w:rsidRPr="00FB60C4">
                      <w:rPr>
                        <w:rFonts w:hint="eastAsia"/>
                        <w:sz w:val="18"/>
                        <w:szCs w:val="18"/>
                      </w:rPr>
                      <w:t>七、综合收益总额</w:t>
                    </w:r>
                  </w:p>
                </w:tc>
                <w:sdt>
                  <w:sdtPr>
                    <w:rPr>
                      <w:sz w:val="18"/>
                      <w:szCs w:val="18"/>
                    </w:rPr>
                    <w:alias w:val="综合收益总额"/>
                    <w:tag w:val="_GBC_2513a011f2f44afb8c9ebd926d9b7ae5"/>
                    <w:id w:val="709844755"/>
                    <w:lock w:val="sdtLocked"/>
                  </w:sdtPr>
                  <w:sdtContent>
                    <w:tc>
                      <w:tcPr>
                        <w:tcW w:w="905"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1,920,439,770.03</w:t>
                        </w:r>
                      </w:p>
                    </w:tc>
                  </w:sdtContent>
                </w:sdt>
                <w:sdt>
                  <w:sdtPr>
                    <w:rPr>
                      <w:sz w:val="18"/>
                      <w:szCs w:val="18"/>
                    </w:rPr>
                    <w:alias w:val="综合收益总额"/>
                    <w:tag w:val="_GBC_48ae7c4c814240fa84fb2412e9cf4467"/>
                    <w:id w:val="-1438518132"/>
                    <w:lock w:val="sdtLocked"/>
                  </w:sdtPr>
                  <w:sdtContent>
                    <w:tc>
                      <w:tcPr>
                        <w:tcW w:w="858" w:type="pct"/>
                        <w:tcBorders>
                          <w:top w:val="outset" w:sz="6" w:space="0" w:color="auto"/>
                          <w:left w:val="outset" w:sz="6" w:space="0" w:color="auto"/>
                          <w:bottom w:val="outset" w:sz="6" w:space="0" w:color="auto"/>
                          <w:right w:val="outset" w:sz="6" w:space="0" w:color="auto"/>
                        </w:tcBorders>
                      </w:tcPr>
                      <w:p w:rsidR="00FB60C4" w:rsidRPr="00FB60C4" w:rsidRDefault="00FB60C4" w:rsidP="00FB60C4">
                        <w:pPr>
                          <w:jc w:val="right"/>
                          <w:rPr>
                            <w:sz w:val="18"/>
                            <w:szCs w:val="18"/>
                          </w:rPr>
                        </w:pPr>
                        <w:r>
                          <w:rPr>
                            <w:color w:val="auto"/>
                            <w:sz w:val="18"/>
                            <w:szCs w:val="18"/>
                          </w:rPr>
                          <w:t>1,682,374,521.74</w:t>
                        </w:r>
                      </w:p>
                    </w:tc>
                  </w:sdtContent>
                </w:sdt>
                <w:tc>
                  <w:tcPr>
                    <w:tcW w:w="905"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综合收益总额"/>
                      <w:tag w:val="_GBC_67e4dbb310de40aa81702f96eb0dafaf"/>
                      <w:id w:val="352614548"/>
                      <w:lock w:val="sdtLocked"/>
                    </w:sdtPr>
                    <w:sdtContent>
                      <w:p w:rsidR="00FB60C4" w:rsidRPr="00FB60C4" w:rsidRDefault="00FB60C4" w:rsidP="00FB60C4">
                        <w:pPr>
                          <w:jc w:val="right"/>
                          <w:rPr>
                            <w:sz w:val="18"/>
                            <w:szCs w:val="18"/>
                          </w:rPr>
                        </w:pPr>
                        <w:r>
                          <w:rPr>
                            <w:rFonts w:hint="eastAsia"/>
                            <w:color w:val="auto"/>
                            <w:sz w:val="18"/>
                            <w:szCs w:val="18"/>
                          </w:rPr>
                          <w:t>10,768,264,194.10</w:t>
                        </w:r>
                      </w:p>
                    </w:sdtContent>
                  </w:sdt>
                </w:tc>
                <w:tc>
                  <w:tcPr>
                    <w:tcW w:w="90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综合收益总额"/>
                      <w:tag w:val="_GBC_b477551ccc464201aa3db1422dd088ed"/>
                      <w:id w:val="409198787"/>
                      <w:lock w:val="sdtLocked"/>
                    </w:sdtPr>
                    <w:sdtContent>
                      <w:p w:rsidR="00FB60C4" w:rsidRPr="00FB60C4" w:rsidRDefault="00FB60C4" w:rsidP="00FB60C4">
                        <w:pPr>
                          <w:jc w:val="right"/>
                          <w:rPr>
                            <w:sz w:val="18"/>
                            <w:szCs w:val="18"/>
                          </w:rPr>
                        </w:pPr>
                        <w:r>
                          <w:rPr>
                            <w:rFonts w:hint="eastAsia"/>
                            <w:color w:val="auto"/>
                            <w:sz w:val="18"/>
                            <w:szCs w:val="18"/>
                          </w:rPr>
                          <w:t>4,087,982,730.91</w:t>
                        </w:r>
                      </w:p>
                    </w:sdtContent>
                  </w:sdt>
                </w:tc>
              </w:tr>
            </w:tbl>
            <w:p w:rsidR="00FB60C4" w:rsidRDefault="00FB60C4"/>
            <w:p w:rsidR="00B159D8" w:rsidRDefault="00556482">
              <w:pPr>
                <w:ind w:rightChars="-73" w:right="-153"/>
                <w:rPr>
                  <w:b/>
                  <w:bCs/>
                  <w:color w:val="008000"/>
                  <w:u w:val="single"/>
                </w:rPr>
              </w:pPr>
              <w:r w:rsidRPr="00556482">
                <w:rPr>
                  <w:rFonts w:hint="eastAsia"/>
                </w:rPr>
                <w:t>法定代表人：王开国</w:t>
              </w:r>
              <w:r w:rsidRPr="00556482">
                <w:t xml:space="preserve">       主管会计工作负责人：李础前       会计机构负责人：仇夏萍</w:t>
              </w:r>
            </w:p>
          </w:sdtContent>
        </w:sdt>
      </w:sdtContent>
    </w:sdt>
    <w:sdt>
      <w:sdtPr>
        <w:rPr>
          <w:b/>
          <w:bCs/>
          <w:color w:val="FF0000"/>
          <w:szCs w:val="28"/>
        </w:rPr>
        <w:tag w:val="_GBC_69ca90c113504252ad1be04a5f4b99f7"/>
        <w:id w:val="25989331"/>
        <w:lock w:val="sdtLocked"/>
        <w:placeholder>
          <w:docPart w:val="GBC22222222222222222222222222222"/>
        </w:placeholder>
      </w:sdtPr>
      <w:sdtEndPr>
        <w:rPr>
          <w:rFonts w:asciiTheme="minorHAnsi" w:hAnsiTheme="minorHAnsi"/>
          <w:b w:val="0"/>
          <w:bCs w:val="0"/>
          <w:color w:val="auto"/>
          <w:szCs w:val="22"/>
        </w:rPr>
      </w:sdtEndPr>
      <w:sdtContent>
        <w:p w:rsidR="00B159D8" w:rsidRDefault="00B159D8">
          <w:pPr>
            <w:rPr>
              <w:b/>
              <w:bCs/>
              <w:color w:val="FF0000"/>
              <w:szCs w:val="28"/>
            </w:rPr>
          </w:pPr>
        </w:p>
        <w:sdt>
          <w:sdtPr>
            <w:rPr>
              <w:rFonts w:hint="eastAsia"/>
              <w:b/>
              <w:bCs/>
            </w:rPr>
            <w:tag w:val="_GBC_549ce614d50a419eafa71fc25342c097"/>
            <w:id w:val="531232133"/>
            <w:lock w:val="sdtLocked"/>
            <w:placeholder>
              <w:docPart w:val="GBC22222222222222222222222222222"/>
            </w:placeholder>
          </w:sdtPr>
          <w:sdtEndPr>
            <w:rPr>
              <w:b w:val="0"/>
              <w:bCs w:val="0"/>
            </w:rPr>
          </w:sdtEndPr>
          <w:sdtContent>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446CF4" w:rsidRDefault="00446CF4">
              <w:pPr>
                <w:jc w:val="center"/>
                <w:rPr>
                  <w:b/>
                  <w:bCs/>
                </w:rPr>
              </w:pPr>
            </w:p>
            <w:p w:rsidR="00446CF4" w:rsidRDefault="00446CF4">
              <w:pPr>
                <w:jc w:val="center"/>
                <w:rPr>
                  <w:b/>
                  <w:bCs/>
                </w:rPr>
              </w:pPr>
            </w:p>
            <w:p w:rsidR="00556482" w:rsidRDefault="00556482">
              <w:pPr>
                <w:jc w:val="center"/>
                <w:rPr>
                  <w:b/>
                  <w:bCs/>
                </w:rPr>
              </w:pPr>
              <w:r>
                <w:rPr>
                  <w:b/>
                  <w:bCs/>
                </w:rPr>
                <w:br w:type="page"/>
              </w:r>
            </w:p>
            <w:p w:rsidR="00B159D8" w:rsidRDefault="005D0AF6">
              <w:pPr>
                <w:jc w:val="center"/>
                <w:rPr>
                  <w:b/>
                  <w:bCs/>
                </w:rPr>
              </w:pPr>
              <w:r>
                <w:rPr>
                  <w:rFonts w:hint="eastAsia"/>
                  <w:b/>
                  <w:bCs/>
                </w:rPr>
                <w:lastRenderedPageBreak/>
                <w:t>合并</w:t>
              </w:r>
              <w:r>
                <w:rPr>
                  <w:b/>
                  <w:bCs/>
                </w:rPr>
                <w:t>现金流量表</w:t>
              </w:r>
            </w:p>
            <w:p w:rsidR="00B159D8" w:rsidRDefault="005D0AF6">
              <w:pPr>
                <w:jc w:val="center"/>
              </w:pPr>
              <w:r>
                <w:rPr>
                  <w:rFonts w:hint="eastAsia"/>
                </w:rPr>
                <w:t>2015</w:t>
              </w:r>
              <w:r>
                <w:t>年</w:t>
              </w:r>
              <w:r>
                <w:rPr>
                  <w:rFonts w:hint="eastAsia"/>
                </w:rPr>
                <w:t>1—9</w:t>
              </w:r>
              <w:r>
                <w:t>月</w:t>
              </w:r>
            </w:p>
            <w:p w:rsidR="00B159D8" w:rsidRDefault="005D0AF6">
              <w:pPr>
                <w:rPr>
                  <w:b/>
                  <w:bCs/>
                </w:rPr>
              </w:pPr>
              <w:r>
                <w:rPr>
                  <w:rFonts w:hint="eastAsia"/>
                </w:rPr>
                <w:t>编制单位：</w:t>
              </w:r>
              <w:sdt>
                <w:sdtPr>
                  <w:rPr>
                    <w:rFonts w:hint="eastAsia"/>
                  </w:rPr>
                  <w:alias w:val="公司法定中文名称"/>
                  <w:tag w:val="_GBC_14b78bbabf2e46119bb6a98dbe599df9"/>
                  <w:id w:val="-274640869"/>
                  <w:lock w:val="sdtLocked"/>
                  <w:placeholder>
                    <w:docPart w:val="GBC22222222222222222222222222222"/>
                  </w:placeholder>
                  <w:dataBinding w:prefixMappings="xmlns:clcid-cgi='clcid-cgi'" w:xpath="/*/clcid-cgi:GongSiFaDingZhongWenMingCheng" w:storeItemID="{42DEBF9A-6816-48AE-BADD-E3125C474CD9}"/>
                  <w:text/>
                </w:sdtPr>
                <w:sdtContent>
                  <w:r w:rsidR="004674C7">
                    <w:rPr>
                      <w:rFonts w:hint="eastAsia"/>
                    </w:rPr>
                    <w:t>海通证券股份有限公司</w:t>
                  </w:r>
                </w:sdtContent>
              </w:sdt>
            </w:p>
            <w:p w:rsidR="00B159D8" w:rsidRDefault="005D0AF6">
              <w:pPr>
                <w:wordWrap w:val="0"/>
                <w:jc w:val="right"/>
              </w:pPr>
              <w:r>
                <w:rPr>
                  <w:rFonts w:hint="eastAsia"/>
                </w:rPr>
                <w:t>单位：</w:t>
              </w:r>
              <w:sdt>
                <w:sdtPr>
                  <w:rPr>
                    <w:rFonts w:hint="eastAsia"/>
                  </w:rPr>
                  <w:alias w:val="单位_现金流量表"/>
                  <w:tag w:val="_GBC_d0ab4c97e0004d7f958912ebea0d4c16"/>
                  <w:id w:val="259891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674C7">
                    <w:rPr>
                      <w:rFonts w:hint="eastAsia"/>
                    </w:rPr>
                    <w:t>元</w:t>
                  </w:r>
                </w:sdtContent>
              </w:sdt>
              <w:r>
                <w:rPr>
                  <w:rFonts w:hint="eastAsia"/>
                </w:rPr>
                <w:t>币种：</w:t>
              </w:r>
              <w:sdt>
                <w:sdtPr>
                  <w:rPr>
                    <w:rFonts w:hint="eastAsia"/>
                  </w:rPr>
                  <w:alias w:val="币种_现金流量表"/>
                  <w:tag w:val="_GBC_d13440d2e8174d16870185a78ee93cd3"/>
                  <w:id w:val="259891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4674C7">
                    <w:rPr>
                      <w:rFonts w:hint="eastAsia"/>
                    </w:rPr>
                    <w:t>人民币</w:t>
                  </w:r>
                </w:sdtContent>
              </w:sdt>
              <w:r>
                <w:rPr>
                  <w:rFonts w:hint="eastAsia"/>
                </w:rPr>
                <w:t>审计类型：</w:t>
              </w:r>
              <w:sdt>
                <w:sdtPr>
                  <w:rPr>
                    <w:rFonts w:hint="eastAsia"/>
                  </w:rPr>
                  <w:alias w:val="审计类型_现金流量表"/>
                  <w:tag w:val="_GBC_4c2cf8cd601a46949a1d0ff58c6955eb"/>
                  <w:id w:val="23924188"/>
                  <w:lock w:val="sdtLocked"/>
                  <w:placeholder>
                    <w:docPart w:val="GBC22222222222222222222222222222"/>
                  </w:placeholder>
                  <w:comboBox>
                    <w:listItem w:displayText="未经审计" w:value="未经审计"/>
                    <w:listItem w:displayText="经审计" w:value="经审计"/>
                  </w:comboBox>
                </w:sdtPr>
                <w:sdtContent>
                  <w:r w:rsidR="004674C7">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084"/>
                <w:gridCol w:w="2480"/>
                <w:gridCol w:w="2485"/>
              </w:tblGrid>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jc w:val="center"/>
                      <w:rPr>
                        <w:b/>
                        <w:bCs/>
                        <w:szCs w:val="21"/>
                      </w:rPr>
                    </w:pPr>
                    <w:r>
                      <w:rPr>
                        <w:b/>
                        <w:szCs w:val="21"/>
                      </w:rPr>
                      <w:t>项目</w:t>
                    </w:r>
                  </w:p>
                </w:tc>
                <w:tc>
                  <w:tcPr>
                    <w:tcW w:w="1370" w:type="pct"/>
                    <w:tcBorders>
                      <w:top w:val="outset" w:sz="6" w:space="0" w:color="auto"/>
                      <w:left w:val="outset" w:sz="6" w:space="0" w:color="auto"/>
                      <w:bottom w:val="outset" w:sz="6" w:space="0" w:color="auto"/>
                      <w:right w:val="outset" w:sz="6" w:space="0" w:color="auto"/>
                    </w:tcBorders>
                  </w:tcPr>
                  <w:p w:rsidR="009F7762" w:rsidRDefault="009F7762" w:rsidP="00AA126A">
                    <w:pPr>
                      <w:autoSpaceDE w:val="0"/>
                      <w:autoSpaceDN w:val="0"/>
                      <w:adjustRightInd w:val="0"/>
                      <w:jc w:val="center"/>
                      <w:rPr>
                        <w:b/>
                        <w:szCs w:val="21"/>
                      </w:rPr>
                    </w:pPr>
                    <w:r>
                      <w:rPr>
                        <w:rFonts w:hint="eastAsia"/>
                        <w:b/>
                        <w:szCs w:val="21"/>
                      </w:rPr>
                      <w:t>年初至报告期期末金额</w:t>
                    </w:r>
                  </w:p>
                  <w:p w:rsidR="009F7762" w:rsidRDefault="009F7762" w:rsidP="00AA126A">
                    <w:pPr>
                      <w:autoSpaceDE w:val="0"/>
                      <w:autoSpaceDN w:val="0"/>
                      <w:adjustRightInd w:val="0"/>
                      <w:jc w:val="center"/>
                      <w:rPr>
                        <w:b/>
                        <w:szCs w:val="21"/>
                      </w:rPr>
                    </w:pPr>
                    <w:r>
                      <w:rPr>
                        <w:rFonts w:hint="eastAsia"/>
                        <w:b/>
                        <w:szCs w:val="21"/>
                      </w:rPr>
                      <w:t>（1-9月）</w:t>
                    </w:r>
                  </w:p>
                </w:tc>
                <w:tc>
                  <w:tcPr>
                    <w:tcW w:w="1372" w:type="pct"/>
                    <w:tcBorders>
                      <w:top w:val="outset" w:sz="6" w:space="0" w:color="auto"/>
                      <w:left w:val="outset" w:sz="6" w:space="0" w:color="auto"/>
                      <w:bottom w:val="outset" w:sz="6" w:space="0" w:color="auto"/>
                      <w:right w:val="outset" w:sz="6" w:space="0" w:color="auto"/>
                    </w:tcBorders>
                  </w:tcPr>
                  <w:p w:rsidR="009F7762" w:rsidRDefault="009F7762" w:rsidP="00AA126A">
                    <w:pPr>
                      <w:autoSpaceDE w:val="0"/>
                      <w:autoSpaceDN w:val="0"/>
                      <w:adjustRightInd w:val="0"/>
                      <w:jc w:val="center"/>
                      <w:rPr>
                        <w:b/>
                        <w:szCs w:val="21"/>
                      </w:rPr>
                    </w:pPr>
                    <w:r>
                      <w:rPr>
                        <w:rFonts w:hint="eastAsia"/>
                        <w:b/>
                        <w:szCs w:val="21"/>
                      </w:rPr>
                      <w:t>上年年初至报告期期末金额（1-9月）</w:t>
                    </w:r>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rPr>
                        <w:b/>
                        <w:bCs/>
                        <w:szCs w:val="21"/>
                      </w:rPr>
                    </w:pPr>
                    <w:r>
                      <w:rPr>
                        <w:b/>
                        <w:bCs/>
                        <w:szCs w:val="21"/>
                      </w:rPr>
                      <w:t>一、经营活动产生的现金流量：</w:t>
                    </w:r>
                  </w:p>
                </w:tc>
                <w:tc>
                  <w:tcPr>
                    <w:tcW w:w="1370" w:type="pct"/>
                    <w:tcBorders>
                      <w:top w:val="outset" w:sz="6" w:space="0" w:color="auto"/>
                      <w:left w:val="outset" w:sz="6" w:space="0" w:color="auto"/>
                      <w:bottom w:val="outset" w:sz="6" w:space="0" w:color="auto"/>
                      <w:right w:val="outset" w:sz="6" w:space="0" w:color="auto"/>
                    </w:tcBorders>
                  </w:tcPr>
                  <w:p w:rsidR="009F7762" w:rsidRDefault="009F7762" w:rsidP="00AA126A">
                    <w:pPr>
                      <w:rPr>
                        <w:szCs w:val="21"/>
                      </w:rPr>
                    </w:pPr>
                  </w:p>
                </w:tc>
                <w:tc>
                  <w:tcPr>
                    <w:tcW w:w="1372" w:type="pct"/>
                    <w:tcBorders>
                      <w:top w:val="outset" w:sz="6" w:space="0" w:color="auto"/>
                      <w:left w:val="outset" w:sz="6" w:space="0" w:color="auto"/>
                      <w:bottom w:val="outset" w:sz="6" w:space="0" w:color="auto"/>
                      <w:right w:val="outset" w:sz="6" w:space="0" w:color="auto"/>
                    </w:tcBorders>
                  </w:tcPr>
                  <w:p w:rsidR="009F7762" w:rsidRDefault="009F7762" w:rsidP="00AA126A">
                    <w:pPr>
                      <w:rPr>
                        <w:szCs w:val="21"/>
                      </w:rPr>
                    </w:pPr>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rFonts w:hint="eastAsia"/>
                        <w:szCs w:val="21"/>
                      </w:rPr>
                      <w:t>处置以公允价值计量且变动计入当期损益的金融资产净增加</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处置以公允价值计量且其变动计入当期损益的金融资产净增加额"/>
                        <w:tag w:val="_GBC_d074f7467e064095961aff2b09f94144"/>
                        <w:id w:val="15812851"/>
                        <w:lock w:val="sdtLocked"/>
                      </w:sdtPr>
                      <w:sdtContent>
                        <w:r w:rsidR="009F7762">
                          <w:rPr>
                            <w:rFonts w:hint="eastAsia"/>
                            <w:color w:val="auto"/>
                            <w:szCs w:val="21"/>
                          </w:rPr>
                          <w:t>-642,129,686.83</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处置以公允价值计量且其变动计入当期损益的金融资产净增加额"/>
                        <w:tag w:val="_GBC_3f7dbeceb98f4d38bca0e5322505766e"/>
                        <w:id w:val="15812852"/>
                        <w:lock w:val="sdtLocked"/>
                      </w:sdtPr>
                      <w:sdtContent>
                        <w:r w:rsidR="009F7762">
                          <w:rPr>
                            <w:rFonts w:hint="eastAsia"/>
                            <w:color w:val="auto"/>
                            <w:szCs w:val="21"/>
                          </w:rPr>
                          <w:t>7,312,813,855.84</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收取利息、手续费及佣金的现金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取利息、手续费及佣金的现金"/>
                        <w:tag w:val="_GBC_9a87a33f8ad4416396f3a01c23d521f3"/>
                        <w:id w:val="15812853"/>
                        <w:lock w:val="sdtLocked"/>
                      </w:sdtPr>
                      <w:sdtContent>
                        <w:r w:rsidR="009F7762">
                          <w:rPr>
                            <w:rFonts w:hint="eastAsia"/>
                            <w:color w:val="auto"/>
                            <w:szCs w:val="21"/>
                          </w:rPr>
                          <w:t>29,994,440,037.28</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取利息、手续费及佣金的现金"/>
                        <w:tag w:val="_GBC_3161e70f4b12499a833955a1dce9d2a4"/>
                        <w:id w:val="15812854"/>
                        <w:lock w:val="sdtLocked"/>
                      </w:sdtPr>
                      <w:sdtContent>
                        <w:r w:rsidR="009F7762">
                          <w:rPr>
                            <w:rFonts w:hint="eastAsia"/>
                            <w:color w:val="auto"/>
                            <w:szCs w:val="21"/>
                          </w:rPr>
                          <w:t>10,479,944,507.32</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拆入资金净增加额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拆入资金净增加额"/>
                        <w:tag w:val="_GBC_0a7d73758f9744d486def812afc9d7ab"/>
                        <w:id w:val="15812855"/>
                        <w:lock w:val="sdtLocked"/>
                      </w:sdtPr>
                      <w:sdtContent>
                        <w:r w:rsidR="009F7762">
                          <w:rPr>
                            <w:rFonts w:hint="eastAsia"/>
                            <w:color w:val="auto"/>
                            <w:szCs w:val="21"/>
                          </w:rPr>
                          <w:t>-10,983,707,698.28</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拆入资金净增加额"/>
                        <w:tag w:val="_GBC_7b7631a6ec4042dfb36c486a218e211c"/>
                        <w:id w:val="15812856"/>
                        <w:lock w:val="sdtLocked"/>
                      </w:sdtPr>
                      <w:sdtContent>
                        <w:r w:rsidR="009F7762">
                          <w:rPr>
                            <w:rFonts w:hint="eastAsia"/>
                            <w:color w:val="auto"/>
                            <w:szCs w:val="21"/>
                          </w:rPr>
                          <w:t>6,650,000,000.00</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回购业务资金净增加额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回购业务资金净增加额"/>
                        <w:tag w:val="_GBC_cfd265f3b6b84f69b8f5e17c034243ac"/>
                        <w:id w:val="15812857"/>
                        <w:lock w:val="sdtLocked"/>
                      </w:sdtPr>
                      <w:sdtContent>
                        <w:r w:rsidR="00BF5554" w:rsidRPr="00BF5554">
                          <w:rPr>
                            <w:color w:val="auto"/>
                            <w:szCs w:val="21"/>
                          </w:rPr>
                          <w:t>23,476,065,472.52</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回购业务资金净增加额"/>
                        <w:tag w:val="_GBC_553bc50136664e47a6226613aab21ace"/>
                        <w:id w:val="15812858"/>
                        <w:lock w:val="sdtLocked"/>
                      </w:sdtPr>
                      <w:sdtContent>
                        <w:r w:rsidR="009F7762">
                          <w:rPr>
                            <w:rFonts w:hint="eastAsia"/>
                            <w:color w:val="auto"/>
                            <w:szCs w:val="21"/>
                          </w:rPr>
                          <w:t>-8,667,475,761.44</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rFonts w:hint="eastAsia"/>
                        <w:szCs w:val="21"/>
                      </w:rPr>
                      <w:t>融出资金净减少额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融出资金净减少额"/>
                        <w:tag w:val="_GBC_45862440a1e143b58985571785435699"/>
                        <w:id w:val="15812859"/>
                        <w:lock w:val="sdtLocked"/>
                      </w:sdtP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融出资金净减少额"/>
                        <w:tag w:val="_GBC_295eb151caf64f7fb0e4785790e50c65"/>
                        <w:id w:val="15812860"/>
                        <w:lock w:val="sdtLocked"/>
                      </w:sdtP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rFonts w:hint="eastAsia"/>
                        <w:szCs w:val="21"/>
                      </w:rPr>
                      <w:t>代理买卖证券收到的现金净额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代理买卖证券收到的现金净额"/>
                        <w:tag w:val="_GBC_2fc15dc1d9b4462e88ecccd11f282416"/>
                        <w:id w:val="15812861"/>
                        <w:lock w:val="sdtLocked"/>
                      </w:sdtPr>
                      <w:sdtContent>
                        <w:r w:rsidR="009F7762">
                          <w:rPr>
                            <w:rFonts w:hint="eastAsia"/>
                            <w:color w:val="auto"/>
                            <w:szCs w:val="21"/>
                          </w:rPr>
                          <w:t>51,188,821,132.64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代理买卖证券收到的现金净额"/>
                        <w:tag w:val="_GBC_ae0741f40e6940b39a89449d9c2b33a9"/>
                        <w:id w:val="15812862"/>
                        <w:lock w:val="sdtLocked"/>
                      </w:sdtPr>
                      <w:sdtContent>
                        <w:r w:rsidR="009F7762">
                          <w:rPr>
                            <w:rFonts w:hint="eastAsia"/>
                            <w:color w:val="auto"/>
                            <w:szCs w:val="21"/>
                          </w:rPr>
                          <w:t>16,301,700,554.94</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收到其他与经营活动有关的现金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到的其他与经营活动有关的现金"/>
                        <w:tag w:val="_GBC_6c33b6e07aea459a930a1588cce85732"/>
                        <w:id w:val="15812863"/>
                        <w:lock w:val="sdtLocked"/>
                      </w:sdtPr>
                      <w:sdtContent>
                        <w:r w:rsidR="009F7762">
                          <w:rPr>
                            <w:rFonts w:hint="eastAsia"/>
                            <w:color w:val="auto"/>
                            <w:szCs w:val="21"/>
                          </w:rPr>
                          <w:t>7,494,652,481.84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到的其他与经营活动有关的现金"/>
                        <w:tag w:val="_GBC_9cc865be67494958b1bb373467fd2c0b"/>
                        <w:id w:val="15812864"/>
                        <w:lock w:val="sdtLocked"/>
                      </w:sdtPr>
                      <w:sdtContent>
                        <w:r w:rsidR="009F7762">
                          <w:rPr>
                            <w:rFonts w:hint="eastAsia"/>
                            <w:color w:val="auto"/>
                            <w:szCs w:val="21"/>
                          </w:rPr>
                          <w:t>2,614,250,488.74</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200" w:firstLine="420"/>
                      <w:rPr>
                        <w:szCs w:val="21"/>
                      </w:rPr>
                    </w:pPr>
                    <w:r>
                      <w:rPr>
                        <w:szCs w:val="21"/>
                      </w:rPr>
                      <w:t>经营活动现金流入小计</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BF5554">
                    <w:pPr>
                      <w:jc w:val="right"/>
                      <w:rPr>
                        <w:color w:val="000000" w:themeColor="text1"/>
                        <w:szCs w:val="21"/>
                      </w:rPr>
                    </w:pPr>
                    <w:sdt>
                      <w:sdtPr>
                        <w:rPr>
                          <w:rFonts w:hint="eastAsia"/>
                          <w:szCs w:val="21"/>
                        </w:rPr>
                        <w:alias w:val="经营活动现金流入小计"/>
                        <w:tag w:val="_GBC_2ce3241ea6ae4e74b27ec1b5ed7067f8"/>
                        <w:id w:val="15812865"/>
                        <w:lock w:val="sdtLocked"/>
                      </w:sdtPr>
                      <w:sdtContent>
                        <w:r w:rsidR="00BF5554" w:rsidRPr="00BF5554">
                          <w:rPr>
                            <w:szCs w:val="21"/>
                          </w:rPr>
                          <w:t>100,528,141,739.17</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经营活动现金流入小计"/>
                        <w:tag w:val="_GBC_d522cbddc724448bbd62ccc40e4c96b3"/>
                        <w:id w:val="15812866"/>
                        <w:lock w:val="sdtLocked"/>
                      </w:sdtPr>
                      <w:sdtContent>
                        <w:r w:rsidR="009F7762">
                          <w:rPr>
                            <w:rFonts w:hint="eastAsia"/>
                            <w:color w:val="auto"/>
                            <w:szCs w:val="21"/>
                          </w:rPr>
                          <w:t>34,691,233,645.40</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rFonts w:hint="eastAsia"/>
                        <w:szCs w:val="21"/>
                      </w:rPr>
                      <w:t>融出资金净增加额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融出资金净增加额"/>
                        <w:tag w:val="_GBC_cd84dac7885544d5bfd15a678cf95507"/>
                        <w:id w:val="15812867"/>
                        <w:lock w:val="sdtLocked"/>
                      </w:sdtPr>
                      <w:sdtContent>
                        <w:r w:rsidR="009F7762">
                          <w:rPr>
                            <w:rFonts w:hint="eastAsia"/>
                            <w:color w:val="auto"/>
                            <w:szCs w:val="21"/>
                          </w:rPr>
                          <w:t>4,497,256,387.32</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融出资金净增加额"/>
                        <w:tag w:val="_GBC_71c3ccc1ada54c30a05ce1f84387290c"/>
                        <w:id w:val="15812868"/>
                        <w:lock w:val="sdtLocked"/>
                      </w:sdtPr>
                      <w:sdtContent>
                        <w:r w:rsidR="009F7762">
                          <w:rPr>
                            <w:rFonts w:hint="eastAsia"/>
                            <w:color w:val="auto"/>
                            <w:szCs w:val="21"/>
                          </w:rPr>
                          <w:t>16,955,158,245.83</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rFonts w:hint="eastAsia"/>
                        <w:szCs w:val="21"/>
                      </w:rPr>
                      <w:t>代理买卖证券支付的现金净额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代理买卖证券支付的现金净额"/>
                        <w:tag w:val="_GBC_bfe8f07bcef04d348bb8d124970e9bcd"/>
                        <w:id w:val="15812869"/>
                        <w:lock w:val="sdtLocked"/>
                      </w:sdtP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代理买卖证券支付的现金净额"/>
                        <w:tag w:val="_GBC_3a7feae201e44921abda5a4331088379"/>
                        <w:id w:val="15812870"/>
                        <w:lock w:val="sdtLocked"/>
                      </w:sdtP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支付利息、手续费及佣金的现金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利息、手续费及佣金的现金"/>
                        <w:tag w:val="_GBC_143a123d0e85428fac06dcf49110e5a6"/>
                        <w:id w:val="15812871"/>
                        <w:lock w:val="sdtLocked"/>
                      </w:sdtPr>
                      <w:sdtContent>
                        <w:r w:rsidR="009F7762">
                          <w:rPr>
                            <w:rFonts w:hint="eastAsia"/>
                            <w:color w:val="auto"/>
                            <w:szCs w:val="21"/>
                          </w:rPr>
                          <w:t>7,467,629,711.99</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利息、手续费及佣金的现金"/>
                        <w:tag w:val="_GBC_a5f1cd4fe9654ac2ad55d50188b9a353"/>
                        <w:id w:val="15812872"/>
                        <w:lock w:val="sdtLocked"/>
                      </w:sdtPr>
                      <w:sdtContent>
                        <w:r w:rsidR="009F7762">
                          <w:rPr>
                            <w:rFonts w:hint="eastAsia"/>
                            <w:color w:val="auto"/>
                            <w:szCs w:val="21"/>
                          </w:rPr>
                          <w:t>2,395,313,727.81</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支付给职工以及为职工支付的现金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给职工以及为职工支付的现金"/>
                        <w:tag w:val="_GBC_86a82959915c44da80c1b5c3a4f56303"/>
                        <w:id w:val="15812873"/>
                        <w:lock w:val="sdtLocked"/>
                      </w:sdtPr>
                      <w:sdtContent>
                        <w:r w:rsidR="009F7762">
                          <w:rPr>
                            <w:rFonts w:hint="eastAsia"/>
                            <w:color w:val="auto"/>
                            <w:szCs w:val="21"/>
                          </w:rPr>
                          <w:t>3,881,610,358.74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给职工以及为职工支付的现金"/>
                        <w:tag w:val="_GBC_9c5d2b44191c47d8ac064a886f4b158c"/>
                        <w:id w:val="15812874"/>
                        <w:lock w:val="sdtLocked"/>
                      </w:sdtPr>
                      <w:sdtContent>
                        <w:r w:rsidR="009F7762">
                          <w:rPr>
                            <w:rFonts w:hint="eastAsia"/>
                            <w:color w:val="auto"/>
                            <w:szCs w:val="21"/>
                          </w:rPr>
                          <w:t>2,424,053,673.27</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支付的各项税费</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的各项税费"/>
                        <w:tag w:val="_GBC_c78c061a89514f7c8b2ddc92bb387b0f"/>
                        <w:id w:val="15812875"/>
                        <w:lock w:val="sdtLocked"/>
                      </w:sdtPr>
                      <w:sdtContent>
                        <w:r w:rsidR="009F7762">
                          <w:rPr>
                            <w:rFonts w:hint="eastAsia"/>
                            <w:color w:val="auto"/>
                            <w:szCs w:val="21"/>
                          </w:rPr>
                          <w:t>3,373,499,864.38</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的各项税费"/>
                        <w:tag w:val="_GBC_684b0e90fab243ef9d2eeff6770a2076"/>
                        <w:id w:val="15812876"/>
                        <w:lock w:val="sdtLocked"/>
                      </w:sdtPr>
                      <w:sdtContent>
                        <w:r w:rsidR="009F7762">
                          <w:rPr>
                            <w:rFonts w:hint="eastAsia"/>
                            <w:color w:val="auto"/>
                            <w:szCs w:val="21"/>
                          </w:rPr>
                          <w:t>1,152,904,052.92</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支付其他与经营活动有关的现金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的其他与经营活动有关的现金"/>
                        <w:tag w:val="_GBC_8eae9460470f48dfa209e80d353b632f"/>
                        <w:id w:val="15812877"/>
                        <w:lock w:val="sdtLocked"/>
                      </w:sdtPr>
                      <w:sdtContent>
                        <w:r w:rsidR="00BF5554" w:rsidRPr="00BF5554">
                          <w:rPr>
                            <w:color w:val="auto"/>
                            <w:szCs w:val="21"/>
                          </w:rPr>
                          <w:t>37,236,851,851.88</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的其他与经营活动有关的现金"/>
                        <w:tag w:val="_GBC_491230f4da1a42d0b70374d6792659cf"/>
                        <w:id w:val="15812878"/>
                        <w:lock w:val="sdtLocked"/>
                      </w:sdtPr>
                      <w:sdtContent>
                        <w:r w:rsidR="009F7762">
                          <w:rPr>
                            <w:rFonts w:hint="eastAsia"/>
                            <w:color w:val="auto"/>
                            <w:szCs w:val="21"/>
                          </w:rPr>
                          <w:t>9,547,192,915.00</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200" w:firstLine="420"/>
                      <w:rPr>
                        <w:szCs w:val="21"/>
                      </w:rPr>
                    </w:pPr>
                    <w:r>
                      <w:rPr>
                        <w:szCs w:val="21"/>
                      </w:rPr>
                      <w:t>经营活动现金流出小计</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经营活动现金流出小计"/>
                        <w:tag w:val="_GBC_3fce14dbbf814547b8bccac2d9ab214a"/>
                        <w:id w:val="15812879"/>
                        <w:lock w:val="sdtLocked"/>
                      </w:sdtPr>
                      <w:sdtContent>
                        <w:r w:rsidR="00BF5554" w:rsidRPr="00BF5554">
                          <w:rPr>
                            <w:color w:val="auto"/>
                            <w:szCs w:val="21"/>
                          </w:rPr>
                          <w:t>56,456,848,174.31</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经营活动现金流出小计"/>
                        <w:tag w:val="_GBC_dfd0677478024c03aae0676c8eb97c44"/>
                        <w:id w:val="15812880"/>
                        <w:lock w:val="sdtLocked"/>
                      </w:sdtPr>
                      <w:sdtContent>
                        <w:r w:rsidR="009F7762">
                          <w:rPr>
                            <w:rFonts w:hint="eastAsia"/>
                            <w:color w:val="auto"/>
                            <w:szCs w:val="21"/>
                          </w:rPr>
                          <w:t>32,474,622,614.83</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300" w:firstLine="630"/>
                      <w:rPr>
                        <w:szCs w:val="21"/>
                      </w:rPr>
                    </w:pPr>
                    <w:r>
                      <w:rPr>
                        <w:szCs w:val="21"/>
                      </w:rPr>
                      <w:t>经营活动产生的现金流量净额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经营活动现金流量净额"/>
                        <w:tag w:val="_GBC_495059e6d42846018b75a25421970886"/>
                        <w:id w:val="15812881"/>
                        <w:lock w:val="sdtLocked"/>
                      </w:sdtPr>
                      <w:sdtContent>
                        <w:r w:rsidR="009F7762">
                          <w:rPr>
                            <w:rFonts w:hint="eastAsia"/>
                            <w:color w:val="auto"/>
                            <w:szCs w:val="21"/>
                          </w:rPr>
                          <w:t>44,071,293,564.86</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经营活动现金流量净额"/>
                        <w:tag w:val="_GBC_d4f7c18ce616466c8d51efcf65cc227c"/>
                        <w:id w:val="15812882"/>
                        <w:lock w:val="sdtLocked"/>
                      </w:sdtPr>
                      <w:sdtContent>
                        <w:r w:rsidR="009F7762">
                          <w:rPr>
                            <w:rFonts w:hint="eastAsia"/>
                            <w:color w:val="auto"/>
                            <w:szCs w:val="21"/>
                          </w:rPr>
                          <w:t>2,216,611,030.57</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rPr>
                        <w:b/>
                        <w:bCs/>
                        <w:szCs w:val="21"/>
                      </w:rPr>
                    </w:pPr>
                    <w:r>
                      <w:rPr>
                        <w:b/>
                        <w:bCs/>
                        <w:szCs w:val="21"/>
                      </w:rPr>
                      <w:t>二、投资活动产生的现金流量：</w:t>
                    </w:r>
                  </w:p>
                </w:tc>
                <w:tc>
                  <w:tcPr>
                    <w:tcW w:w="1370" w:type="pct"/>
                    <w:tcBorders>
                      <w:top w:val="outset" w:sz="6" w:space="0" w:color="auto"/>
                      <w:left w:val="outset" w:sz="6" w:space="0" w:color="auto"/>
                      <w:bottom w:val="outset" w:sz="6" w:space="0" w:color="auto"/>
                      <w:right w:val="outset" w:sz="6" w:space="0" w:color="auto"/>
                    </w:tcBorders>
                  </w:tcPr>
                  <w:p w:rsidR="009F7762" w:rsidRDefault="009F7762" w:rsidP="00AA126A">
                    <w:pPr>
                      <w:jc w:val="right"/>
                      <w:rPr>
                        <w:color w:val="000000" w:themeColor="text1"/>
                        <w:szCs w:val="21"/>
                      </w:rPr>
                    </w:pPr>
                  </w:p>
                </w:tc>
                <w:tc>
                  <w:tcPr>
                    <w:tcW w:w="1372" w:type="pct"/>
                    <w:tcBorders>
                      <w:top w:val="outset" w:sz="6" w:space="0" w:color="auto"/>
                      <w:left w:val="outset" w:sz="6" w:space="0" w:color="auto"/>
                      <w:bottom w:val="outset" w:sz="6" w:space="0" w:color="auto"/>
                      <w:right w:val="outset" w:sz="6" w:space="0" w:color="auto"/>
                    </w:tcBorders>
                  </w:tcPr>
                  <w:p w:rsidR="009F7762" w:rsidRDefault="009F7762" w:rsidP="00AA126A">
                    <w:pPr>
                      <w:jc w:val="right"/>
                      <w:rPr>
                        <w:color w:val="000000" w:themeColor="text1"/>
                        <w:szCs w:val="21"/>
                      </w:rPr>
                    </w:pPr>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收回投资收到的现金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回投资所收到的现金"/>
                        <w:tag w:val="_GBC_50d0c8cf91244e2ba0253f078011358a"/>
                        <w:id w:val="15812883"/>
                        <w:lock w:val="sdtLocked"/>
                      </w:sdtPr>
                      <w:sdtContent>
                        <w:r w:rsidR="009F7762">
                          <w:rPr>
                            <w:rFonts w:hint="eastAsia"/>
                            <w:color w:val="auto"/>
                            <w:szCs w:val="21"/>
                          </w:rPr>
                          <w:t>28,772,911,323.32</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回投资所收到的现金"/>
                        <w:tag w:val="_GBC_73eed9bd005446538b0ad0fc1999f067"/>
                        <w:id w:val="15812884"/>
                        <w:lock w:val="sdtLocked"/>
                      </w:sdtPr>
                      <w:sdtContent>
                        <w:r w:rsidR="009F7762">
                          <w:rPr>
                            <w:rFonts w:hint="eastAsia"/>
                            <w:color w:val="auto"/>
                            <w:szCs w:val="21"/>
                          </w:rPr>
                          <w:t>14,800,935,679.56</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取得投资收益收到的现金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取得投资收益所收到的现金"/>
                        <w:tag w:val="_GBC_7fdd69b1e48741dc9521bf8f150354d3"/>
                        <w:id w:val="15812885"/>
                        <w:lock w:val="sdtLocked"/>
                      </w:sdtPr>
                      <w:sdtContent>
                        <w:r w:rsidR="009F7762">
                          <w:rPr>
                            <w:rFonts w:hint="eastAsia"/>
                            <w:color w:val="auto"/>
                            <w:szCs w:val="21"/>
                          </w:rPr>
                          <w:t>1,243,867,211.23</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取得投资收益所收到的现金"/>
                        <w:tag w:val="_GBC_582c8e4dfbf945a0a41a9560a85b3c26"/>
                        <w:id w:val="15812886"/>
                        <w:lock w:val="sdtLocked"/>
                      </w:sdtPr>
                      <w:sdtContent>
                        <w:r w:rsidR="009F7762">
                          <w:rPr>
                            <w:rFonts w:hint="eastAsia"/>
                            <w:color w:val="auto"/>
                            <w:szCs w:val="21"/>
                          </w:rPr>
                          <w:t>647,999,994.83</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处置子公司及其他营业单位收到的现金净额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回投资所收到的现金中的出售子公司收到的现金"/>
                        <w:tag w:val="_GBC_5bfcc6c8cf5f4c128338c59ee728b691"/>
                        <w:id w:val="15812887"/>
                        <w:lock w:val="sdtLocked"/>
                      </w:sdtPr>
                      <w:sdtContent>
                        <w:r w:rsidR="009F7762">
                          <w:rPr>
                            <w:rFonts w:hint="eastAsia"/>
                            <w:color w:val="auto"/>
                            <w:szCs w:val="21"/>
                          </w:rPr>
                          <w:t>15,633,279.22</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回投资所收到的现金中的出售子公司收到的现金"/>
                        <w:tag w:val="_GBC_3e7e87151c084a65b9820b2e0584e504"/>
                        <w:id w:val="15812888"/>
                        <w:lock w:val="sdtLocked"/>
                      </w:sdtP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收到其他与投资活动有关的现金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到的其他与投资活动有关的现金"/>
                        <w:tag w:val="_GBC_ac678736bcf74c648f6fef0fbedb58bc"/>
                        <w:id w:val="15812889"/>
                        <w:lock w:val="sdtLocked"/>
                      </w:sdtPr>
                      <w:sdtContent>
                        <w:r w:rsidR="009F7762">
                          <w:rPr>
                            <w:rFonts w:hint="eastAsia"/>
                            <w:color w:val="auto"/>
                            <w:szCs w:val="21"/>
                          </w:rPr>
                          <w:t>400,186.30</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到的其他与投资活动有关的现金"/>
                        <w:tag w:val="_GBC_3e0d0d2e73e14e2e9510b455056f66f8"/>
                        <w:id w:val="15812890"/>
                        <w:lock w:val="sdtLocked"/>
                      </w:sdtPr>
                      <w:sdtContent>
                        <w:r w:rsidR="009F7762">
                          <w:rPr>
                            <w:rFonts w:hint="eastAsia"/>
                            <w:color w:val="auto"/>
                            <w:szCs w:val="21"/>
                          </w:rPr>
                          <w:t>6,976,592.52</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200" w:firstLine="420"/>
                      <w:rPr>
                        <w:szCs w:val="21"/>
                      </w:rPr>
                    </w:pPr>
                    <w:r>
                      <w:rPr>
                        <w:szCs w:val="21"/>
                      </w:rPr>
                      <w:t>投资活动现金流入小计</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pStyle w:val="af2"/>
                      <w:jc w:val="right"/>
                      <w:rPr>
                        <w:rFonts w:ascii="宋体" w:hAnsi="宋体"/>
                        <w:color w:val="000000" w:themeColor="text1"/>
                      </w:rPr>
                    </w:pPr>
                    <w:sdt>
                      <w:sdtPr>
                        <w:rPr>
                          <w:rFonts w:ascii="宋体" w:hAnsi="宋体" w:hint="eastAsia"/>
                        </w:rPr>
                        <w:alias w:val="投资活动现金流入小计"/>
                        <w:tag w:val="_GBC_992f0ce9816c42549969b5c753075137"/>
                        <w:id w:val="15812891"/>
                        <w:lock w:val="sdtLocked"/>
                      </w:sdtPr>
                      <w:sdtContent>
                        <w:r w:rsidR="009F7762">
                          <w:rPr>
                            <w:rFonts w:ascii="宋体" w:hAnsi="宋体" w:hint="eastAsia"/>
                          </w:rPr>
                          <w:t>30,032,812,000.07</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投资活动现金流入小计"/>
                        <w:tag w:val="_GBC_0f33a96320954b8f91e42461a745c3fb"/>
                        <w:id w:val="15812892"/>
                        <w:lock w:val="sdtLocked"/>
                      </w:sdtPr>
                      <w:sdtContent>
                        <w:r w:rsidR="009F7762">
                          <w:rPr>
                            <w:rFonts w:hint="eastAsia"/>
                            <w:color w:val="auto"/>
                            <w:szCs w:val="21"/>
                          </w:rPr>
                          <w:t>15,455,912,266.91</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投资支付的现金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投资所支付的现金"/>
                        <w:tag w:val="_GBC_998cbe31451340a09c0624e051cbde66"/>
                        <w:id w:val="15812893"/>
                        <w:lock w:val="sdtLocked"/>
                      </w:sdtPr>
                      <w:sdtContent>
                        <w:r w:rsidR="009F7762">
                          <w:rPr>
                            <w:rFonts w:hint="eastAsia"/>
                            <w:color w:val="auto"/>
                            <w:szCs w:val="21"/>
                          </w:rPr>
                          <w:t>39,496,412,362.58</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投资所支付的现金"/>
                        <w:tag w:val="_GBC_fea97db8966e40b889bb9ef428c117d8"/>
                        <w:id w:val="15812894"/>
                        <w:lock w:val="sdtLocked"/>
                      </w:sdtPr>
                      <w:sdtContent>
                        <w:r w:rsidR="009F7762">
                          <w:rPr>
                            <w:rFonts w:hint="eastAsia"/>
                            <w:color w:val="auto"/>
                            <w:szCs w:val="21"/>
                          </w:rPr>
                          <w:t>17,198,730,717.28</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购建固定资产、无形资产和其他长期资产支付的现金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购建固定资产、无形资产和其他长期资产所支付的现金"/>
                        <w:tag w:val="_GBC_757361aff05e4eb793fd9d0cdf9acda8"/>
                        <w:id w:val="15812895"/>
                        <w:lock w:val="sdtLocked"/>
                      </w:sdtPr>
                      <w:sdtContent>
                        <w:r w:rsidR="009F7762">
                          <w:rPr>
                            <w:rFonts w:hint="eastAsia"/>
                            <w:color w:val="auto"/>
                            <w:szCs w:val="21"/>
                          </w:rPr>
                          <w:t>262,254,113.50</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购建固定资产、无形资产和其他长期资产所支付的现金"/>
                        <w:tag w:val="_GBC_8b8c98e383dd4d7393573633550ea850"/>
                        <w:id w:val="15812896"/>
                        <w:lock w:val="sdtLocked"/>
                      </w:sdtPr>
                      <w:sdtContent>
                        <w:r w:rsidR="009F7762">
                          <w:rPr>
                            <w:rFonts w:hint="eastAsia"/>
                            <w:color w:val="auto"/>
                            <w:szCs w:val="21"/>
                          </w:rPr>
                          <w:t>151,549,394.74</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取得子公司及其他营业单位支付的现金净额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取得子公司及其他营业单位支付的现金净额"/>
                        <w:tag w:val="_GBC_a41a4de07931459b9d94ee325f7b77c8"/>
                        <w:id w:val="15812897"/>
                        <w:lock w:val="sdtLocked"/>
                      </w:sdtPr>
                      <w:sdtContent>
                        <w:r w:rsidR="009F7762">
                          <w:rPr>
                            <w:rFonts w:hint="eastAsia"/>
                            <w:color w:val="auto"/>
                            <w:szCs w:val="21"/>
                          </w:rPr>
                          <w:t>2,041,640,950.53</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取得子公司及其他营业单位支付的现金净额"/>
                        <w:tag w:val="_GBC_3e39d0e0db82446d9e2d36555b1bb268"/>
                        <w:id w:val="15812898"/>
                        <w:lock w:val="sdtLocked"/>
                      </w:sdtPr>
                      <w:sdtContent>
                        <w:r w:rsidR="009F7762">
                          <w:rPr>
                            <w:rFonts w:hint="eastAsia"/>
                            <w:color w:val="auto"/>
                            <w:szCs w:val="21"/>
                          </w:rPr>
                          <w:t>3,784,038,074.27</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支付其他与投资活动有关的现金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的其他与投资活动有关的现金"/>
                        <w:tag w:val="_GBC_10fa7fc31b334844b4528aba92be8a65"/>
                        <w:id w:val="15812899"/>
                        <w:lock w:val="sdtLocked"/>
                      </w:sdtP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的其他与投资活动有关的现金"/>
                        <w:tag w:val="_GBC_2364eeeeb32c41c797917414af5d10e9"/>
                        <w:id w:val="15812900"/>
                        <w:lock w:val="sdtLocked"/>
                      </w:sdtP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200" w:firstLine="420"/>
                      <w:rPr>
                        <w:szCs w:val="21"/>
                      </w:rPr>
                    </w:pPr>
                    <w:r>
                      <w:rPr>
                        <w:szCs w:val="21"/>
                      </w:rPr>
                      <w:t>投资活动现金流出小计</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投资活动现金流出小计"/>
                        <w:tag w:val="_GBC_72b3636e5d17489fa1c7f072aff5fd77"/>
                        <w:id w:val="15812901"/>
                        <w:lock w:val="sdtLocked"/>
                      </w:sdtPr>
                      <w:sdtContent>
                        <w:r w:rsidR="009F7762">
                          <w:rPr>
                            <w:rFonts w:hint="eastAsia"/>
                            <w:color w:val="auto"/>
                            <w:szCs w:val="21"/>
                          </w:rPr>
                          <w:t>41,800,307,426.61</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投资活动现金流出小计"/>
                        <w:tag w:val="_GBC_5bc02487286a4f719912d46c88ff01d0"/>
                        <w:id w:val="15812902"/>
                        <w:lock w:val="sdtLocked"/>
                      </w:sdtPr>
                      <w:sdtContent>
                        <w:r w:rsidR="009F7762">
                          <w:rPr>
                            <w:rFonts w:hint="eastAsia"/>
                            <w:color w:val="auto"/>
                            <w:szCs w:val="21"/>
                          </w:rPr>
                          <w:t>21,134,318,186.29</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300" w:firstLine="630"/>
                      <w:rPr>
                        <w:szCs w:val="21"/>
                      </w:rPr>
                    </w:pPr>
                    <w:r>
                      <w:rPr>
                        <w:szCs w:val="21"/>
                      </w:rPr>
                      <w:t>投资活动产生的现金流量净额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投资活动产生的现金流量净额"/>
                        <w:tag w:val="_GBC_3ac6848ddeb2453d9179dfc232d65084"/>
                        <w:id w:val="15812903"/>
                        <w:lock w:val="sdtLocked"/>
                      </w:sdtPr>
                      <w:sdtContent>
                        <w:r w:rsidR="009F7762">
                          <w:rPr>
                            <w:rFonts w:hint="eastAsia"/>
                            <w:color w:val="auto"/>
                            <w:szCs w:val="21"/>
                          </w:rPr>
                          <w:t>-11,767,495,426.54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投资活动产生的现金流量净额"/>
                        <w:tag w:val="_GBC_09f221bc07a149d687150a221b7ab65e"/>
                        <w:id w:val="15812904"/>
                        <w:lock w:val="sdtLocked"/>
                      </w:sdtPr>
                      <w:sdtContent>
                        <w:r w:rsidR="009F7762">
                          <w:rPr>
                            <w:rFonts w:hint="eastAsia"/>
                            <w:color w:val="auto"/>
                            <w:szCs w:val="21"/>
                          </w:rPr>
                          <w:t>-5,678,405,919.38</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rPr>
                        <w:b/>
                        <w:bCs/>
                        <w:szCs w:val="21"/>
                      </w:rPr>
                    </w:pPr>
                    <w:r>
                      <w:rPr>
                        <w:b/>
                        <w:bCs/>
                        <w:szCs w:val="21"/>
                      </w:rPr>
                      <w:t>三、筹资活动产生的现金流量：</w:t>
                    </w:r>
                  </w:p>
                </w:tc>
                <w:tc>
                  <w:tcPr>
                    <w:tcW w:w="1370" w:type="pct"/>
                    <w:tcBorders>
                      <w:top w:val="outset" w:sz="6" w:space="0" w:color="auto"/>
                      <w:left w:val="outset" w:sz="6" w:space="0" w:color="auto"/>
                      <w:bottom w:val="outset" w:sz="6" w:space="0" w:color="auto"/>
                      <w:right w:val="outset" w:sz="6" w:space="0" w:color="auto"/>
                    </w:tcBorders>
                  </w:tcPr>
                  <w:p w:rsidR="009F7762" w:rsidRDefault="009F7762" w:rsidP="00AA126A">
                    <w:pPr>
                      <w:jc w:val="right"/>
                      <w:rPr>
                        <w:color w:val="000000" w:themeColor="text1"/>
                        <w:szCs w:val="21"/>
                      </w:rPr>
                    </w:pPr>
                  </w:p>
                </w:tc>
                <w:tc>
                  <w:tcPr>
                    <w:tcW w:w="1372" w:type="pct"/>
                    <w:tcBorders>
                      <w:top w:val="outset" w:sz="6" w:space="0" w:color="auto"/>
                      <w:left w:val="outset" w:sz="6" w:space="0" w:color="auto"/>
                      <w:bottom w:val="outset" w:sz="6" w:space="0" w:color="auto"/>
                      <w:right w:val="outset" w:sz="6" w:space="0" w:color="auto"/>
                    </w:tcBorders>
                  </w:tcPr>
                  <w:p w:rsidR="009F7762" w:rsidRDefault="009F7762" w:rsidP="00AA126A">
                    <w:pPr>
                      <w:jc w:val="right"/>
                      <w:rPr>
                        <w:color w:val="000000" w:themeColor="text1"/>
                        <w:szCs w:val="21"/>
                      </w:rPr>
                    </w:pPr>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吸收投资收到的现金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吸收投资所收到的现金"/>
                        <w:tag w:val="_GBC_4a6efd64d36143bbb087ea0d63ff4380"/>
                        <w:id w:val="15812905"/>
                        <w:lock w:val="sdtLocked"/>
                      </w:sdtPr>
                      <w:sdtContent>
                        <w:r w:rsidR="009F7762">
                          <w:rPr>
                            <w:rFonts w:hint="eastAsia"/>
                            <w:color w:val="auto"/>
                            <w:szCs w:val="21"/>
                          </w:rPr>
                          <w:t>29,833,718,954.42</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吸收投资所收到的现金"/>
                        <w:tag w:val="_GBC_9cb65ac6aa42476785779830ed31cd6e"/>
                        <w:id w:val="15812906"/>
                        <w:lock w:val="sdtLocked"/>
                      </w:sdtPr>
                      <w:sdtContent>
                        <w:r w:rsidR="009F7762">
                          <w:rPr>
                            <w:rFonts w:hint="eastAsia"/>
                            <w:color w:val="auto"/>
                            <w:szCs w:val="21"/>
                          </w:rPr>
                          <w:t>645,767,123.63</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其中：子公司吸收少数股东投资收到的</w:t>
                    </w:r>
                    <w:r>
                      <w:rPr>
                        <w:szCs w:val="21"/>
                      </w:rPr>
                      <w:lastRenderedPageBreak/>
                      <w:t>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吸收投资所收到的现金中的子公司吸收少数股东权益性投资收到的现金"/>
                        <w:tag w:val="_GBC_5b9738aaf8694fb2b21dd26cea8a2bd8"/>
                        <w:id w:val="15812907"/>
                        <w:lock w:val="sdtLocked"/>
                      </w:sdtPr>
                      <w:sdtContent>
                        <w:r w:rsidR="009F7762">
                          <w:rPr>
                            <w:rFonts w:hint="eastAsia"/>
                            <w:color w:val="auto"/>
                            <w:szCs w:val="21"/>
                          </w:rPr>
                          <w:t>3,951,230,218.54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吸收投资所收到的现金中的子公司吸收少数股东权益性投资收到的现金"/>
                        <w:tag w:val="_GBC_51c09c4b64e54588b7e2126383232a23"/>
                        <w:id w:val="15812908"/>
                        <w:lock w:val="sdtLocked"/>
                      </w:sdtPr>
                      <w:sdtContent>
                        <w:r w:rsidR="009F7762">
                          <w:rPr>
                            <w:rFonts w:hint="eastAsia"/>
                            <w:color w:val="auto"/>
                            <w:szCs w:val="21"/>
                          </w:rPr>
                          <w:t>645,767,123.63</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lastRenderedPageBreak/>
                      <w:t>取得借款收到的现金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借款所收到的现金"/>
                        <w:tag w:val="_GBC_4a2d47b3f8f14c0eaeee225bcf999808"/>
                        <w:id w:val="15812909"/>
                        <w:lock w:val="sdtLocked"/>
                      </w:sdtPr>
                      <w:sdtContent>
                        <w:r w:rsidR="009F7762">
                          <w:rPr>
                            <w:rFonts w:hint="eastAsia"/>
                            <w:color w:val="auto"/>
                            <w:szCs w:val="21"/>
                          </w:rPr>
                          <w:t>19,360,953,079.94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借款所收到的现金"/>
                        <w:tag w:val="_GBC_95931d07b62049a4aac557db223e22f3"/>
                        <w:id w:val="15812910"/>
                        <w:lock w:val="sdtLocked"/>
                      </w:sdtPr>
                      <w:sdtContent>
                        <w:r w:rsidR="009F7762">
                          <w:rPr>
                            <w:rFonts w:hint="eastAsia"/>
                            <w:color w:val="auto"/>
                            <w:szCs w:val="21"/>
                          </w:rPr>
                          <w:t>12,527,942,243.45</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发行债券收到的现金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发行债券所收到的现金"/>
                        <w:tag w:val="_GBC_2cb6e7a11cf64ebf84d1196bd0c15f39"/>
                        <w:id w:val="15812911"/>
                        <w:lock w:val="sdtLocked"/>
                      </w:sdtPr>
                      <w:sdtContent>
                        <w:r w:rsidR="009F7762">
                          <w:rPr>
                            <w:rFonts w:hint="eastAsia"/>
                            <w:color w:val="auto"/>
                            <w:szCs w:val="21"/>
                          </w:rPr>
                          <w:t>170,920,448,750.36</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发行债券所收到的现金"/>
                        <w:tag w:val="_GBC_e5da0034b15c4035bda04ad66e9bec2b"/>
                        <w:id w:val="15812912"/>
                        <w:lock w:val="sdtLocked"/>
                      </w:sdtPr>
                      <w:sdtContent>
                        <w:r w:rsidR="009F7762">
                          <w:rPr>
                            <w:rFonts w:hint="eastAsia"/>
                            <w:color w:val="auto"/>
                            <w:szCs w:val="21"/>
                          </w:rPr>
                          <w:t>26,951,470,878.24</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收到其他与筹资活动有关的现金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到其他与筹资活动有关的现金"/>
                        <w:tag w:val="_GBC_fbcdd9730cdd46388f6e42265ae87625"/>
                        <w:id w:val="15812913"/>
                        <w:lock w:val="sdtLocked"/>
                      </w:sdtPr>
                      <w:sdtContent>
                        <w:r w:rsidR="009F7762">
                          <w:rPr>
                            <w:rFonts w:hint="eastAsia"/>
                            <w:color w:val="auto"/>
                            <w:szCs w:val="21"/>
                          </w:rPr>
                          <w:t>67,578,594.04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收到其他与筹资活动有关的现金"/>
                        <w:tag w:val="_GBC_375d480855c7456f9fe5ddc63500710e"/>
                        <w:id w:val="15812914"/>
                        <w:lock w:val="sdtLocked"/>
                      </w:sdtPr>
                      <w:sdtContent>
                        <w:r w:rsidR="009F7762">
                          <w:rPr>
                            <w:rFonts w:hint="eastAsia"/>
                            <w:color w:val="auto"/>
                            <w:szCs w:val="21"/>
                          </w:rPr>
                          <w:t>1,015,239,642.86</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200" w:firstLine="420"/>
                      <w:rPr>
                        <w:szCs w:val="21"/>
                      </w:rPr>
                    </w:pPr>
                    <w:r>
                      <w:rPr>
                        <w:szCs w:val="21"/>
                      </w:rPr>
                      <w:t>筹资活动现金流入小计</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筹资活动现金流入小计"/>
                        <w:tag w:val="_GBC_8d9660ea487f4e10a9fc5f4768612945"/>
                        <w:id w:val="15812915"/>
                        <w:lock w:val="sdtLocked"/>
                      </w:sdtPr>
                      <w:sdtContent>
                        <w:r w:rsidR="009F7762">
                          <w:rPr>
                            <w:rFonts w:hint="eastAsia"/>
                            <w:color w:val="auto"/>
                            <w:szCs w:val="21"/>
                          </w:rPr>
                          <w:t>220,182,699,378.76</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筹资活动现金流入小计"/>
                        <w:tag w:val="_GBC_71fce44cf1f94892a82472139a5905ea"/>
                        <w:id w:val="15812916"/>
                        <w:lock w:val="sdtLocked"/>
                      </w:sdtPr>
                      <w:sdtContent>
                        <w:r w:rsidR="009F7762">
                          <w:rPr>
                            <w:rFonts w:hint="eastAsia"/>
                            <w:color w:val="auto"/>
                            <w:szCs w:val="21"/>
                          </w:rPr>
                          <w:t>41,140,419,888.18</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偿还债务支付的现金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偿还债务所支付的现金"/>
                        <w:tag w:val="_GBC_e889f8ab704e412cbe4c35f6a661d096"/>
                        <w:id w:val="15812917"/>
                        <w:lock w:val="sdtLocked"/>
                      </w:sdtPr>
                      <w:sdtContent>
                        <w:r w:rsidR="009F7762">
                          <w:rPr>
                            <w:rFonts w:hint="eastAsia"/>
                            <w:color w:val="auto"/>
                            <w:szCs w:val="21"/>
                          </w:rPr>
                          <w:t>113,129,916,043.10</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偿还债务所支付的现金"/>
                        <w:tag w:val="_GBC_d83a908242804a64a6034422f235d26a"/>
                        <w:id w:val="15812918"/>
                        <w:lock w:val="sdtLocked"/>
                      </w:sdtPr>
                      <w:sdtContent>
                        <w:r w:rsidR="009F7762">
                          <w:rPr>
                            <w:rFonts w:hint="eastAsia"/>
                            <w:color w:val="auto"/>
                            <w:szCs w:val="21"/>
                          </w:rPr>
                          <w:t>18,015,781,966.48</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分配股利、利润或偿付利息支付的现金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分配股利利润或偿付利息所支付的现金"/>
                        <w:tag w:val="_GBC_23dc135c933f4e2b8f91018ea5ec98f2"/>
                        <w:id w:val="15812919"/>
                        <w:lock w:val="sdtLocked"/>
                      </w:sdtPr>
                      <w:sdtContent>
                        <w:r w:rsidR="009F7762">
                          <w:rPr>
                            <w:rFonts w:hint="eastAsia"/>
                            <w:color w:val="auto"/>
                            <w:szCs w:val="21"/>
                          </w:rPr>
                          <w:t>5,577,602,564.58</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分配股利利润或偿付利息所支付的现金"/>
                        <w:tag w:val="_GBC_a773c6ec4c3148e7a504fea3db739bb8"/>
                        <w:id w:val="15812920"/>
                        <w:lock w:val="sdtLocked"/>
                      </w:sdtPr>
                      <w:sdtContent>
                        <w:r w:rsidR="009F7762">
                          <w:rPr>
                            <w:rFonts w:hint="eastAsia"/>
                            <w:color w:val="auto"/>
                            <w:szCs w:val="21"/>
                          </w:rPr>
                          <w:t>1,685,175,909.46</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其中：子公司支付给少数股东的股利、利润</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分配股利利润或偿付利息所支付的现金中的支付少数股东的股利"/>
                        <w:tag w:val="_GBC_e594cb1340b740e487eaac70a09533b1"/>
                        <w:id w:val="15812921"/>
                        <w:lock w:val="sdtLocked"/>
                      </w:sdtPr>
                      <w:sdtContent>
                        <w:r w:rsidR="009F7762">
                          <w:rPr>
                            <w:rFonts w:hint="eastAsia"/>
                            <w:color w:val="auto"/>
                            <w:szCs w:val="21"/>
                          </w:rPr>
                          <w:t>213,785,447.96</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分配股利利润或偿付利息所支付的现金中的支付少数股东的股利"/>
                        <w:tag w:val="_GBC_65cc1fb4dad1437a9cc7ae8367e328cc"/>
                        <w:id w:val="15812922"/>
                        <w:lock w:val="sdtLocked"/>
                      </w:sdtPr>
                      <w:sdtContent>
                        <w:r w:rsidR="009F7762">
                          <w:rPr>
                            <w:rFonts w:hint="eastAsia"/>
                            <w:color w:val="auto"/>
                            <w:szCs w:val="21"/>
                          </w:rPr>
                          <w:t>160,274,882.65</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支付其他与筹资活动有关的现金</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的其他与筹资活动有关的现金"/>
                        <w:tag w:val="_GBC_0ba4acaa2285468b88a06883da3dbce9"/>
                        <w:id w:val="15812923"/>
                        <w:lock w:val="sdtLocked"/>
                      </w:sdtPr>
                      <w:sdtContent>
                        <w:r w:rsidR="009F7762">
                          <w:rPr>
                            <w:rFonts w:hint="eastAsia"/>
                            <w:color w:val="auto"/>
                            <w:szCs w:val="21"/>
                          </w:rPr>
                          <w:t>783,193,935.04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支付的其他与筹资活动有关的现金"/>
                        <w:tag w:val="_GBC_bdaeefc8fcc647da93b2291e856c2910"/>
                        <w:id w:val="15812924"/>
                        <w:lock w:val="sdtLocked"/>
                      </w:sdtP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200" w:firstLine="420"/>
                      <w:rPr>
                        <w:szCs w:val="21"/>
                      </w:rPr>
                    </w:pPr>
                    <w:r>
                      <w:rPr>
                        <w:szCs w:val="21"/>
                      </w:rPr>
                      <w:t>筹资活动现金流出小计</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筹资活动现金流出小计"/>
                        <w:tag w:val="_GBC_d5d5b26f7b914a368afc37b7b7354af8"/>
                        <w:id w:val="15812925"/>
                        <w:lock w:val="sdtLocked"/>
                      </w:sdtPr>
                      <w:sdtContent>
                        <w:r w:rsidR="009F7762">
                          <w:rPr>
                            <w:rFonts w:hint="eastAsia"/>
                            <w:color w:val="auto"/>
                            <w:szCs w:val="21"/>
                          </w:rPr>
                          <w:t>119,490,712,542.72</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筹资活动现金流出小计"/>
                        <w:tag w:val="_GBC_b594e416ff304808b0c99fef5c88b899"/>
                        <w:id w:val="15812926"/>
                        <w:lock w:val="sdtLocked"/>
                      </w:sdtPr>
                      <w:sdtContent>
                        <w:r w:rsidR="009F7762">
                          <w:rPr>
                            <w:rFonts w:hint="eastAsia"/>
                            <w:color w:val="auto"/>
                            <w:szCs w:val="21"/>
                          </w:rPr>
                          <w:t>19,700,957,875.94</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300" w:firstLine="630"/>
                      <w:rPr>
                        <w:szCs w:val="21"/>
                      </w:rPr>
                    </w:pPr>
                    <w:r>
                      <w:rPr>
                        <w:szCs w:val="21"/>
                      </w:rPr>
                      <w:t>筹资活动产生的现金流量净额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筹资活动产生的现金流量净额"/>
                        <w:tag w:val="_GBC_4f67bbeac9e34e2f95442982c1fa4001"/>
                        <w:id w:val="15812927"/>
                        <w:lock w:val="sdtLocked"/>
                      </w:sdtPr>
                      <w:sdtContent>
                        <w:r w:rsidR="009F7762">
                          <w:rPr>
                            <w:rFonts w:hint="eastAsia"/>
                            <w:color w:val="auto"/>
                            <w:szCs w:val="21"/>
                          </w:rPr>
                          <w:t>100,691,986,836.04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筹资活动产生的现金流量净额"/>
                        <w:tag w:val="_GBC_02194b6cdac14edfaf271a32772722ee"/>
                        <w:id w:val="15812928"/>
                        <w:lock w:val="sdtLocked"/>
                      </w:sdtPr>
                      <w:sdtContent>
                        <w:r w:rsidR="009F7762">
                          <w:rPr>
                            <w:rFonts w:hint="eastAsia"/>
                            <w:color w:val="auto"/>
                            <w:szCs w:val="21"/>
                          </w:rPr>
                          <w:t>21,439,462,012.24</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rPr>
                        <w:b/>
                        <w:bCs/>
                        <w:szCs w:val="21"/>
                      </w:rPr>
                    </w:pPr>
                    <w:r>
                      <w:rPr>
                        <w:b/>
                        <w:bCs/>
                        <w:szCs w:val="21"/>
                      </w:rPr>
                      <w:t>四、汇率变动对现金及现金等价物的影响</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汇率变动对现金的影响"/>
                        <w:tag w:val="_GBC_945ee5b741144830953947ff6a21638c"/>
                        <w:id w:val="15812929"/>
                        <w:lock w:val="sdtLocked"/>
                      </w:sdtPr>
                      <w:sdtContent>
                        <w:r w:rsidR="009F7762">
                          <w:rPr>
                            <w:rFonts w:hint="eastAsia"/>
                            <w:color w:val="auto"/>
                            <w:szCs w:val="21"/>
                          </w:rPr>
                          <w:t>452,780,729.04</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汇率变动对现金的影响"/>
                        <w:tag w:val="_GBC_17bf412c970d4029b88bdedb2567e27a"/>
                        <w:id w:val="15812930"/>
                        <w:lock w:val="sdtLocked"/>
                      </w:sdtPr>
                      <w:sdtContent>
                        <w:r w:rsidR="009F7762">
                          <w:rPr>
                            <w:rFonts w:hint="eastAsia"/>
                            <w:color w:val="auto"/>
                            <w:szCs w:val="21"/>
                          </w:rPr>
                          <w:t>83,553,803.65</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rPr>
                        <w:b/>
                        <w:bCs/>
                        <w:szCs w:val="21"/>
                      </w:rPr>
                    </w:pPr>
                    <w:r>
                      <w:rPr>
                        <w:b/>
                        <w:bCs/>
                        <w:szCs w:val="21"/>
                      </w:rPr>
                      <w:t>五、现金及现金等价物净增加额</w:t>
                    </w:r>
                  </w:p>
                </w:tc>
                <w:tc>
                  <w:tcPr>
                    <w:tcW w:w="1370"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现金及现金等价物净增加额"/>
                        <w:tag w:val="_GBC_4484ab93cfee4e21b6426a25e833182e"/>
                        <w:id w:val="15812931"/>
                        <w:lock w:val="sdtLocked"/>
                      </w:sdtPr>
                      <w:sdtContent>
                        <w:r w:rsidR="009F7762">
                          <w:rPr>
                            <w:rFonts w:hint="eastAsia"/>
                            <w:color w:val="auto"/>
                            <w:szCs w:val="21"/>
                          </w:rPr>
                          <w:t>133,448,565,703.40</w:t>
                        </w:r>
                      </w:sdtContent>
                    </w:sdt>
                  </w:p>
                </w:tc>
                <w:tc>
                  <w:tcPr>
                    <w:tcW w:w="1372" w:type="pct"/>
                    <w:tcBorders>
                      <w:top w:val="outset" w:sz="6" w:space="0" w:color="auto"/>
                      <w:left w:val="outset" w:sz="6" w:space="0" w:color="auto"/>
                      <w:bottom w:val="outset" w:sz="6" w:space="0" w:color="auto"/>
                      <w:right w:val="outset" w:sz="6" w:space="0" w:color="auto"/>
                    </w:tcBorders>
                  </w:tcPr>
                  <w:p w:rsidR="009F7762" w:rsidRDefault="001C42ED" w:rsidP="00AA126A">
                    <w:pPr>
                      <w:jc w:val="right"/>
                      <w:rPr>
                        <w:color w:val="000000" w:themeColor="text1"/>
                        <w:szCs w:val="21"/>
                      </w:rPr>
                    </w:pPr>
                    <w:sdt>
                      <w:sdtPr>
                        <w:rPr>
                          <w:rFonts w:hint="eastAsia"/>
                          <w:szCs w:val="21"/>
                        </w:rPr>
                        <w:alias w:val="现金及现金等价物净增加额"/>
                        <w:tag w:val="_GBC_f1b0737d4d544cf28929f4a7040cef71"/>
                        <w:id w:val="15812932"/>
                        <w:lock w:val="sdtLocked"/>
                      </w:sdtPr>
                      <w:sdtContent>
                        <w:r w:rsidR="009F7762">
                          <w:rPr>
                            <w:rFonts w:hint="eastAsia"/>
                            <w:color w:val="auto"/>
                            <w:szCs w:val="21"/>
                          </w:rPr>
                          <w:t>18,061,220,927.08</w:t>
                        </w:r>
                      </w:sdtContent>
                    </w:sdt>
                  </w:p>
                </w:tc>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ind w:firstLineChars="100" w:firstLine="210"/>
                      <w:rPr>
                        <w:szCs w:val="21"/>
                      </w:rPr>
                    </w:pPr>
                    <w:r>
                      <w:rPr>
                        <w:szCs w:val="21"/>
                      </w:rPr>
                      <w:t>加：期初现金及现金等价物余额</w:t>
                    </w:r>
                  </w:p>
                </w:tc>
                <w:sdt>
                  <w:sdtPr>
                    <w:rPr>
                      <w:rFonts w:ascii="宋体" w:hAnsi="宋体"/>
                    </w:rPr>
                    <w:alias w:val="现金及现金等价物余额"/>
                    <w:tag w:val="_GBC_bb561667ea524b54920941871343835c"/>
                    <w:id w:val="15812933"/>
                    <w:lock w:val="sdtLocked"/>
                  </w:sdtPr>
                  <w:sdtContent>
                    <w:tc>
                      <w:tcPr>
                        <w:tcW w:w="1370" w:type="pct"/>
                        <w:tcBorders>
                          <w:top w:val="outset" w:sz="6" w:space="0" w:color="auto"/>
                          <w:left w:val="outset" w:sz="6" w:space="0" w:color="auto"/>
                          <w:bottom w:val="outset" w:sz="6" w:space="0" w:color="auto"/>
                          <w:right w:val="outset" w:sz="6" w:space="0" w:color="auto"/>
                        </w:tcBorders>
                      </w:tcPr>
                      <w:p w:rsidR="009F7762" w:rsidRDefault="009F7762" w:rsidP="00AA126A">
                        <w:pPr>
                          <w:pStyle w:val="af2"/>
                          <w:jc w:val="right"/>
                          <w:rPr>
                            <w:rFonts w:ascii="宋体" w:hAnsi="宋体"/>
                          </w:rPr>
                        </w:pPr>
                        <w:r>
                          <w:rPr>
                            <w:rFonts w:ascii="宋体" w:hAnsi="宋体"/>
                          </w:rPr>
                          <w:t>100,469,264,938.38</w:t>
                        </w:r>
                      </w:p>
                    </w:tc>
                  </w:sdtContent>
                </w:sdt>
                <w:sdt>
                  <w:sdtPr>
                    <w:rPr>
                      <w:szCs w:val="21"/>
                    </w:rPr>
                    <w:alias w:val="现金及现金等价物余额"/>
                    <w:tag w:val="_GBC_804ec74da3b04781a836a93f404a3e41"/>
                    <w:id w:val="15812934"/>
                    <w:lock w:val="sdtLocked"/>
                  </w:sdtPr>
                  <w:sdtContent>
                    <w:tc>
                      <w:tcPr>
                        <w:tcW w:w="1372" w:type="pct"/>
                        <w:tcBorders>
                          <w:top w:val="outset" w:sz="6" w:space="0" w:color="auto"/>
                          <w:left w:val="outset" w:sz="6" w:space="0" w:color="auto"/>
                          <w:bottom w:val="outset" w:sz="6" w:space="0" w:color="auto"/>
                          <w:right w:val="outset" w:sz="6" w:space="0" w:color="auto"/>
                        </w:tcBorders>
                      </w:tcPr>
                      <w:p w:rsidR="009F7762" w:rsidRDefault="009F7762" w:rsidP="00AA126A">
                        <w:pPr>
                          <w:jc w:val="right"/>
                          <w:rPr>
                            <w:szCs w:val="21"/>
                          </w:rPr>
                        </w:pPr>
                        <w:r>
                          <w:rPr>
                            <w:color w:val="auto"/>
                            <w:szCs w:val="21"/>
                          </w:rPr>
                          <w:t>58,338,044,527.57</w:t>
                        </w:r>
                      </w:p>
                    </w:tc>
                  </w:sdtContent>
                </w:sdt>
              </w:tr>
              <w:tr w:rsidR="009F7762" w:rsidTr="00AA126A">
                <w:tc>
                  <w:tcPr>
                    <w:tcW w:w="2256" w:type="pct"/>
                    <w:tcBorders>
                      <w:top w:val="outset" w:sz="6" w:space="0" w:color="auto"/>
                      <w:left w:val="outset" w:sz="6" w:space="0" w:color="auto"/>
                      <w:bottom w:val="outset" w:sz="6" w:space="0" w:color="auto"/>
                      <w:right w:val="outset" w:sz="6" w:space="0" w:color="auto"/>
                    </w:tcBorders>
                  </w:tcPr>
                  <w:p w:rsidR="009F7762" w:rsidRDefault="009F7762" w:rsidP="00AA126A">
                    <w:pPr>
                      <w:rPr>
                        <w:b/>
                        <w:bCs/>
                        <w:szCs w:val="21"/>
                      </w:rPr>
                    </w:pPr>
                    <w:r>
                      <w:rPr>
                        <w:b/>
                        <w:bCs/>
                        <w:szCs w:val="21"/>
                      </w:rPr>
                      <w:t>六、期末现金及现金等价物余额</w:t>
                    </w:r>
                  </w:p>
                </w:tc>
                <w:sdt>
                  <w:sdtPr>
                    <w:rPr>
                      <w:rFonts w:ascii="宋体" w:hAnsi="宋体"/>
                    </w:rPr>
                    <w:alias w:val="现金及现金等价物余额"/>
                    <w:tag w:val="_GBC_571034f9fbf64fd68606490a7938dec6"/>
                    <w:id w:val="15812935"/>
                    <w:lock w:val="sdtLocked"/>
                  </w:sdtPr>
                  <w:sdtContent>
                    <w:tc>
                      <w:tcPr>
                        <w:tcW w:w="1370" w:type="pct"/>
                        <w:tcBorders>
                          <w:top w:val="outset" w:sz="6" w:space="0" w:color="auto"/>
                          <w:left w:val="outset" w:sz="6" w:space="0" w:color="auto"/>
                          <w:bottom w:val="outset" w:sz="6" w:space="0" w:color="auto"/>
                          <w:right w:val="outset" w:sz="6" w:space="0" w:color="auto"/>
                        </w:tcBorders>
                      </w:tcPr>
                      <w:p w:rsidR="009F7762" w:rsidRDefault="009F7762" w:rsidP="00AA126A">
                        <w:pPr>
                          <w:pStyle w:val="af2"/>
                          <w:jc w:val="right"/>
                          <w:rPr>
                            <w:rFonts w:ascii="宋体" w:hAnsi="宋体"/>
                          </w:rPr>
                        </w:pPr>
                        <w:r>
                          <w:rPr>
                            <w:rFonts w:ascii="宋体" w:hAnsi="宋体"/>
                          </w:rPr>
                          <w:t>233,917,830,641.78</w:t>
                        </w:r>
                      </w:p>
                    </w:tc>
                  </w:sdtContent>
                </w:sdt>
                <w:sdt>
                  <w:sdtPr>
                    <w:rPr>
                      <w:szCs w:val="21"/>
                    </w:rPr>
                    <w:alias w:val="现金及现金等价物余额"/>
                    <w:tag w:val="_GBC_96dbc3fd7f18492690b2be713835d641"/>
                    <w:id w:val="15812936"/>
                    <w:lock w:val="sdtLocked"/>
                  </w:sdtPr>
                  <w:sdtContent>
                    <w:tc>
                      <w:tcPr>
                        <w:tcW w:w="1372" w:type="pct"/>
                        <w:tcBorders>
                          <w:top w:val="outset" w:sz="6" w:space="0" w:color="auto"/>
                          <w:left w:val="outset" w:sz="6" w:space="0" w:color="auto"/>
                          <w:bottom w:val="outset" w:sz="6" w:space="0" w:color="auto"/>
                          <w:right w:val="outset" w:sz="6" w:space="0" w:color="auto"/>
                        </w:tcBorders>
                      </w:tcPr>
                      <w:p w:rsidR="009F7762" w:rsidRDefault="009F7762" w:rsidP="00AA126A">
                        <w:pPr>
                          <w:jc w:val="right"/>
                          <w:rPr>
                            <w:szCs w:val="21"/>
                          </w:rPr>
                        </w:pPr>
                        <w:r>
                          <w:rPr>
                            <w:color w:val="auto"/>
                            <w:szCs w:val="21"/>
                          </w:rPr>
                          <w:t>76,399,265,454.65</w:t>
                        </w:r>
                      </w:p>
                    </w:tc>
                  </w:sdtContent>
                </w:sdt>
              </w:tr>
            </w:tbl>
            <w:p w:rsidR="009F7762" w:rsidRDefault="001C42ED"/>
          </w:sdtContent>
        </w:sdt>
        <w:p w:rsidR="00B159D8" w:rsidRDefault="00556482">
          <w:r w:rsidRPr="00556482">
            <w:rPr>
              <w:rFonts w:hint="eastAsia"/>
            </w:rPr>
            <w:t>法定代表人：王开国</w:t>
          </w:r>
          <w:r w:rsidRPr="00556482">
            <w:t xml:space="preserve">       主管会计工作负责人：李础前       会计机构负责人：仇夏萍</w:t>
          </w:r>
        </w:p>
        <w:p w:rsidR="00B159D8" w:rsidRDefault="00B159D8"/>
        <w:sdt>
          <w:sdtPr>
            <w:rPr>
              <w:rFonts w:hint="eastAsia"/>
              <w:b/>
              <w:bCs/>
            </w:rPr>
            <w:tag w:val="_GBC_c611bf9c3571430c9ccf318d627df4ca"/>
            <w:id w:val="-885096826"/>
            <w:lock w:val="sdtLocked"/>
            <w:placeholder>
              <w:docPart w:val="GBC22222222222222222222222222222"/>
            </w:placeholder>
          </w:sdtPr>
          <w:sdtEndPr>
            <w:rPr>
              <w:b w:val="0"/>
              <w:bCs w:val="0"/>
            </w:rPr>
          </w:sdtEndPr>
          <w:sdtContent>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p>
            <w:p w:rsidR="007429C8" w:rsidRDefault="007429C8">
              <w:pPr>
                <w:jc w:val="center"/>
                <w:rPr>
                  <w:b/>
                  <w:bCs/>
                </w:rPr>
              </w:pPr>
              <w:bookmarkStart w:id="5" w:name="_GoBack"/>
              <w:bookmarkEnd w:id="5"/>
            </w:p>
            <w:p w:rsidR="007429C8" w:rsidRDefault="007429C8">
              <w:pPr>
                <w:jc w:val="center"/>
                <w:rPr>
                  <w:b/>
                  <w:bCs/>
                </w:rPr>
              </w:pPr>
            </w:p>
            <w:p w:rsidR="007429C8" w:rsidRDefault="007429C8">
              <w:pPr>
                <w:jc w:val="center"/>
                <w:rPr>
                  <w:b/>
                  <w:bCs/>
                </w:rPr>
              </w:pPr>
            </w:p>
            <w:p w:rsidR="00B159D8" w:rsidRDefault="005D0AF6">
              <w:pPr>
                <w:jc w:val="center"/>
                <w:rPr>
                  <w:b/>
                  <w:bCs/>
                </w:rPr>
              </w:pPr>
              <w:r>
                <w:rPr>
                  <w:rFonts w:hint="eastAsia"/>
                  <w:b/>
                  <w:bCs/>
                </w:rPr>
                <w:t>母公司</w:t>
              </w:r>
              <w:r>
                <w:rPr>
                  <w:b/>
                  <w:bCs/>
                </w:rPr>
                <w:t>现金流量表</w:t>
              </w:r>
            </w:p>
            <w:p w:rsidR="00B159D8" w:rsidRDefault="005D0AF6">
              <w:pPr>
                <w:jc w:val="center"/>
              </w:pPr>
              <w:r>
                <w:rPr>
                  <w:rFonts w:hint="eastAsia"/>
                </w:rPr>
                <w:t>2015</w:t>
              </w:r>
              <w:r>
                <w:t>年</w:t>
              </w:r>
              <w:r>
                <w:rPr>
                  <w:rFonts w:hint="eastAsia"/>
                </w:rPr>
                <w:t>1—9</w:t>
              </w:r>
              <w:r>
                <w:t>月</w:t>
              </w:r>
            </w:p>
            <w:p w:rsidR="00B159D8" w:rsidRDefault="005D0AF6">
              <w:pPr>
                <w:rPr>
                  <w:b/>
                  <w:bCs/>
                </w:rPr>
              </w:pPr>
              <w:r>
                <w:rPr>
                  <w:rFonts w:hint="eastAsia"/>
                </w:rPr>
                <w:t>编制单位：</w:t>
              </w:r>
              <w:sdt>
                <w:sdtPr>
                  <w:rPr>
                    <w:rFonts w:hint="eastAsia"/>
                  </w:rPr>
                  <w:alias w:val="公司法定中文名称"/>
                  <w:tag w:val="_GBC_87e179a76f614a408d38678da28976fc"/>
                  <w:id w:val="-1969118086"/>
                  <w:lock w:val="sdtLocked"/>
                  <w:placeholder>
                    <w:docPart w:val="GBC22222222222222222222222222222"/>
                  </w:placeholder>
                  <w:dataBinding w:prefixMappings="xmlns:clcid-cgi='clcid-cgi'" w:xpath="/*/clcid-cgi:GongSiFaDingZhongWenMingCheng" w:storeItemID="{42DEBF9A-6816-48AE-BADD-E3125C474CD9}"/>
                  <w:text/>
                </w:sdtPr>
                <w:sdtContent>
                  <w:r w:rsidR="004674C7">
                    <w:rPr>
                      <w:rFonts w:hint="eastAsia"/>
                    </w:rPr>
                    <w:t>海通证券股份有限公司</w:t>
                  </w:r>
                </w:sdtContent>
              </w:sdt>
            </w:p>
            <w:p w:rsidR="00B159D8" w:rsidRDefault="005D0AF6">
              <w:pPr>
                <w:wordWrap w:val="0"/>
                <w:jc w:val="right"/>
              </w:pPr>
              <w:r>
                <w:rPr>
                  <w:rFonts w:hint="eastAsia"/>
                </w:rPr>
                <w:lastRenderedPageBreak/>
                <w:t>单位：</w:t>
              </w:r>
              <w:sdt>
                <w:sdtPr>
                  <w:rPr>
                    <w:rFonts w:hint="eastAsia"/>
                  </w:rPr>
                  <w:alias w:val="单位_现金流量表"/>
                  <w:tag w:val="_GBC_259d545192a1401f9ac136372bdf981e"/>
                  <w:id w:val="259892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674C7">
                    <w:rPr>
                      <w:rFonts w:hint="eastAsia"/>
                    </w:rPr>
                    <w:t>元</w:t>
                  </w:r>
                </w:sdtContent>
              </w:sdt>
              <w:r>
                <w:rPr>
                  <w:rFonts w:hint="eastAsia"/>
                </w:rPr>
                <w:t>币种：</w:t>
              </w:r>
              <w:sdt>
                <w:sdtPr>
                  <w:rPr>
                    <w:rFonts w:hint="eastAsia"/>
                  </w:rPr>
                  <w:alias w:val="币种_现金流量表"/>
                  <w:tag w:val="_GBC_07243b4ac6844a9fa3f82ecdcaf15d16"/>
                  <w:id w:val="259892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4674C7">
                    <w:rPr>
                      <w:rFonts w:hint="eastAsia"/>
                    </w:rPr>
                    <w:t>人民币</w:t>
                  </w:r>
                </w:sdtContent>
              </w:sdt>
              <w:r>
                <w:rPr>
                  <w:rFonts w:hint="eastAsia"/>
                </w:rPr>
                <w:t>审计类型：</w:t>
              </w:r>
              <w:sdt>
                <w:sdtPr>
                  <w:rPr>
                    <w:rFonts w:hint="eastAsia"/>
                  </w:rPr>
                  <w:alias w:val="审计类型_现金流量表"/>
                  <w:tag w:val="_GBC_1e3f3904203e4067b9dd0a2dfe9cb905"/>
                  <w:id w:val="23924463"/>
                  <w:lock w:val="sdtLocked"/>
                  <w:placeholder>
                    <w:docPart w:val="GBC22222222222222222222222222222"/>
                  </w:placeholder>
                  <w:comboBox>
                    <w:listItem w:displayText="未经审计" w:value="未经审计"/>
                    <w:listItem w:displayText="经审计" w:value="经审计"/>
                  </w:comboBox>
                </w:sdtPr>
                <w:sdtContent>
                  <w:r w:rsidR="004674C7">
                    <w:rPr>
                      <w:rFonts w:hint="eastAsia"/>
                    </w:rPr>
                    <w:t>未经审计</w:t>
                  </w:r>
                </w:sdtContent>
              </w:sdt>
            </w:p>
            <w:tbl>
              <w:tblPr>
                <w:tblW w:w="9125"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648"/>
                <w:gridCol w:w="2724"/>
                <w:gridCol w:w="2753"/>
              </w:tblGrid>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jc w:val="center"/>
                      <w:rPr>
                        <w:b/>
                        <w:bCs/>
                        <w:szCs w:val="21"/>
                      </w:rPr>
                    </w:pPr>
                    <w:r>
                      <w:rPr>
                        <w:b/>
                        <w:bCs/>
                        <w:szCs w:val="21"/>
                      </w:rPr>
                      <w:t>项目</w:t>
                    </w:r>
                  </w:p>
                </w:tc>
                <w:tc>
                  <w:tcPr>
                    <w:tcW w:w="2724" w:type="dxa"/>
                    <w:tcBorders>
                      <w:top w:val="outset" w:sz="6" w:space="0" w:color="auto"/>
                      <w:left w:val="outset" w:sz="6" w:space="0" w:color="auto"/>
                      <w:bottom w:val="outset" w:sz="6" w:space="0" w:color="auto"/>
                      <w:right w:val="outset" w:sz="6" w:space="0" w:color="auto"/>
                    </w:tcBorders>
                  </w:tcPr>
                  <w:p w:rsidR="000C27DF" w:rsidRDefault="000C27DF" w:rsidP="00AA126A">
                    <w:pPr>
                      <w:autoSpaceDE w:val="0"/>
                      <w:autoSpaceDN w:val="0"/>
                      <w:adjustRightInd w:val="0"/>
                      <w:jc w:val="center"/>
                      <w:rPr>
                        <w:b/>
                        <w:szCs w:val="21"/>
                      </w:rPr>
                    </w:pPr>
                    <w:r>
                      <w:rPr>
                        <w:rFonts w:hint="eastAsia"/>
                        <w:b/>
                        <w:szCs w:val="21"/>
                      </w:rPr>
                      <w:t>年初至报告期期末金额</w:t>
                    </w:r>
                  </w:p>
                  <w:p w:rsidR="000C27DF" w:rsidRDefault="000C27DF" w:rsidP="00AA126A">
                    <w:pPr>
                      <w:autoSpaceDE w:val="0"/>
                      <w:autoSpaceDN w:val="0"/>
                      <w:adjustRightInd w:val="0"/>
                      <w:jc w:val="center"/>
                      <w:rPr>
                        <w:b/>
                        <w:szCs w:val="21"/>
                      </w:rPr>
                    </w:pPr>
                    <w:r>
                      <w:rPr>
                        <w:rFonts w:hint="eastAsia"/>
                        <w:b/>
                        <w:szCs w:val="21"/>
                      </w:rPr>
                      <w:t>（1-9月）</w:t>
                    </w:r>
                  </w:p>
                </w:tc>
                <w:tc>
                  <w:tcPr>
                    <w:tcW w:w="2753" w:type="dxa"/>
                    <w:tcBorders>
                      <w:top w:val="outset" w:sz="6" w:space="0" w:color="auto"/>
                      <w:left w:val="outset" w:sz="6" w:space="0" w:color="auto"/>
                      <w:bottom w:val="outset" w:sz="6" w:space="0" w:color="auto"/>
                      <w:right w:val="outset" w:sz="6" w:space="0" w:color="auto"/>
                    </w:tcBorders>
                  </w:tcPr>
                  <w:p w:rsidR="000C27DF" w:rsidRDefault="000C27DF" w:rsidP="00AA126A">
                    <w:pPr>
                      <w:autoSpaceDE w:val="0"/>
                      <w:autoSpaceDN w:val="0"/>
                      <w:adjustRightInd w:val="0"/>
                      <w:jc w:val="center"/>
                      <w:rPr>
                        <w:b/>
                        <w:szCs w:val="21"/>
                      </w:rPr>
                    </w:pPr>
                    <w:r>
                      <w:rPr>
                        <w:rFonts w:hint="eastAsia"/>
                        <w:b/>
                        <w:szCs w:val="21"/>
                      </w:rPr>
                      <w:t>上年年初至报告期期末金额（1-9月）</w:t>
                    </w:r>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rPr>
                        <w:b/>
                        <w:bCs/>
                        <w:szCs w:val="21"/>
                      </w:rPr>
                    </w:pPr>
                    <w:r>
                      <w:rPr>
                        <w:b/>
                        <w:bCs/>
                        <w:szCs w:val="21"/>
                      </w:rPr>
                      <w:t>一、经营活动产生的现金流量：</w:t>
                    </w:r>
                  </w:p>
                </w:tc>
                <w:tc>
                  <w:tcPr>
                    <w:tcW w:w="2724" w:type="dxa"/>
                    <w:tcBorders>
                      <w:top w:val="outset" w:sz="6" w:space="0" w:color="auto"/>
                      <w:left w:val="outset" w:sz="6" w:space="0" w:color="auto"/>
                      <w:bottom w:val="outset" w:sz="6" w:space="0" w:color="auto"/>
                      <w:right w:val="outset" w:sz="6" w:space="0" w:color="auto"/>
                    </w:tcBorders>
                  </w:tcPr>
                  <w:p w:rsidR="000C27DF" w:rsidRDefault="000C27DF" w:rsidP="00AA126A">
                    <w:pPr>
                      <w:rPr>
                        <w:szCs w:val="21"/>
                      </w:rPr>
                    </w:pPr>
                  </w:p>
                </w:tc>
                <w:tc>
                  <w:tcPr>
                    <w:tcW w:w="2753" w:type="dxa"/>
                    <w:tcBorders>
                      <w:top w:val="outset" w:sz="6" w:space="0" w:color="auto"/>
                      <w:left w:val="outset" w:sz="6" w:space="0" w:color="auto"/>
                      <w:bottom w:val="outset" w:sz="6" w:space="0" w:color="auto"/>
                      <w:right w:val="outset" w:sz="6" w:space="0" w:color="auto"/>
                    </w:tcBorders>
                  </w:tcPr>
                  <w:p w:rsidR="000C27DF" w:rsidRDefault="000C27DF" w:rsidP="00AA126A">
                    <w:pPr>
                      <w:rPr>
                        <w:szCs w:val="21"/>
                      </w:rPr>
                    </w:pPr>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rFonts w:hint="eastAsia"/>
                        <w:szCs w:val="21"/>
                      </w:rPr>
                      <w:t>处置以公允价值计量且变动计入当期损益的金融资产净增加</w:t>
                    </w:r>
                  </w:p>
                </w:tc>
                <w:tc>
                  <w:tcPr>
                    <w:tcW w:w="2724" w:type="dxa"/>
                    <w:tcBorders>
                      <w:top w:val="outset" w:sz="6" w:space="0" w:color="auto"/>
                      <w:left w:val="outset" w:sz="6" w:space="0" w:color="auto"/>
                      <w:bottom w:val="outset" w:sz="6" w:space="0" w:color="auto"/>
                      <w:right w:val="outset" w:sz="6" w:space="0" w:color="auto"/>
                    </w:tcBorders>
                  </w:tcPr>
                  <w:sdt>
                    <w:sdtPr>
                      <w:rPr>
                        <w:rFonts w:hint="eastAsia"/>
                        <w:szCs w:val="21"/>
                      </w:rPr>
                      <w:alias w:val="处置以公允价值计量且其变动计入当期损益的金融资产净增加额"/>
                      <w:tag w:val="_GBC_ccfe08f238fd4898b333ca98b8150786"/>
                      <w:id w:val="15812366"/>
                      <w:lock w:val="sdtLocked"/>
                    </w:sdtPr>
                    <w:sdtContent>
                      <w:p w:rsidR="000C27DF" w:rsidRDefault="000C27DF" w:rsidP="00AA126A">
                        <w:pPr>
                          <w:jc w:val="right"/>
                          <w:rPr>
                            <w:szCs w:val="21"/>
                          </w:rPr>
                        </w:pPr>
                        <w:r>
                          <w:rPr>
                            <w:rFonts w:hint="eastAsia"/>
                            <w:color w:val="auto"/>
                            <w:szCs w:val="21"/>
                          </w:rPr>
                          <w:t>4,205,146,209.95</w:t>
                        </w:r>
                      </w:p>
                      <w:p w:rsidR="000C27DF" w:rsidRDefault="001C42ED" w:rsidP="00AA126A">
                        <w:pPr>
                          <w:jc w:val="right"/>
                          <w:rPr>
                            <w:szCs w:val="21"/>
                          </w:rPr>
                        </w:pPr>
                      </w:p>
                    </w:sdtContent>
                  </w:sdt>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处置以公允价值计量且其变动计入当期损益的金融资产净增加额"/>
                        <w:tag w:val="_GBC_72b02d9b3f594282805ab309c913f338"/>
                        <w:id w:val="15812367"/>
                        <w:lock w:val="sdtLocked"/>
                      </w:sdtPr>
                      <w:sdtContent>
                        <w:r w:rsidR="000C27DF">
                          <w:rPr>
                            <w:rFonts w:hint="eastAsia"/>
                            <w:color w:val="auto"/>
                            <w:szCs w:val="21"/>
                          </w:rPr>
                          <w:t>10,372,182,866.92</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收取利息、手续费及佣金的现金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取利息、手续费及佣金的现金"/>
                        <w:tag w:val="_GBC_6e47bf9b2c084f7d82cb6d633fe9a7f0"/>
                        <w:id w:val="15812368"/>
                        <w:lock w:val="sdtLocked"/>
                      </w:sdtPr>
                      <w:sdtContent>
                        <w:r w:rsidR="000C27DF">
                          <w:rPr>
                            <w:rFonts w:hint="eastAsia"/>
                            <w:color w:val="auto"/>
                            <w:szCs w:val="21"/>
                          </w:rPr>
                          <w:t>23,713,192,733.76</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取利息、手续费及佣金的现金"/>
                        <w:tag w:val="_GBC_fe6aac1bb00a45fdbeb05574b9c93553"/>
                        <w:id w:val="15812369"/>
                        <w:lock w:val="sdtLocked"/>
                      </w:sdtPr>
                      <w:sdtContent>
                        <w:r w:rsidR="000C27DF">
                          <w:rPr>
                            <w:rFonts w:hint="eastAsia"/>
                            <w:color w:val="auto"/>
                            <w:szCs w:val="21"/>
                          </w:rPr>
                          <w:t>7,154,636,159.86</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拆入资金净增加额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拆入资金净增加额"/>
                        <w:tag w:val="_GBC_295b0e50ee0946a0933d3746f5cfd762"/>
                        <w:id w:val="15812370"/>
                        <w:lock w:val="sdtLocked"/>
                      </w:sdtPr>
                      <w:sdtContent>
                        <w:r w:rsidR="000C27DF">
                          <w:rPr>
                            <w:rFonts w:hint="eastAsia"/>
                            <w:color w:val="auto"/>
                            <w:szCs w:val="21"/>
                          </w:rPr>
                          <w:t>-12,270,000,000.00</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拆入资金净增加额"/>
                        <w:tag w:val="_GBC_76c1af604d00432db9d6cd816f0b17b1"/>
                        <w:id w:val="15812371"/>
                        <w:lock w:val="sdtLocked"/>
                      </w:sdtPr>
                      <w:sdtContent>
                        <w:r w:rsidR="000C27DF">
                          <w:rPr>
                            <w:rFonts w:hint="eastAsia"/>
                            <w:color w:val="auto"/>
                            <w:szCs w:val="21"/>
                          </w:rPr>
                          <w:t>6,650,000,000.00</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回购业务资金净增加额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回购业务资金净增加额"/>
                        <w:tag w:val="_GBC_f5135b24ea424b16ae8848c130edb1e2"/>
                        <w:id w:val="15812372"/>
                        <w:lock w:val="sdtLocked"/>
                      </w:sdtPr>
                      <w:sdtContent>
                        <w:r w:rsidR="000C27DF">
                          <w:rPr>
                            <w:rFonts w:hint="eastAsia"/>
                            <w:color w:val="auto"/>
                            <w:szCs w:val="21"/>
                          </w:rPr>
                          <w:t>20,304,457,436.44</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回购业务资金净增加额"/>
                        <w:tag w:val="_GBC_cb7a3d1de4954007ad835bf852632d4f"/>
                        <w:id w:val="15812373"/>
                        <w:lock w:val="sdtLocked"/>
                      </w:sdtPr>
                      <w:sdtContent>
                        <w:r w:rsidR="000C27DF">
                          <w:rPr>
                            <w:rFonts w:hint="eastAsia"/>
                            <w:color w:val="auto"/>
                            <w:szCs w:val="21"/>
                          </w:rPr>
                          <w:t>-7,507,147,321.63</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rFonts w:hint="eastAsia"/>
                        <w:szCs w:val="21"/>
                      </w:rPr>
                      <w:t>融出资金净减少额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融出资金净减少额"/>
                        <w:tag w:val="_GBC_08c310369e054146bd537be2590cc4ea"/>
                        <w:id w:val="15812374"/>
                        <w:lock w:val="sdtLocked"/>
                      </w:sdtP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融出资金净减少额"/>
                        <w:tag w:val="_GBC_49a7b31391354fa88038c658eca6a9a5"/>
                        <w:id w:val="15812375"/>
                        <w:lock w:val="sdtLocked"/>
                      </w:sdtP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rFonts w:hint="eastAsia"/>
                        <w:szCs w:val="21"/>
                      </w:rPr>
                      <w:t>代理买卖证券收到的现金净额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代理买卖证券收到的现金净额"/>
                        <w:tag w:val="_GBC_64cf0952d9a740269fbe39d3d5f1789c"/>
                        <w:id w:val="15812376"/>
                        <w:lock w:val="sdtLocked"/>
                      </w:sdtPr>
                      <w:sdtContent>
                        <w:r w:rsidR="000C27DF">
                          <w:rPr>
                            <w:rFonts w:hint="eastAsia"/>
                            <w:color w:val="auto"/>
                            <w:szCs w:val="21"/>
                          </w:rPr>
                          <w:t>43,461,220,031.61</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代理买卖证券收到的现金净额"/>
                        <w:tag w:val="_GBC_b82a4f924f724b63b16ef7b10896d437"/>
                        <w:id w:val="15812377"/>
                        <w:lock w:val="sdtLocked"/>
                      </w:sdtPr>
                      <w:sdtContent>
                        <w:r w:rsidR="000C27DF">
                          <w:rPr>
                            <w:rFonts w:hint="eastAsia"/>
                            <w:color w:val="auto"/>
                            <w:szCs w:val="21"/>
                          </w:rPr>
                          <w:t>13,241,738,084.67</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收到其他与经营活动有关的现金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到的其他与经营活动有关的现金"/>
                        <w:tag w:val="_GBC_23593b9728a94973976a8ded7ee08c74"/>
                        <w:id w:val="15812378"/>
                        <w:lock w:val="sdtLocked"/>
                      </w:sdtPr>
                      <w:sdtContent>
                        <w:r w:rsidR="000C27DF">
                          <w:rPr>
                            <w:rFonts w:hint="eastAsia"/>
                            <w:color w:val="auto"/>
                            <w:szCs w:val="21"/>
                          </w:rPr>
                          <w:t>2,183,989,370.37</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到的其他与经营活动有关的现金"/>
                        <w:tag w:val="_GBC_27497874f2c240bea17c3de263153e0b"/>
                        <w:id w:val="15812379"/>
                        <w:lock w:val="sdtLocked"/>
                      </w:sdtPr>
                      <w:sdtContent>
                        <w:r w:rsidR="000C27DF">
                          <w:rPr>
                            <w:rFonts w:hint="eastAsia"/>
                            <w:color w:val="auto"/>
                            <w:szCs w:val="21"/>
                          </w:rPr>
                          <w:t>1,468,685,876.52</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200" w:firstLine="420"/>
                      <w:rPr>
                        <w:iCs/>
                        <w:szCs w:val="21"/>
                      </w:rPr>
                    </w:pPr>
                    <w:r>
                      <w:rPr>
                        <w:iCs/>
                        <w:szCs w:val="21"/>
                      </w:rPr>
                      <w:t>经营活动现金流入小计</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经营活动现金流入小计"/>
                        <w:tag w:val="_GBC_cde44dc2b1ff45e2b62c28584f2c0772"/>
                        <w:id w:val="15812380"/>
                        <w:lock w:val="sdtLocked"/>
                      </w:sdtPr>
                      <w:sdtContent>
                        <w:r w:rsidR="000C27DF">
                          <w:rPr>
                            <w:rFonts w:hint="eastAsia"/>
                            <w:color w:val="auto"/>
                            <w:szCs w:val="21"/>
                          </w:rPr>
                          <w:t>81,598,005,782.13</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经营活动现金流入小计"/>
                        <w:tag w:val="_GBC_f40d8defaf644bff8ed04afa59266dde"/>
                        <w:id w:val="15812381"/>
                        <w:lock w:val="sdtLocked"/>
                      </w:sdtPr>
                      <w:sdtContent>
                        <w:r w:rsidR="000C27DF">
                          <w:rPr>
                            <w:rFonts w:hint="eastAsia"/>
                            <w:color w:val="auto"/>
                            <w:szCs w:val="21"/>
                          </w:rPr>
                          <w:t>31,380,095,666.34</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rFonts w:hint="eastAsia"/>
                        <w:szCs w:val="21"/>
                      </w:rPr>
                      <w:t>融出资金净增加额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融出资金净增加额"/>
                        <w:tag w:val="_GBC_725c63f041d443eda0128fccf9c412d0"/>
                        <w:id w:val="15812382"/>
                        <w:lock w:val="sdtLocked"/>
                      </w:sdtPr>
                      <w:sdtContent>
                        <w:r w:rsidR="000C27DF">
                          <w:rPr>
                            <w:rFonts w:hint="eastAsia"/>
                            <w:color w:val="auto"/>
                            <w:szCs w:val="21"/>
                          </w:rPr>
                          <w:t>-2,239,781,154.35</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融出资金净增加额"/>
                        <w:tag w:val="_GBC_5525b3c5774347e6ae370430b38f48f7"/>
                        <w:id w:val="15812383"/>
                        <w:lock w:val="sdtLocked"/>
                      </w:sdtPr>
                      <w:sdtContent>
                        <w:r w:rsidR="000C27DF">
                          <w:rPr>
                            <w:rFonts w:hint="eastAsia"/>
                            <w:color w:val="auto"/>
                            <w:szCs w:val="21"/>
                          </w:rPr>
                          <w:t>14,604,402,565.45</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rFonts w:hint="eastAsia"/>
                        <w:szCs w:val="21"/>
                      </w:rPr>
                      <w:t>代理买卖证券支付的现金净额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代理买卖证券支付的现金净额"/>
                        <w:tag w:val="_GBC_4f64f97584a54451ac652036adc0718e"/>
                        <w:id w:val="15812384"/>
                        <w:lock w:val="sdtLocked"/>
                      </w:sdtP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代理买卖证券支付的现金净额"/>
                        <w:tag w:val="_GBC_adb01e65f8184e3a82c2f1cefdf7596a"/>
                        <w:id w:val="15812385"/>
                        <w:lock w:val="sdtLocked"/>
                      </w:sdtP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支付利息、手续费及佣金的现金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利息、手续费及佣金的现金"/>
                        <w:tag w:val="_GBC_0bfc91cbbe674281882b426957e22d08"/>
                        <w:id w:val="15812386"/>
                        <w:lock w:val="sdtLocked"/>
                      </w:sdtPr>
                      <w:sdtContent>
                        <w:r w:rsidR="000C27DF">
                          <w:rPr>
                            <w:rFonts w:hint="eastAsia"/>
                            <w:color w:val="auto"/>
                            <w:szCs w:val="21"/>
                          </w:rPr>
                          <w:t>6,476,753,343.35</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利息、手续费及佣金的现金"/>
                        <w:tag w:val="_GBC_6c55d9056b164b81a53325a285d8b56d"/>
                        <w:id w:val="15812387"/>
                        <w:lock w:val="sdtLocked"/>
                      </w:sdtPr>
                      <w:sdtContent>
                        <w:r w:rsidR="000C27DF">
                          <w:rPr>
                            <w:rFonts w:hint="eastAsia"/>
                            <w:color w:val="auto"/>
                            <w:szCs w:val="21"/>
                          </w:rPr>
                          <w:t>1,652,728,727.85</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支付给职工以及为职工支付的现金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给职工以及为职工支付的现金"/>
                        <w:tag w:val="_GBC_db9d3ad2e0674e9ca522a74500c6ff3b"/>
                        <w:id w:val="15812388"/>
                        <w:lock w:val="sdtLocked"/>
                      </w:sdtPr>
                      <w:sdtContent>
                        <w:r w:rsidR="000C27DF">
                          <w:rPr>
                            <w:rFonts w:hint="eastAsia"/>
                            <w:color w:val="auto"/>
                            <w:szCs w:val="21"/>
                          </w:rPr>
                          <w:t>2,569,577,649.13</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给职工以及为职工支付的现金"/>
                        <w:tag w:val="_GBC_bc132b66a74340699cca52d9a495dd8b"/>
                        <w:id w:val="15812389"/>
                        <w:lock w:val="sdtLocked"/>
                      </w:sdtPr>
                      <w:sdtContent>
                        <w:r w:rsidR="000C27DF">
                          <w:rPr>
                            <w:rFonts w:hint="eastAsia"/>
                            <w:color w:val="auto"/>
                            <w:szCs w:val="21"/>
                          </w:rPr>
                          <w:t>1,668,215,874.58</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支付的各项税费</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的各项税费"/>
                        <w:tag w:val="_GBC_5bbc99afe8c340d4a3899d58452ec893"/>
                        <w:id w:val="15812390"/>
                        <w:lock w:val="sdtLocked"/>
                      </w:sdtPr>
                      <w:sdtContent>
                        <w:r w:rsidR="000C27DF">
                          <w:rPr>
                            <w:rFonts w:hint="eastAsia"/>
                            <w:color w:val="auto"/>
                            <w:szCs w:val="21"/>
                          </w:rPr>
                          <w:t>2,784,656,088.68</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的各项税费"/>
                        <w:tag w:val="_GBC_e3c74b2c2a9d4a5896db9796661ad45c"/>
                        <w:id w:val="15812391"/>
                        <w:lock w:val="sdtLocked"/>
                      </w:sdtPr>
                      <w:sdtContent>
                        <w:r w:rsidR="000C27DF">
                          <w:rPr>
                            <w:rFonts w:hint="eastAsia"/>
                            <w:color w:val="auto"/>
                            <w:szCs w:val="21"/>
                          </w:rPr>
                          <w:t>806,169,545.00</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支付其他与经营活动有关的现金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的其他与经营活动有关的现金"/>
                        <w:tag w:val="_GBC_25e169faf5074825ae5defc91c8f4066"/>
                        <w:id w:val="15812392"/>
                        <w:lock w:val="sdtLocked"/>
                      </w:sdtPr>
                      <w:sdtContent>
                        <w:r w:rsidR="000C27DF">
                          <w:rPr>
                            <w:rFonts w:hint="eastAsia"/>
                            <w:color w:val="auto"/>
                            <w:szCs w:val="21"/>
                          </w:rPr>
                          <w:t>21,537,484,079.63</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的其他与经营活动有关的现金"/>
                        <w:tag w:val="_GBC_44a969e61344425dbfb80f5baef6e6bb"/>
                        <w:id w:val="15812393"/>
                        <w:lock w:val="sdtLocked"/>
                      </w:sdtPr>
                      <w:sdtContent>
                        <w:r w:rsidR="000C27DF">
                          <w:rPr>
                            <w:rFonts w:hint="eastAsia"/>
                            <w:color w:val="auto"/>
                            <w:szCs w:val="21"/>
                          </w:rPr>
                          <w:t>1,456,955,342.52</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200" w:firstLine="420"/>
                      <w:rPr>
                        <w:iCs/>
                        <w:szCs w:val="21"/>
                      </w:rPr>
                    </w:pPr>
                    <w:r>
                      <w:rPr>
                        <w:iCs/>
                        <w:szCs w:val="21"/>
                      </w:rPr>
                      <w:t>经营活动现金流出小计</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经营活动现金流出小计"/>
                        <w:tag w:val="_GBC_df7b391c4ff64e99a80a1c6e31c3adf1"/>
                        <w:id w:val="15812394"/>
                        <w:lock w:val="sdtLocked"/>
                      </w:sdtPr>
                      <w:sdtContent>
                        <w:r w:rsidR="000C27DF">
                          <w:rPr>
                            <w:rFonts w:hint="eastAsia"/>
                            <w:color w:val="auto"/>
                            <w:szCs w:val="21"/>
                          </w:rPr>
                          <w:t>31,128,690,006.44</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经营活动现金流出小计"/>
                        <w:tag w:val="_GBC_170aeda55fb842d3b049b24573de275d"/>
                        <w:id w:val="15812395"/>
                        <w:lock w:val="sdtLocked"/>
                      </w:sdtPr>
                      <w:sdtContent>
                        <w:r w:rsidR="000C27DF">
                          <w:rPr>
                            <w:rFonts w:hint="eastAsia"/>
                            <w:color w:val="auto"/>
                            <w:szCs w:val="21"/>
                          </w:rPr>
                          <w:t>20,188,472,055.40</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300" w:firstLine="630"/>
                      <w:rPr>
                        <w:iCs/>
                        <w:szCs w:val="21"/>
                      </w:rPr>
                    </w:pPr>
                    <w:r>
                      <w:rPr>
                        <w:iCs/>
                        <w:szCs w:val="21"/>
                      </w:rPr>
                      <w:t>经营活动产生的现金流量净额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经营活动现金流量净额"/>
                        <w:tag w:val="_GBC_1876eeb683ed4516874aabbd1aa31c22"/>
                        <w:id w:val="15812396"/>
                        <w:lock w:val="sdtLocked"/>
                      </w:sdtPr>
                      <w:sdtContent>
                        <w:r w:rsidR="000C27DF">
                          <w:rPr>
                            <w:rFonts w:hint="eastAsia"/>
                            <w:color w:val="auto"/>
                            <w:szCs w:val="21"/>
                          </w:rPr>
                          <w:t>50,469,315,775.69</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经营活动现金流量净额"/>
                        <w:tag w:val="_GBC_7e07805dcb7b4e43a3a3f13f64766044"/>
                        <w:id w:val="15812397"/>
                        <w:lock w:val="sdtLocked"/>
                      </w:sdtPr>
                      <w:sdtContent>
                        <w:r w:rsidR="000C27DF">
                          <w:rPr>
                            <w:rFonts w:hint="eastAsia"/>
                            <w:color w:val="auto"/>
                            <w:szCs w:val="21"/>
                          </w:rPr>
                          <w:t>11,191,623,610.94</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rPr>
                        <w:b/>
                        <w:bCs/>
                        <w:szCs w:val="21"/>
                      </w:rPr>
                    </w:pPr>
                    <w:r>
                      <w:rPr>
                        <w:b/>
                        <w:bCs/>
                        <w:szCs w:val="21"/>
                      </w:rPr>
                      <w:t>二、投资活动产生的现金流量：</w:t>
                    </w:r>
                  </w:p>
                </w:tc>
                <w:tc>
                  <w:tcPr>
                    <w:tcW w:w="2724" w:type="dxa"/>
                    <w:tcBorders>
                      <w:top w:val="outset" w:sz="6" w:space="0" w:color="auto"/>
                      <w:left w:val="outset" w:sz="6" w:space="0" w:color="auto"/>
                      <w:bottom w:val="outset" w:sz="6" w:space="0" w:color="auto"/>
                      <w:right w:val="outset" w:sz="6" w:space="0" w:color="auto"/>
                    </w:tcBorders>
                  </w:tcPr>
                  <w:p w:rsidR="000C27DF" w:rsidRDefault="000C27DF" w:rsidP="00AA126A">
                    <w:pPr>
                      <w:jc w:val="right"/>
                      <w:rPr>
                        <w:color w:val="000000" w:themeColor="text1"/>
                        <w:szCs w:val="21"/>
                      </w:rPr>
                    </w:pPr>
                  </w:p>
                </w:tc>
                <w:tc>
                  <w:tcPr>
                    <w:tcW w:w="2753" w:type="dxa"/>
                    <w:tcBorders>
                      <w:top w:val="outset" w:sz="6" w:space="0" w:color="auto"/>
                      <w:left w:val="outset" w:sz="6" w:space="0" w:color="auto"/>
                      <w:bottom w:val="outset" w:sz="6" w:space="0" w:color="auto"/>
                      <w:right w:val="outset" w:sz="6" w:space="0" w:color="auto"/>
                    </w:tcBorders>
                  </w:tcPr>
                  <w:p w:rsidR="000C27DF" w:rsidRDefault="000C27DF" w:rsidP="00AA126A">
                    <w:pPr>
                      <w:jc w:val="right"/>
                      <w:rPr>
                        <w:color w:val="000000" w:themeColor="text1"/>
                        <w:szCs w:val="21"/>
                      </w:rPr>
                    </w:pPr>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收回投资收到的现金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回投资所收到的现金"/>
                        <w:tag w:val="_GBC_8abdb695cda0476d8568f96aa1469916"/>
                        <w:id w:val="15812398"/>
                        <w:lock w:val="sdtLocked"/>
                      </w:sdtPr>
                      <w:sdtContent>
                        <w:r w:rsidR="000C27DF">
                          <w:rPr>
                            <w:rFonts w:hint="eastAsia"/>
                            <w:color w:val="auto"/>
                            <w:szCs w:val="21"/>
                          </w:rPr>
                          <w:t>3,016,746,815.02</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回投资所收到的现金"/>
                        <w:tag w:val="_GBC_596a26f0d22f45d5925d004a5aefffea"/>
                        <w:id w:val="15812399"/>
                        <w:lock w:val="sdtLocked"/>
                      </w:sdtPr>
                      <w:sdtContent>
                        <w:r w:rsidR="000C27DF">
                          <w:rPr>
                            <w:rFonts w:hint="eastAsia"/>
                            <w:color w:val="auto"/>
                            <w:szCs w:val="21"/>
                          </w:rPr>
                          <w:t>2,715,088,515.78</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取得投资收益收到的现金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取得投资收益所收到的现金"/>
                        <w:tag w:val="_GBC_ca7ddc82c6c34765be52b441d1254d43"/>
                        <w:id w:val="15812400"/>
                        <w:lock w:val="sdtLocked"/>
                      </w:sdtPr>
                      <w:sdtContent>
                        <w:r w:rsidR="000C27DF">
                          <w:rPr>
                            <w:rFonts w:hint="eastAsia"/>
                            <w:color w:val="auto"/>
                            <w:szCs w:val="21"/>
                          </w:rPr>
                          <w:t>1,228,538,021.87</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取得投资收益所收到的现金"/>
                        <w:tag w:val="_GBC_960e720a44ed4082b0e8e035fc48d4dc"/>
                        <w:id w:val="15812401"/>
                        <w:lock w:val="sdtLocked"/>
                      </w:sdtPr>
                      <w:sdtContent>
                        <w:r w:rsidR="000C27DF">
                          <w:rPr>
                            <w:rFonts w:hint="eastAsia"/>
                            <w:color w:val="auto"/>
                            <w:szCs w:val="21"/>
                          </w:rPr>
                          <w:t>368,127,415.27</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收到其他与投资活动有关的现金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到的其他与投资活动有关的现金"/>
                        <w:tag w:val="_GBC_ce03ef86ba214998b0664d68003d7c70"/>
                        <w:id w:val="15812402"/>
                        <w:lock w:val="sdtLocked"/>
                      </w:sdtPr>
                      <w:sdtContent>
                        <w:r w:rsidR="000C27DF">
                          <w:rPr>
                            <w:rFonts w:hint="eastAsia"/>
                            <w:color w:val="auto"/>
                            <w:szCs w:val="21"/>
                          </w:rPr>
                          <w:t>-3,117,673.43</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到的其他与投资活动有关的现金"/>
                        <w:tag w:val="_GBC_c63911e1d03848c488e33c8e2a475dba"/>
                        <w:id w:val="15812403"/>
                        <w:lock w:val="sdtLocked"/>
                      </w:sdtPr>
                      <w:sdtContent>
                        <w:r w:rsidR="000C27DF">
                          <w:rPr>
                            <w:rFonts w:hint="eastAsia"/>
                            <w:color w:val="auto"/>
                            <w:szCs w:val="21"/>
                          </w:rPr>
                          <w:t>6,968,642.52</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200" w:firstLine="420"/>
                      <w:rPr>
                        <w:szCs w:val="21"/>
                      </w:rPr>
                    </w:pPr>
                    <w:r>
                      <w:rPr>
                        <w:szCs w:val="21"/>
                      </w:rPr>
                      <w:t>投资活动现金流入小计</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pStyle w:val="af2"/>
                      <w:jc w:val="right"/>
                      <w:rPr>
                        <w:rFonts w:ascii="宋体" w:hAnsi="宋体"/>
                        <w:color w:val="000000" w:themeColor="text1"/>
                      </w:rPr>
                    </w:pPr>
                    <w:sdt>
                      <w:sdtPr>
                        <w:rPr>
                          <w:rFonts w:ascii="宋体" w:hAnsi="宋体" w:hint="eastAsia"/>
                        </w:rPr>
                        <w:alias w:val="投资活动现金流入小计"/>
                        <w:tag w:val="_GBC_4a76df185d244df0aef7a17e968ba813"/>
                        <w:id w:val="15812404"/>
                        <w:lock w:val="sdtLocked"/>
                      </w:sdtPr>
                      <w:sdtContent>
                        <w:r w:rsidR="000C27DF">
                          <w:rPr>
                            <w:rFonts w:ascii="宋体" w:hAnsi="宋体" w:hint="eastAsia"/>
                          </w:rPr>
                          <w:t>4,242,167,163.46</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投资活动现金流入小计"/>
                        <w:tag w:val="_GBC_4432f733be544f99ab8094964315958c"/>
                        <w:id w:val="15812405"/>
                        <w:lock w:val="sdtLocked"/>
                      </w:sdtPr>
                      <w:sdtContent>
                        <w:r w:rsidR="000C27DF">
                          <w:rPr>
                            <w:rFonts w:hint="eastAsia"/>
                            <w:color w:val="auto"/>
                            <w:szCs w:val="21"/>
                          </w:rPr>
                          <w:t>3,090,184,573.57</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投资支付的现金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投资所支付的现金"/>
                        <w:tag w:val="_GBC_73aaf3e0ab5549e6a29966480e850567"/>
                        <w:id w:val="15812406"/>
                        <w:lock w:val="sdtLocked"/>
                      </w:sdtPr>
                      <w:sdtContent>
                        <w:r w:rsidR="000C27DF">
                          <w:rPr>
                            <w:rFonts w:hint="eastAsia"/>
                            <w:color w:val="auto"/>
                            <w:szCs w:val="21"/>
                          </w:rPr>
                          <w:t>8,401,482,597.35</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投资所支付的现金"/>
                        <w:tag w:val="_GBC_ff75eff8ae444e69ad931c6e9bc93a5b"/>
                        <w:id w:val="15812407"/>
                        <w:lock w:val="sdtLocked"/>
                      </w:sdtPr>
                      <w:sdtContent>
                        <w:r w:rsidR="000C27DF">
                          <w:rPr>
                            <w:rFonts w:hint="eastAsia"/>
                            <w:color w:val="auto"/>
                            <w:szCs w:val="21"/>
                          </w:rPr>
                          <w:t>4,134,474,559.72</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购建固定资产、无形资产和其他长期资产支付的现金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购建固定资产、无形资产和其他长期资产所支付的现金"/>
                        <w:tag w:val="_GBC_86490ddd235848ff9c911429b92162c7"/>
                        <w:id w:val="15812408"/>
                        <w:lock w:val="sdtLocked"/>
                      </w:sdtPr>
                      <w:sdtContent>
                        <w:r w:rsidR="000C27DF">
                          <w:rPr>
                            <w:rFonts w:hint="eastAsia"/>
                            <w:color w:val="auto"/>
                            <w:szCs w:val="21"/>
                          </w:rPr>
                          <w:t>219,005,305.65</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购建固定资产、无形资产和其他长期资产所支付的现金"/>
                        <w:tag w:val="_GBC_dbe8d2af2d834e57afcb579970024dac"/>
                        <w:id w:val="15812409"/>
                        <w:lock w:val="sdtLocked"/>
                      </w:sdtPr>
                      <w:sdtContent>
                        <w:r w:rsidR="000C27DF">
                          <w:rPr>
                            <w:rFonts w:hint="eastAsia"/>
                            <w:color w:val="auto"/>
                            <w:szCs w:val="21"/>
                          </w:rPr>
                          <w:t>114,658,347.58</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支付其他与投资活动有关的现金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的其他与投资活动有关的现金"/>
                        <w:tag w:val="_GBC_1aeb55ca592948bd93cf951783c3b4aa"/>
                        <w:id w:val="15812410"/>
                        <w:lock w:val="sdtLocked"/>
                      </w:sdtP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的其他与投资活动有关的现金"/>
                        <w:tag w:val="_GBC_911160642e104386b87a2723ea26c758"/>
                        <w:id w:val="15812411"/>
                        <w:lock w:val="sdtLocked"/>
                      </w:sdtP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200" w:firstLine="420"/>
                      <w:rPr>
                        <w:szCs w:val="21"/>
                      </w:rPr>
                    </w:pPr>
                    <w:r>
                      <w:rPr>
                        <w:szCs w:val="21"/>
                      </w:rPr>
                      <w:t>投资活动现金流出小计</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投资活动现金流出小计"/>
                        <w:tag w:val="_GBC_9e2621bb642b4e7da310754b2c19e73e"/>
                        <w:id w:val="15812412"/>
                        <w:lock w:val="sdtLocked"/>
                      </w:sdtPr>
                      <w:sdtContent>
                        <w:r w:rsidR="000C27DF">
                          <w:rPr>
                            <w:rFonts w:hint="eastAsia"/>
                            <w:color w:val="auto"/>
                            <w:szCs w:val="21"/>
                          </w:rPr>
                          <w:t>8,620,487,903.00</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投资活动现金流出小计"/>
                        <w:tag w:val="_GBC_ee8bef9c99f34549a40a4d12cbf894c2"/>
                        <w:id w:val="15812413"/>
                        <w:lock w:val="sdtLocked"/>
                      </w:sdtPr>
                      <w:sdtContent>
                        <w:r w:rsidR="000C27DF">
                          <w:rPr>
                            <w:rFonts w:hint="eastAsia"/>
                            <w:color w:val="auto"/>
                            <w:szCs w:val="21"/>
                          </w:rPr>
                          <w:t>4,249,132,907.30</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300" w:firstLine="630"/>
                      <w:rPr>
                        <w:szCs w:val="21"/>
                      </w:rPr>
                    </w:pPr>
                    <w:r>
                      <w:rPr>
                        <w:szCs w:val="21"/>
                      </w:rPr>
                      <w:t>投资活动产生的现金流量净额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投资活动产生的现金流量净额"/>
                        <w:tag w:val="_GBC_10762a8f92a04feabf174b87838427e5"/>
                        <w:id w:val="15812414"/>
                        <w:lock w:val="sdtLocked"/>
                      </w:sdtPr>
                      <w:sdtContent>
                        <w:r w:rsidR="000C27DF">
                          <w:rPr>
                            <w:rFonts w:hint="eastAsia"/>
                            <w:color w:val="auto"/>
                            <w:szCs w:val="21"/>
                          </w:rPr>
                          <w:t>-4,378,320,739.54</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投资活动产生的现金流量净额"/>
                        <w:tag w:val="_GBC_6d2aa5db001842b9929bf6dfdaa370ab"/>
                        <w:id w:val="15812415"/>
                        <w:lock w:val="sdtLocked"/>
                      </w:sdtPr>
                      <w:sdtContent>
                        <w:r w:rsidR="000C27DF">
                          <w:rPr>
                            <w:rFonts w:hint="eastAsia"/>
                            <w:color w:val="auto"/>
                            <w:szCs w:val="21"/>
                          </w:rPr>
                          <w:t>-1,158,948,333.73</w:t>
                        </w:r>
                      </w:sdtContent>
                    </w:sdt>
                  </w:p>
                </w:tc>
              </w:tr>
              <w:tr w:rsidR="000C27DF" w:rsidTr="00AA126A">
                <w:trPr>
                  <w:trHeight w:val="132"/>
                </w:trPr>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rPr>
                        <w:b/>
                        <w:bCs/>
                        <w:szCs w:val="21"/>
                      </w:rPr>
                    </w:pPr>
                    <w:r>
                      <w:rPr>
                        <w:b/>
                        <w:bCs/>
                        <w:szCs w:val="21"/>
                      </w:rPr>
                      <w:t>三、筹资活动产生的现金流量：</w:t>
                    </w:r>
                  </w:p>
                </w:tc>
                <w:tc>
                  <w:tcPr>
                    <w:tcW w:w="2724" w:type="dxa"/>
                    <w:tcBorders>
                      <w:top w:val="outset" w:sz="6" w:space="0" w:color="auto"/>
                      <w:left w:val="outset" w:sz="6" w:space="0" w:color="auto"/>
                      <w:bottom w:val="outset" w:sz="6" w:space="0" w:color="auto"/>
                      <w:right w:val="outset" w:sz="6" w:space="0" w:color="auto"/>
                    </w:tcBorders>
                  </w:tcPr>
                  <w:p w:rsidR="000C27DF" w:rsidRDefault="000C27DF" w:rsidP="00AA126A">
                    <w:pPr>
                      <w:rPr>
                        <w:color w:val="000000" w:themeColor="text1"/>
                        <w:szCs w:val="21"/>
                      </w:rPr>
                    </w:pPr>
                  </w:p>
                </w:tc>
                <w:tc>
                  <w:tcPr>
                    <w:tcW w:w="2753" w:type="dxa"/>
                    <w:tcBorders>
                      <w:top w:val="outset" w:sz="6" w:space="0" w:color="auto"/>
                      <w:left w:val="outset" w:sz="6" w:space="0" w:color="auto"/>
                      <w:bottom w:val="outset" w:sz="6" w:space="0" w:color="auto"/>
                      <w:right w:val="outset" w:sz="6" w:space="0" w:color="auto"/>
                    </w:tcBorders>
                  </w:tcPr>
                  <w:p w:rsidR="000C27DF" w:rsidRDefault="000C27DF" w:rsidP="00AA126A">
                    <w:pPr>
                      <w:rPr>
                        <w:color w:val="000000" w:themeColor="text1"/>
                        <w:szCs w:val="21"/>
                      </w:rPr>
                    </w:pPr>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吸收投资收到的现金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吸收投资所收到的现金"/>
                        <w:tag w:val="_GBC_73bef30267cc489296621178fba801c1"/>
                        <w:id w:val="15812416"/>
                        <w:lock w:val="sdtLocked"/>
                      </w:sdtPr>
                      <w:sdtContent>
                        <w:r w:rsidR="000C27DF">
                          <w:rPr>
                            <w:rFonts w:hint="eastAsia"/>
                            <w:color w:val="auto"/>
                            <w:szCs w:val="21"/>
                          </w:rPr>
                          <w:t>25,972,690,146.18</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吸收投资所收到的现金"/>
                        <w:tag w:val="_GBC_f37302fb99224c47952803f01a7a867b"/>
                        <w:id w:val="15812417"/>
                        <w:lock w:val="sdtLocked"/>
                      </w:sdtP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rFonts w:hint="eastAsia"/>
                        <w:szCs w:val="21"/>
                      </w:rPr>
                      <w:t>取得借款收到的现金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借款所收到的现金"/>
                        <w:tag w:val="_GBC_65e6ab31ff4546e4941d7e2c751cbf48"/>
                        <w:id w:val="15812418"/>
                        <w:lock w:val="sdtLocked"/>
                      </w:sdtPr>
                      <w:sdtContent>
                        <w:r w:rsidR="000C27DF">
                          <w:rPr>
                            <w:rFonts w:hint="eastAsia"/>
                            <w:color w:val="auto"/>
                            <w:szCs w:val="21"/>
                          </w:rPr>
                          <w:t>2,127,560,003.90</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借款所收到的现金"/>
                        <w:tag w:val="_GBC_bf5c297016af445f8b710585d723eb8d"/>
                        <w:id w:val="15812419"/>
                        <w:lock w:val="sdtLocked"/>
                      </w:sdtP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发行债券收到的现金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发行债券所收到的现金"/>
                        <w:tag w:val="_GBC_033ab792df484dc19e57e65b85182c59"/>
                        <w:id w:val="15812420"/>
                        <w:lock w:val="sdtLocked"/>
                      </w:sdtPr>
                      <w:sdtContent>
                        <w:r w:rsidR="000C27DF">
                          <w:rPr>
                            <w:rFonts w:hint="eastAsia"/>
                            <w:color w:val="auto"/>
                            <w:szCs w:val="21"/>
                          </w:rPr>
                          <w:t>157,879,000,000.00</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发行债券所收到的现金"/>
                        <w:tag w:val="_GBC_c89c387753434cc59a8ff0480a326a02"/>
                        <w:id w:val="15812421"/>
                        <w:lock w:val="sdtLocked"/>
                      </w:sdtPr>
                      <w:sdtContent>
                        <w:r w:rsidR="000C27DF">
                          <w:rPr>
                            <w:rFonts w:hint="eastAsia"/>
                            <w:color w:val="auto"/>
                            <w:szCs w:val="21"/>
                          </w:rPr>
                          <w:t>21,800,000,000.00</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收到其他与筹资活动有关的现金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到其他与筹资活动有关的现金"/>
                        <w:tag w:val="_GBC_6f378acaaf714f339164a8ea1c3ee145"/>
                        <w:id w:val="15812422"/>
                        <w:lock w:val="sdtLocked"/>
                      </w:sdtP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收到其他与筹资活动有关的现金"/>
                        <w:tag w:val="_GBC_1f3c35ffbd294e3a9c5764264fb74e8f"/>
                        <w:id w:val="15812423"/>
                        <w:lock w:val="sdtLocked"/>
                      </w:sdtP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200" w:firstLine="420"/>
                      <w:rPr>
                        <w:szCs w:val="21"/>
                      </w:rPr>
                    </w:pPr>
                    <w:r>
                      <w:rPr>
                        <w:iCs/>
                        <w:szCs w:val="21"/>
                      </w:rPr>
                      <w:t>筹资活动现金流入小计</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筹资活动现金流入小计"/>
                        <w:tag w:val="_GBC_0692e599201c437dac32252deea0b0be"/>
                        <w:id w:val="15812424"/>
                        <w:lock w:val="sdtLocked"/>
                      </w:sdtPr>
                      <w:sdtContent>
                        <w:r w:rsidR="000C27DF">
                          <w:rPr>
                            <w:rFonts w:hint="eastAsia"/>
                            <w:color w:val="auto"/>
                            <w:szCs w:val="21"/>
                          </w:rPr>
                          <w:t>185,979,250,150.08</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筹资活动现金流入小计"/>
                        <w:tag w:val="_GBC_842fa59a7851458b8084f4783eda4937"/>
                        <w:id w:val="15812425"/>
                        <w:lock w:val="sdtLocked"/>
                      </w:sdtPr>
                      <w:sdtContent>
                        <w:r w:rsidR="000C27DF">
                          <w:rPr>
                            <w:rFonts w:hint="eastAsia"/>
                            <w:color w:val="auto"/>
                            <w:szCs w:val="21"/>
                          </w:rPr>
                          <w:t>21,800,000,000.00</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偿还债务支付的现金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偿还债务所支付的现金"/>
                        <w:tag w:val="_GBC_4271e40c18fa4f0c90797dc4ebdc9140"/>
                        <w:id w:val="15812426"/>
                        <w:lock w:val="sdtLocked"/>
                      </w:sdtPr>
                      <w:sdtContent>
                        <w:r w:rsidR="000C27DF">
                          <w:rPr>
                            <w:rFonts w:hint="eastAsia"/>
                            <w:color w:val="auto"/>
                            <w:szCs w:val="21"/>
                          </w:rPr>
                          <w:t>105,734,127,261.64</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偿还债务所支付的现金"/>
                        <w:tag w:val="_GBC_516f1ede108b411d86c0806d44b1c902"/>
                        <w:id w:val="15812427"/>
                        <w:lock w:val="sdtLocked"/>
                      </w:sdtPr>
                      <w:sdtContent>
                        <w:r w:rsidR="000C27DF">
                          <w:rPr>
                            <w:rFonts w:hint="eastAsia"/>
                            <w:color w:val="auto"/>
                            <w:szCs w:val="21"/>
                          </w:rPr>
                          <w:t>11,800,000,000.00</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分配股利、利润或偿付利息支付的现金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分配股利利润或偿付利息所支付的现金"/>
                        <w:tag w:val="_GBC_76f53a044bc040c5881281eecca24e97"/>
                        <w:id w:val="15812428"/>
                        <w:lock w:val="sdtLocked"/>
                      </w:sdtPr>
                      <w:sdtContent>
                        <w:r w:rsidR="000C27DF">
                          <w:rPr>
                            <w:rFonts w:hint="eastAsia"/>
                            <w:color w:val="auto"/>
                            <w:szCs w:val="21"/>
                          </w:rPr>
                          <w:t>4,233,169,930.32</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分配股利利润或偿付利息所支付的现金"/>
                        <w:tag w:val="_GBC_5eb6b071f4544a36abc36ce5c8e7a7f4"/>
                        <w:id w:val="15812429"/>
                        <w:lock w:val="sdtLocked"/>
                      </w:sdtPr>
                      <w:sdtContent>
                        <w:r w:rsidR="000C27DF">
                          <w:rPr>
                            <w:rFonts w:hint="eastAsia"/>
                            <w:color w:val="auto"/>
                            <w:szCs w:val="21"/>
                          </w:rPr>
                          <w:t>1,296,061,062.15</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szCs w:val="21"/>
                      </w:rPr>
                    </w:pPr>
                    <w:r>
                      <w:rPr>
                        <w:szCs w:val="21"/>
                      </w:rPr>
                      <w:t>支付其他与筹资活动有关的现金</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的其他与筹资活动有关的现金"/>
                        <w:tag w:val="_GBC_a660a658855a4d4498a1c83ab1ed2412"/>
                        <w:id w:val="15812430"/>
                        <w:lock w:val="sdtLocked"/>
                      </w:sdtPr>
                      <w:sdtContent>
                        <w:r w:rsidR="000C27DF">
                          <w:rPr>
                            <w:rFonts w:hint="eastAsia"/>
                            <w:color w:val="auto"/>
                            <w:szCs w:val="21"/>
                          </w:rPr>
                          <w:t>210,137,061.76</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支付的其他与筹资活动有关的现金"/>
                        <w:tag w:val="_GBC_ea6b1cf7a32d4f16bd46c918f1b5d597"/>
                        <w:id w:val="15812431"/>
                        <w:lock w:val="sdtLocked"/>
                      </w:sdtP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200" w:firstLine="420"/>
                      <w:rPr>
                        <w:iCs/>
                        <w:szCs w:val="21"/>
                      </w:rPr>
                    </w:pPr>
                    <w:r>
                      <w:rPr>
                        <w:iCs/>
                        <w:szCs w:val="21"/>
                      </w:rPr>
                      <w:lastRenderedPageBreak/>
                      <w:t>筹资活动现金流出小计</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筹资活动现金流出小计"/>
                        <w:tag w:val="_GBC_be3a71200c19463ca03ab3186fb1c342"/>
                        <w:id w:val="15812432"/>
                        <w:lock w:val="sdtLocked"/>
                      </w:sdtPr>
                      <w:sdtContent>
                        <w:r w:rsidR="000C27DF">
                          <w:rPr>
                            <w:rFonts w:hint="eastAsia"/>
                            <w:color w:val="auto"/>
                            <w:szCs w:val="21"/>
                          </w:rPr>
                          <w:t>110,177,434,253.72</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筹资活动现金流出小计"/>
                        <w:tag w:val="_GBC_e75070c07746428ba605b84513ce5321"/>
                        <w:id w:val="15812433"/>
                        <w:lock w:val="sdtLocked"/>
                      </w:sdtPr>
                      <w:sdtContent>
                        <w:r w:rsidR="000C27DF">
                          <w:rPr>
                            <w:rFonts w:hint="eastAsia"/>
                            <w:color w:val="auto"/>
                            <w:szCs w:val="21"/>
                          </w:rPr>
                          <w:t>13,096,061,062.15</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300" w:firstLine="630"/>
                      <w:rPr>
                        <w:iCs/>
                        <w:szCs w:val="21"/>
                      </w:rPr>
                    </w:pPr>
                    <w:r>
                      <w:rPr>
                        <w:iCs/>
                        <w:szCs w:val="21"/>
                      </w:rPr>
                      <w:t>筹资活动产生的现金流量净额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筹资活动产生的现金流量净额"/>
                        <w:tag w:val="_GBC_39470567b66a4b818f0f9a3d408f6e3c"/>
                        <w:id w:val="15812434"/>
                        <w:lock w:val="sdtLocked"/>
                      </w:sdtPr>
                      <w:sdtContent>
                        <w:r w:rsidR="000C27DF">
                          <w:rPr>
                            <w:rFonts w:hint="eastAsia"/>
                            <w:color w:val="auto"/>
                            <w:szCs w:val="21"/>
                          </w:rPr>
                          <w:t>75,801,815,896.36</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筹资活动产生的现金流量净额"/>
                        <w:tag w:val="_GBC_3024629450cd4f49b79f4346224906e4"/>
                        <w:id w:val="15812435"/>
                        <w:lock w:val="sdtLocked"/>
                      </w:sdtPr>
                      <w:sdtContent>
                        <w:r w:rsidR="000C27DF">
                          <w:rPr>
                            <w:rFonts w:hint="eastAsia"/>
                            <w:color w:val="auto"/>
                            <w:szCs w:val="21"/>
                          </w:rPr>
                          <w:t>8,703,938,937.85</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rPr>
                        <w:b/>
                        <w:bCs/>
                        <w:szCs w:val="21"/>
                      </w:rPr>
                    </w:pPr>
                    <w:r>
                      <w:rPr>
                        <w:b/>
                        <w:bCs/>
                        <w:szCs w:val="21"/>
                      </w:rPr>
                      <w:t>四、汇率变动对现金及现金等价物的影响</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汇率变动对现金的影响"/>
                        <w:tag w:val="_GBC_94177c43d5554faa8010fbdf0125f450"/>
                        <w:id w:val="15812436"/>
                        <w:lock w:val="sdtLocked"/>
                      </w:sdtPr>
                      <w:sdtContent>
                        <w:r w:rsidR="000C27DF">
                          <w:rPr>
                            <w:rFonts w:hint="eastAsia"/>
                            <w:color w:val="auto"/>
                            <w:szCs w:val="21"/>
                          </w:rPr>
                          <w:t>39,192,956.67</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汇率变动对现金的影响"/>
                        <w:tag w:val="_GBC_99d2a0cf21ad4798a549d8b49a8df0fa"/>
                        <w:id w:val="15812437"/>
                        <w:lock w:val="sdtLocked"/>
                      </w:sdtPr>
                      <w:sdtContent>
                        <w:r w:rsidR="000C27DF">
                          <w:rPr>
                            <w:rFonts w:hint="eastAsia"/>
                            <w:color w:val="auto"/>
                            <w:szCs w:val="21"/>
                          </w:rPr>
                          <w:t>12,286,920.09</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rPr>
                        <w:b/>
                        <w:bCs/>
                        <w:szCs w:val="21"/>
                      </w:rPr>
                    </w:pPr>
                    <w:r>
                      <w:rPr>
                        <w:b/>
                        <w:bCs/>
                        <w:szCs w:val="21"/>
                      </w:rPr>
                      <w:t>五、现金及现金等价物净增加额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现金及现金等价物净增加额"/>
                        <w:tag w:val="_GBC_fabd6c38cb764decb70d913ee88b8a6c"/>
                        <w:id w:val="15812438"/>
                        <w:lock w:val="sdtLocked"/>
                      </w:sdtPr>
                      <w:sdtContent>
                        <w:r w:rsidR="000C27DF">
                          <w:rPr>
                            <w:rFonts w:hint="eastAsia"/>
                            <w:color w:val="auto"/>
                            <w:szCs w:val="21"/>
                          </w:rPr>
                          <w:t>121,932,003,889.18</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现金及现金等价物净增加额"/>
                        <w:tag w:val="_GBC_5d80c870e64f4125954ad40dc8f7a0dd"/>
                        <w:id w:val="15812439"/>
                        <w:lock w:val="sdtLocked"/>
                      </w:sdtPr>
                      <w:sdtContent>
                        <w:r w:rsidR="000C27DF">
                          <w:rPr>
                            <w:rFonts w:hint="eastAsia"/>
                            <w:color w:val="auto"/>
                            <w:szCs w:val="21"/>
                          </w:rPr>
                          <w:t>18,748,901,135.15</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ind w:firstLineChars="100" w:firstLine="210"/>
                      <w:rPr>
                        <w:b/>
                        <w:bCs/>
                        <w:szCs w:val="21"/>
                      </w:rPr>
                    </w:pPr>
                    <w:r>
                      <w:rPr>
                        <w:rFonts w:hint="eastAsia"/>
                      </w:rPr>
                      <w:t>加：期初</w:t>
                    </w:r>
                    <w:r>
                      <w:rPr>
                        <w:rFonts w:hint="eastAsia"/>
                        <w:szCs w:val="21"/>
                      </w:rPr>
                      <w:t>现金</w:t>
                    </w:r>
                    <w:r>
                      <w:rPr>
                        <w:rFonts w:hint="eastAsia"/>
                      </w:rPr>
                      <w:t>及现金等价物余额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pStyle w:val="af2"/>
                      <w:jc w:val="right"/>
                      <w:rPr>
                        <w:rFonts w:ascii="宋体" w:hAnsi="宋体"/>
                        <w:color w:val="000000" w:themeColor="text1"/>
                      </w:rPr>
                    </w:pPr>
                    <w:sdt>
                      <w:sdtPr>
                        <w:rPr>
                          <w:rFonts w:ascii="宋体" w:hAnsi="宋体" w:hint="eastAsia"/>
                        </w:rPr>
                        <w:alias w:val="现金及现金等价物余额"/>
                        <w:tag w:val="_GBC_1c1a561fd3134dd6a3a5ceb3ac9b6355"/>
                        <w:id w:val="15812440"/>
                        <w:lock w:val="sdtLocked"/>
                      </w:sdtPr>
                      <w:sdtContent>
                        <w:r w:rsidR="000C27DF">
                          <w:rPr>
                            <w:rFonts w:ascii="宋体" w:hAnsi="宋体" w:hint="eastAsia"/>
                          </w:rPr>
                          <w:t>78,000,952,019.57</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现金及现金等价物余额"/>
                        <w:tag w:val="_GBC_522b9458dedb401fb40e353009b4ae68"/>
                        <w:id w:val="15812441"/>
                        <w:lock w:val="sdtLocked"/>
                      </w:sdtPr>
                      <w:sdtContent>
                        <w:r w:rsidR="000C27DF">
                          <w:rPr>
                            <w:rFonts w:hint="eastAsia"/>
                            <w:color w:val="auto"/>
                            <w:szCs w:val="21"/>
                          </w:rPr>
                          <w:t>37,204,219,901.45</w:t>
                        </w:r>
                      </w:sdtContent>
                    </w:sdt>
                  </w:p>
                </w:tc>
              </w:tr>
              <w:tr w:rsidR="000C27DF" w:rsidTr="00AA126A">
                <w:tc>
                  <w:tcPr>
                    <w:tcW w:w="3647" w:type="dxa"/>
                    <w:tcBorders>
                      <w:top w:val="outset" w:sz="6" w:space="0" w:color="auto"/>
                      <w:left w:val="outset" w:sz="6" w:space="0" w:color="auto"/>
                      <w:bottom w:val="outset" w:sz="6" w:space="0" w:color="auto"/>
                      <w:right w:val="outset" w:sz="6" w:space="0" w:color="auto"/>
                    </w:tcBorders>
                  </w:tcPr>
                  <w:p w:rsidR="000C27DF" w:rsidRDefault="000C27DF" w:rsidP="00AA126A">
                    <w:pPr>
                      <w:rPr>
                        <w:b/>
                        <w:bCs/>
                        <w:szCs w:val="21"/>
                      </w:rPr>
                    </w:pPr>
                    <w:r>
                      <w:rPr>
                        <w:b/>
                        <w:bCs/>
                        <w:szCs w:val="21"/>
                      </w:rPr>
                      <w:t>六、期末现金及现金等价物余额</w:t>
                    </w:r>
                  </w:p>
                </w:tc>
                <w:tc>
                  <w:tcPr>
                    <w:tcW w:w="2724" w:type="dxa"/>
                    <w:tcBorders>
                      <w:top w:val="outset" w:sz="6" w:space="0" w:color="auto"/>
                      <w:left w:val="outset" w:sz="6" w:space="0" w:color="auto"/>
                      <w:bottom w:val="outset" w:sz="6" w:space="0" w:color="auto"/>
                      <w:right w:val="outset" w:sz="6" w:space="0" w:color="auto"/>
                    </w:tcBorders>
                  </w:tcPr>
                  <w:p w:rsidR="000C27DF" w:rsidRDefault="001C42ED" w:rsidP="00AA126A">
                    <w:pPr>
                      <w:pStyle w:val="af2"/>
                      <w:jc w:val="right"/>
                      <w:rPr>
                        <w:rFonts w:ascii="宋体" w:hAnsi="宋体"/>
                        <w:color w:val="000000" w:themeColor="text1"/>
                      </w:rPr>
                    </w:pPr>
                    <w:sdt>
                      <w:sdtPr>
                        <w:rPr>
                          <w:rFonts w:ascii="宋体" w:hAnsi="宋体" w:hint="eastAsia"/>
                        </w:rPr>
                        <w:alias w:val="现金及现金等价物余额"/>
                        <w:tag w:val="_GBC_89263ebf3253497c9a2fba45693730df"/>
                        <w:id w:val="15812442"/>
                        <w:lock w:val="sdtLocked"/>
                      </w:sdtPr>
                      <w:sdtContent>
                        <w:r w:rsidR="000C27DF">
                          <w:rPr>
                            <w:rFonts w:ascii="宋体" w:hAnsi="宋体" w:hint="eastAsia"/>
                          </w:rPr>
                          <w:t>199,932,955,908.75</w:t>
                        </w:r>
                      </w:sdtContent>
                    </w:sdt>
                  </w:p>
                </w:tc>
                <w:tc>
                  <w:tcPr>
                    <w:tcW w:w="2753" w:type="dxa"/>
                    <w:tcBorders>
                      <w:top w:val="outset" w:sz="6" w:space="0" w:color="auto"/>
                      <w:left w:val="outset" w:sz="6" w:space="0" w:color="auto"/>
                      <w:bottom w:val="outset" w:sz="6" w:space="0" w:color="auto"/>
                      <w:right w:val="outset" w:sz="6" w:space="0" w:color="auto"/>
                    </w:tcBorders>
                  </w:tcPr>
                  <w:p w:rsidR="000C27DF" w:rsidRDefault="001C42ED" w:rsidP="00AA126A">
                    <w:pPr>
                      <w:jc w:val="right"/>
                      <w:rPr>
                        <w:color w:val="000000" w:themeColor="text1"/>
                        <w:szCs w:val="21"/>
                      </w:rPr>
                    </w:pPr>
                    <w:sdt>
                      <w:sdtPr>
                        <w:rPr>
                          <w:rFonts w:hint="eastAsia"/>
                          <w:szCs w:val="21"/>
                        </w:rPr>
                        <w:alias w:val="现金及现金等价物余额"/>
                        <w:tag w:val="_GBC_57446d46577046acbb37639c79f42fbf"/>
                        <w:id w:val="15812443"/>
                        <w:lock w:val="sdtLocked"/>
                      </w:sdtPr>
                      <w:sdtContent>
                        <w:r w:rsidR="000C27DF">
                          <w:rPr>
                            <w:rFonts w:hint="eastAsia"/>
                            <w:color w:val="auto"/>
                            <w:szCs w:val="21"/>
                          </w:rPr>
                          <w:t>55,953,121,036.60</w:t>
                        </w:r>
                      </w:sdtContent>
                    </w:sdt>
                  </w:p>
                </w:tc>
              </w:tr>
            </w:tbl>
            <w:p w:rsidR="000C27DF" w:rsidRDefault="001C42ED"/>
          </w:sdtContent>
        </w:sdt>
        <w:p w:rsidR="00B159D8" w:rsidRDefault="00556482">
          <w:r w:rsidRPr="00556482">
            <w:rPr>
              <w:rFonts w:hint="eastAsia"/>
            </w:rPr>
            <w:t>法定代表人：王开国</w:t>
          </w:r>
          <w:r w:rsidRPr="00556482">
            <w:t xml:space="preserve">       主管会计工作负责人：李础前       会计机构负责人：仇夏萍</w:t>
          </w:r>
        </w:p>
      </w:sdtContent>
    </w:sdt>
    <w:sdt>
      <w:sdtPr>
        <w:rPr>
          <w:b/>
        </w:rPr>
        <w:tag w:val="_GBC_2911f2bbaba84a3bbfc966218a321940"/>
        <w:id w:val="-1968346763"/>
        <w:lock w:val="sdtLocked"/>
        <w:placeholder>
          <w:docPart w:val="GBC22222222222222222222222222222"/>
        </w:placeholder>
      </w:sdtPr>
      <w:sdtEndPr>
        <w:rPr>
          <w:b w:val="0"/>
        </w:rPr>
      </w:sdtEndPr>
      <w:sdtContent>
        <w:p w:rsidR="00B159D8" w:rsidRDefault="005D0AF6">
          <w:pPr>
            <w:pStyle w:val="2"/>
            <w:numPr>
              <w:ilvl w:val="0"/>
              <w:numId w:val="3"/>
            </w:numPr>
            <w:ind w:left="422" w:hanging="422"/>
            <w:rPr>
              <w:rStyle w:val="2Char"/>
            </w:rPr>
          </w:pPr>
          <w:r>
            <w:rPr>
              <w:rStyle w:val="2Char"/>
            </w:rPr>
            <w:t>审计报告</w:t>
          </w:r>
        </w:p>
        <w:sdt>
          <w:sdtPr>
            <w:rPr>
              <w:color w:val="auto"/>
              <w:szCs w:val="18"/>
            </w:rPr>
            <w:alias w:val="是否适用_审计报告全文"/>
            <w:tag w:val="_GBC_1807da65c5234c63bec38227dbb09767"/>
            <w:id w:val="20614979"/>
            <w:lock w:val="sdtLocked"/>
            <w:placeholder>
              <w:docPart w:val="GBC22222222222222222222222222222"/>
            </w:placeholder>
          </w:sdtPr>
          <w:sdtContent>
            <w:p w:rsidR="00803207" w:rsidRDefault="001C42ED" w:rsidP="00803207">
              <w:pPr>
                <w:rPr>
                  <w:color w:val="auto"/>
                </w:rPr>
              </w:pPr>
              <w:r>
                <w:rPr>
                  <w:color w:val="auto"/>
                  <w:szCs w:val="18"/>
                </w:rPr>
                <w:fldChar w:fldCharType="begin"/>
              </w:r>
              <w:r w:rsidR="00803207">
                <w:rPr>
                  <w:color w:val="auto"/>
                  <w:szCs w:val="18"/>
                </w:rPr>
                <w:instrText xml:space="preserve"> MACROBUTTON  SnrToggleCheckbox □适用 </w:instrText>
              </w:r>
              <w:r>
                <w:rPr>
                  <w:color w:val="auto"/>
                  <w:szCs w:val="18"/>
                </w:rPr>
                <w:fldChar w:fldCharType="end"/>
              </w:r>
              <w:r>
                <w:rPr>
                  <w:color w:val="auto"/>
                  <w:szCs w:val="18"/>
                </w:rPr>
                <w:fldChar w:fldCharType="begin"/>
              </w:r>
              <w:r w:rsidR="00803207">
                <w:rPr>
                  <w:color w:val="auto"/>
                  <w:szCs w:val="18"/>
                </w:rPr>
                <w:instrText xml:space="preserve"> MACROBUTTON  SnrToggleCheckbox √不适用 </w:instrText>
              </w:r>
              <w:r>
                <w:rPr>
                  <w:color w:val="auto"/>
                  <w:szCs w:val="18"/>
                </w:rPr>
                <w:fldChar w:fldCharType="end"/>
              </w:r>
            </w:p>
          </w:sdtContent>
        </w:sdt>
        <w:p w:rsidR="00B159D8" w:rsidRPr="00803207" w:rsidRDefault="001C42ED" w:rsidP="00803207"/>
      </w:sdtContent>
    </w:sdt>
    <w:sectPr w:rsidR="00B159D8" w:rsidRPr="00803207" w:rsidSect="00401C13">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5D" w:rsidRDefault="004A2A5D">
      <w:r>
        <w:separator/>
      </w:r>
    </w:p>
  </w:endnote>
  <w:endnote w:type="continuationSeparator" w:id="1">
    <w:p w:rsidR="004A2A5D" w:rsidRDefault="004A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FB" w:rsidRDefault="001C42ED">
    <w:pPr>
      <w:pStyle w:val="a4"/>
      <w:jc w:val="center"/>
    </w:pPr>
    <w:r>
      <w:rPr>
        <w:b/>
        <w:sz w:val="24"/>
        <w:szCs w:val="24"/>
      </w:rPr>
      <w:fldChar w:fldCharType="begin"/>
    </w:r>
    <w:r w:rsidR="00F755FB">
      <w:rPr>
        <w:b/>
      </w:rPr>
      <w:instrText>PAGE</w:instrText>
    </w:r>
    <w:r>
      <w:rPr>
        <w:b/>
        <w:sz w:val="24"/>
        <w:szCs w:val="24"/>
      </w:rPr>
      <w:fldChar w:fldCharType="separate"/>
    </w:r>
    <w:r w:rsidR="00D402D9">
      <w:rPr>
        <w:b/>
        <w:noProof/>
      </w:rPr>
      <w:t>2</w:t>
    </w:r>
    <w:r>
      <w:rPr>
        <w:b/>
        <w:sz w:val="24"/>
        <w:szCs w:val="24"/>
      </w:rPr>
      <w:fldChar w:fldCharType="end"/>
    </w:r>
    <w:r w:rsidR="00F755FB">
      <w:rPr>
        <w:lang w:val="zh-CN"/>
      </w:rPr>
      <w:t xml:space="preserve"> / </w:t>
    </w:r>
    <w:r>
      <w:rPr>
        <w:b/>
        <w:sz w:val="24"/>
        <w:szCs w:val="24"/>
      </w:rPr>
      <w:fldChar w:fldCharType="begin"/>
    </w:r>
    <w:r w:rsidR="00F755FB">
      <w:rPr>
        <w:b/>
      </w:rPr>
      <w:instrText>NUMPAGES</w:instrText>
    </w:r>
    <w:r>
      <w:rPr>
        <w:b/>
        <w:sz w:val="24"/>
        <w:szCs w:val="24"/>
      </w:rPr>
      <w:fldChar w:fldCharType="separate"/>
    </w:r>
    <w:r w:rsidR="00D402D9">
      <w:rPr>
        <w:b/>
        <w:noProof/>
      </w:rPr>
      <w:t>22</w:t>
    </w:r>
    <w:r>
      <w:rPr>
        <w:b/>
        <w:sz w:val="24"/>
        <w:szCs w:val="24"/>
      </w:rPr>
      <w:fldChar w:fldCharType="end"/>
    </w:r>
  </w:p>
  <w:p w:rsidR="00F755FB" w:rsidRDefault="00F755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5D" w:rsidRDefault="004A2A5D">
      <w:r>
        <w:separator/>
      </w:r>
    </w:p>
  </w:footnote>
  <w:footnote w:type="continuationSeparator" w:id="1">
    <w:p w:rsidR="004A2A5D" w:rsidRDefault="004A2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FB" w:rsidRPr="00910DBB" w:rsidRDefault="00F755FB" w:rsidP="00263B26">
    <w:pPr>
      <w:pStyle w:val="a3"/>
      <w:tabs>
        <w:tab w:val="clear" w:pos="8306"/>
        <w:tab w:val="left" w:pos="8364"/>
        <w:tab w:val="left" w:pos="8505"/>
      </w:tabs>
      <w:ind w:rightChars="10" w:right="21"/>
      <w:rPr>
        <w:b/>
      </w:rPr>
    </w:pPr>
    <w:r>
      <w:rPr>
        <w:rFonts w:hint="eastAsia"/>
        <w:b/>
      </w:rPr>
      <w:t>2015年第三季度报告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432EED0"/>
    <w:lvl w:ilvl="0">
      <w:start w:val="1"/>
      <w:numFmt w:val="chineseCountingThousand"/>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922DF62"/>
    <w:lvl w:ilvl="0" w:tplc="1A268D56">
      <w:start w:val="1"/>
      <w:numFmt w:val="decimal"/>
      <w:suff w:val="nothing"/>
      <w:lvlText w:val="3.5.%1"/>
      <w:lvlJc w:val="left"/>
      <w:pPr>
        <w:ind w:left="420" w:hanging="420"/>
      </w:pPr>
      <w:rPr>
        <w:rFonts w:hint="eastAsia"/>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17573"/>
    <w:multiLevelType w:val="hybridMultilevel"/>
    <w:tmpl w:val="80C44A80"/>
    <w:lvl w:ilvl="0" w:tplc="8EBAD6E0">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B724EB"/>
    <w:multiLevelType w:val="hybridMultilevel"/>
    <w:tmpl w:val="E5882DFE"/>
    <w:lvl w:ilvl="0" w:tplc="E99CAFEA">
      <w:start w:val="1"/>
      <w:numFmt w:val="decimal"/>
      <w:lvlText w:val="3.%1"/>
      <w:lvlJc w:val="left"/>
      <w:pPr>
        <w:ind w:left="846"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15544B"/>
    <w:multiLevelType w:val="hybridMultilevel"/>
    <w:tmpl w:val="22D6F432"/>
    <w:lvl w:ilvl="0" w:tplc="1A268D56">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163063"/>
    <w:multiLevelType w:val="hybridMultilevel"/>
    <w:tmpl w:val="49C81694"/>
    <w:lvl w:ilvl="0" w:tplc="57E2DC4A">
      <w:start w:val="1"/>
      <w:numFmt w:val="decimal"/>
      <w:pStyle w:val="2"/>
      <w:lvlText w:val="1.%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441215"/>
    <w:multiLevelType w:val="hybridMultilevel"/>
    <w:tmpl w:val="BB52E574"/>
    <w:lvl w:ilvl="0" w:tplc="A3BE50D8">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262B97"/>
    <w:multiLevelType w:val="hybridMultilevel"/>
    <w:tmpl w:val="D8C0C208"/>
    <w:lvl w:ilvl="0" w:tplc="106C600A">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7"/>
  </w:num>
  <w:num w:numId="4">
    <w:abstractNumId w:val="3"/>
  </w:num>
  <w:num w:numId="5">
    <w:abstractNumId w:val="2"/>
  </w:num>
  <w:num w:numId="6">
    <w:abstractNumId w:val="6"/>
  </w:num>
  <w:num w:numId="7">
    <w:abstractNumId w:val="5"/>
  </w:num>
  <w:num w:numId="8">
    <w:abstractNumId w:val="1"/>
  </w:num>
  <w:num w:numId="9">
    <w:abstractNumId w:val="6"/>
  </w:num>
  <w:num w:numId="10">
    <w:abstractNumId w:val="6"/>
  </w:num>
  <w:num w:numId="11">
    <w:abstractNumId w:val="6"/>
  </w:num>
  <w:num w:numId="12">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BC1299"/>
    <w:rsid w:val="00003A4E"/>
    <w:rsid w:val="00003EF7"/>
    <w:rsid w:val="0000614B"/>
    <w:rsid w:val="000167CF"/>
    <w:rsid w:val="00016C61"/>
    <w:rsid w:val="00020A3D"/>
    <w:rsid w:val="00021C88"/>
    <w:rsid w:val="0002247F"/>
    <w:rsid w:val="00022F3A"/>
    <w:rsid w:val="00031FDF"/>
    <w:rsid w:val="00031FE9"/>
    <w:rsid w:val="0003502B"/>
    <w:rsid w:val="00037AD7"/>
    <w:rsid w:val="000416D8"/>
    <w:rsid w:val="00042C29"/>
    <w:rsid w:val="00042F57"/>
    <w:rsid w:val="0004327F"/>
    <w:rsid w:val="0004675B"/>
    <w:rsid w:val="000515D2"/>
    <w:rsid w:val="00052A4A"/>
    <w:rsid w:val="00052AD3"/>
    <w:rsid w:val="00053085"/>
    <w:rsid w:val="000557EA"/>
    <w:rsid w:val="0005656B"/>
    <w:rsid w:val="0006298B"/>
    <w:rsid w:val="00062ED1"/>
    <w:rsid w:val="00063153"/>
    <w:rsid w:val="00063212"/>
    <w:rsid w:val="00070759"/>
    <w:rsid w:val="000708D4"/>
    <w:rsid w:val="00071678"/>
    <w:rsid w:val="00076270"/>
    <w:rsid w:val="00076604"/>
    <w:rsid w:val="00077F70"/>
    <w:rsid w:val="00080A73"/>
    <w:rsid w:val="00082592"/>
    <w:rsid w:val="00084775"/>
    <w:rsid w:val="00085F3B"/>
    <w:rsid w:val="00086A4D"/>
    <w:rsid w:val="000876EC"/>
    <w:rsid w:val="00091B40"/>
    <w:rsid w:val="00093471"/>
    <w:rsid w:val="000939FA"/>
    <w:rsid w:val="00094B0B"/>
    <w:rsid w:val="00097BE5"/>
    <w:rsid w:val="000A297B"/>
    <w:rsid w:val="000A2A35"/>
    <w:rsid w:val="000A35B0"/>
    <w:rsid w:val="000B0E3F"/>
    <w:rsid w:val="000B3F3C"/>
    <w:rsid w:val="000B51E5"/>
    <w:rsid w:val="000B69A6"/>
    <w:rsid w:val="000B76ED"/>
    <w:rsid w:val="000C033E"/>
    <w:rsid w:val="000C1DED"/>
    <w:rsid w:val="000C1E7C"/>
    <w:rsid w:val="000C27DF"/>
    <w:rsid w:val="000C4401"/>
    <w:rsid w:val="000D0D5B"/>
    <w:rsid w:val="000D26E2"/>
    <w:rsid w:val="000D3ECB"/>
    <w:rsid w:val="000D521E"/>
    <w:rsid w:val="000D5927"/>
    <w:rsid w:val="000D5A60"/>
    <w:rsid w:val="000D6BAA"/>
    <w:rsid w:val="000E0E7E"/>
    <w:rsid w:val="000E3713"/>
    <w:rsid w:val="000E3B39"/>
    <w:rsid w:val="000E401A"/>
    <w:rsid w:val="000E4C36"/>
    <w:rsid w:val="000E53DC"/>
    <w:rsid w:val="000E6500"/>
    <w:rsid w:val="000F04F2"/>
    <w:rsid w:val="000F072B"/>
    <w:rsid w:val="000F09A6"/>
    <w:rsid w:val="000F1028"/>
    <w:rsid w:val="000F2A78"/>
    <w:rsid w:val="000F3B35"/>
    <w:rsid w:val="000F4EAF"/>
    <w:rsid w:val="000F5112"/>
    <w:rsid w:val="000F51EA"/>
    <w:rsid w:val="000F67D5"/>
    <w:rsid w:val="000F7526"/>
    <w:rsid w:val="00100D8E"/>
    <w:rsid w:val="00100E5C"/>
    <w:rsid w:val="001019C1"/>
    <w:rsid w:val="00101DE5"/>
    <w:rsid w:val="00103E07"/>
    <w:rsid w:val="00104D9E"/>
    <w:rsid w:val="00106C3D"/>
    <w:rsid w:val="0011124B"/>
    <w:rsid w:val="001129E0"/>
    <w:rsid w:val="00113F68"/>
    <w:rsid w:val="00115AF4"/>
    <w:rsid w:val="00117B78"/>
    <w:rsid w:val="00120B84"/>
    <w:rsid w:val="00120E3F"/>
    <w:rsid w:val="00127969"/>
    <w:rsid w:val="00127C22"/>
    <w:rsid w:val="00134A1D"/>
    <w:rsid w:val="00134DEA"/>
    <w:rsid w:val="00134DFB"/>
    <w:rsid w:val="001355DF"/>
    <w:rsid w:val="0013769F"/>
    <w:rsid w:val="00137B51"/>
    <w:rsid w:val="00141F9F"/>
    <w:rsid w:val="00142DBD"/>
    <w:rsid w:val="00143F6F"/>
    <w:rsid w:val="001468B0"/>
    <w:rsid w:val="00147405"/>
    <w:rsid w:val="001513CC"/>
    <w:rsid w:val="00151D16"/>
    <w:rsid w:val="00151D2A"/>
    <w:rsid w:val="001523DD"/>
    <w:rsid w:val="00153C20"/>
    <w:rsid w:val="00154CB0"/>
    <w:rsid w:val="00157483"/>
    <w:rsid w:val="001576D4"/>
    <w:rsid w:val="00157D86"/>
    <w:rsid w:val="0016042E"/>
    <w:rsid w:val="00160D5B"/>
    <w:rsid w:val="00161188"/>
    <w:rsid w:val="00161225"/>
    <w:rsid w:val="0016285D"/>
    <w:rsid w:val="001633C1"/>
    <w:rsid w:val="00165CAC"/>
    <w:rsid w:val="001661BC"/>
    <w:rsid w:val="00167899"/>
    <w:rsid w:val="0017104E"/>
    <w:rsid w:val="00173E27"/>
    <w:rsid w:val="00173EA7"/>
    <w:rsid w:val="00174559"/>
    <w:rsid w:val="00174C86"/>
    <w:rsid w:val="00175518"/>
    <w:rsid w:val="00176962"/>
    <w:rsid w:val="001800A5"/>
    <w:rsid w:val="001806D5"/>
    <w:rsid w:val="001824DF"/>
    <w:rsid w:val="00183BD5"/>
    <w:rsid w:val="001901DD"/>
    <w:rsid w:val="001908EE"/>
    <w:rsid w:val="00194286"/>
    <w:rsid w:val="00195491"/>
    <w:rsid w:val="00195CCF"/>
    <w:rsid w:val="00195FE5"/>
    <w:rsid w:val="00196544"/>
    <w:rsid w:val="001A3C9F"/>
    <w:rsid w:val="001B1B2B"/>
    <w:rsid w:val="001B2EB0"/>
    <w:rsid w:val="001B39ED"/>
    <w:rsid w:val="001B47DB"/>
    <w:rsid w:val="001B7C14"/>
    <w:rsid w:val="001C255F"/>
    <w:rsid w:val="001C295F"/>
    <w:rsid w:val="001C3FA4"/>
    <w:rsid w:val="001C42ED"/>
    <w:rsid w:val="001C4960"/>
    <w:rsid w:val="001C60DC"/>
    <w:rsid w:val="001C6483"/>
    <w:rsid w:val="001C6614"/>
    <w:rsid w:val="001D068E"/>
    <w:rsid w:val="001D0AE6"/>
    <w:rsid w:val="001D1172"/>
    <w:rsid w:val="001D37D7"/>
    <w:rsid w:val="001D3CE2"/>
    <w:rsid w:val="001D3FB1"/>
    <w:rsid w:val="001D6378"/>
    <w:rsid w:val="001D67D3"/>
    <w:rsid w:val="001E30D8"/>
    <w:rsid w:val="001E492C"/>
    <w:rsid w:val="001E6552"/>
    <w:rsid w:val="001E6CB7"/>
    <w:rsid w:val="001E6F57"/>
    <w:rsid w:val="001E7D8F"/>
    <w:rsid w:val="001F0139"/>
    <w:rsid w:val="001F2131"/>
    <w:rsid w:val="001F2DD3"/>
    <w:rsid w:val="001F3041"/>
    <w:rsid w:val="001F5D00"/>
    <w:rsid w:val="001F60E1"/>
    <w:rsid w:val="0020309A"/>
    <w:rsid w:val="00203432"/>
    <w:rsid w:val="002138B6"/>
    <w:rsid w:val="00213A95"/>
    <w:rsid w:val="0021448F"/>
    <w:rsid w:val="00215728"/>
    <w:rsid w:val="0021605C"/>
    <w:rsid w:val="00221585"/>
    <w:rsid w:val="002230AC"/>
    <w:rsid w:val="00225340"/>
    <w:rsid w:val="00226E6D"/>
    <w:rsid w:val="00227479"/>
    <w:rsid w:val="00227FE2"/>
    <w:rsid w:val="00230E4B"/>
    <w:rsid w:val="00231005"/>
    <w:rsid w:val="0023187D"/>
    <w:rsid w:val="00233255"/>
    <w:rsid w:val="00233A83"/>
    <w:rsid w:val="00233C15"/>
    <w:rsid w:val="00236381"/>
    <w:rsid w:val="00236904"/>
    <w:rsid w:val="00237EF5"/>
    <w:rsid w:val="00240D42"/>
    <w:rsid w:val="00241212"/>
    <w:rsid w:val="002426D8"/>
    <w:rsid w:val="00243C9D"/>
    <w:rsid w:val="002454DE"/>
    <w:rsid w:val="0024742D"/>
    <w:rsid w:val="002520BB"/>
    <w:rsid w:val="00254EAD"/>
    <w:rsid w:val="00254F98"/>
    <w:rsid w:val="002608B5"/>
    <w:rsid w:val="00262614"/>
    <w:rsid w:val="00262789"/>
    <w:rsid w:val="00263B26"/>
    <w:rsid w:val="002641F6"/>
    <w:rsid w:val="00265CA1"/>
    <w:rsid w:val="002664BC"/>
    <w:rsid w:val="00266755"/>
    <w:rsid w:val="00266F73"/>
    <w:rsid w:val="0027014D"/>
    <w:rsid w:val="002707E2"/>
    <w:rsid w:val="002723BD"/>
    <w:rsid w:val="0027504C"/>
    <w:rsid w:val="002757FC"/>
    <w:rsid w:val="00275B0B"/>
    <w:rsid w:val="00275F54"/>
    <w:rsid w:val="002777A8"/>
    <w:rsid w:val="00281D03"/>
    <w:rsid w:val="00286C52"/>
    <w:rsid w:val="00286EB0"/>
    <w:rsid w:val="00290387"/>
    <w:rsid w:val="00291CB5"/>
    <w:rsid w:val="00292F10"/>
    <w:rsid w:val="00294700"/>
    <w:rsid w:val="00295018"/>
    <w:rsid w:val="00295682"/>
    <w:rsid w:val="002968D2"/>
    <w:rsid w:val="00296DC3"/>
    <w:rsid w:val="002A0DF8"/>
    <w:rsid w:val="002A20E6"/>
    <w:rsid w:val="002A26C7"/>
    <w:rsid w:val="002A2DD5"/>
    <w:rsid w:val="002A4D2C"/>
    <w:rsid w:val="002A5C5E"/>
    <w:rsid w:val="002A6CE8"/>
    <w:rsid w:val="002A78E0"/>
    <w:rsid w:val="002B1B46"/>
    <w:rsid w:val="002B59A4"/>
    <w:rsid w:val="002B6648"/>
    <w:rsid w:val="002B6EE8"/>
    <w:rsid w:val="002B7038"/>
    <w:rsid w:val="002B767F"/>
    <w:rsid w:val="002C0853"/>
    <w:rsid w:val="002C0887"/>
    <w:rsid w:val="002C09D0"/>
    <w:rsid w:val="002C120D"/>
    <w:rsid w:val="002C1854"/>
    <w:rsid w:val="002C1DEB"/>
    <w:rsid w:val="002C1E57"/>
    <w:rsid w:val="002C203D"/>
    <w:rsid w:val="002C226A"/>
    <w:rsid w:val="002C3C12"/>
    <w:rsid w:val="002C3F5F"/>
    <w:rsid w:val="002C6A02"/>
    <w:rsid w:val="002C717A"/>
    <w:rsid w:val="002D347B"/>
    <w:rsid w:val="002D5254"/>
    <w:rsid w:val="002E1058"/>
    <w:rsid w:val="002E2F4F"/>
    <w:rsid w:val="002E426C"/>
    <w:rsid w:val="002E51C9"/>
    <w:rsid w:val="002E5EA4"/>
    <w:rsid w:val="002E6250"/>
    <w:rsid w:val="002E62B5"/>
    <w:rsid w:val="002E677F"/>
    <w:rsid w:val="002E6A7C"/>
    <w:rsid w:val="002F0D26"/>
    <w:rsid w:val="002F5C88"/>
    <w:rsid w:val="002F722A"/>
    <w:rsid w:val="002F7F90"/>
    <w:rsid w:val="003016A3"/>
    <w:rsid w:val="00304BA7"/>
    <w:rsid w:val="0030575E"/>
    <w:rsid w:val="00306B56"/>
    <w:rsid w:val="003073D8"/>
    <w:rsid w:val="00307C01"/>
    <w:rsid w:val="003125E3"/>
    <w:rsid w:val="00313B49"/>
    <w:rsid w:val="00314762"/>
    <w:rsid w:val="00315440"/>
    <w:rsid w:val="00316F4D"/>
    <w:rsid w:val="00321307"/>
    <w:rsid w:val="0032157F"/>
    <w:rsid w:val="00325804"/>
    <w:rsid w:val="00325E4A"/>
    <w:rsid w:val="00326401"/>
    <w:rsid w:val="003300A8"/>
    <w:rsid w:val="00330658"/>
    <w:rsid w:val="00331498"/>
    <w:rsid w:val="0033247F"/>
    <w:rsid w:val="00332A08"/>
    <w:rsid w:val="00333D6F"/>
    <w:rsid w:val="00334C74"/>
    <w:rsid w:val="00335531"/>
    <w:rsid w:val="00336A70"/>
    <w:rsid w:val="00340782"/>
    <w:rsid w:val="00341AD0"/>
    <w:rsid w:val="003450D2"/>
    <w:rsid w:val="00345C04"/>
    <w:rsid w:val="00345F90"/>
    <w:rsid w:val="00346FB5"/>
    <w:rsid w:val="00351772"/>
    <w:rsid w:val="0035687F"/>
    <w:rsid w:val="0036130A"/>
    <w:rsid w:val="00363980"/>
    <w:rsid w:val="00363B50"/>
    <w:rsid w:val="00366936"/>
    <w:rsid w:val="00367B06"/>
    <w:rsid w:val="003704CC"/>
    <w:rsid w:val="0037098A"/>
    <w:rsid w:val="00370D9F"/>
    <w:rsid w:val="00371486"/>
    <w:rsid w:val="00372869"/>
    <w:rsid w:val="00373792"/>
    <w:rsid w:val="00373E13"/>
    <w:rsid w:val="00374615"/>
    <w:rsid w:val="00375A66"/>
    <w:rsid w:val="00377877"/>
    <w:rsid w:val="00377C38"/>
    <w:rsid w:val="0038018D"/>
    <w:rsid w:val="00380605"/>
    <w:rsid w:val="00382C96"/>
    <w:rsid w:val="0038451B"/>
    <w:rsid w:val="00386B14"/>
    <w:rsid w:val="003872F4"/>
    <w:rsid w:val="003876F6"/>
    <w:rsid w:val="00387AD7"/>
    <w:rsid w:val="00387E0D"/>
    <w:rsid w:val="00390566"/>
    <w:rsid w:val="0039114F"/>
    <w:rsid w:val="00391412"/>
    <w:rsid w:val="00391BBC"/>
    <w:rsid w:val="003970AF"/>
    <w:rsid w:val="003A013E"/>
    <w:rsid w:val="003A036A"/>
    <w:rsid w:val="003A2B54"/>
    <w:rsid w:val="003A2F10"/>
    <w:rsid w:val="003A3500"/>
    <w:rsid w:val="003A39DD"/>
    <w:rsid w:val="003A446C"/>
    <w:rsid w:val="003A5FE1"/>
    <w:rsid w:val="003A6637"/>
    <w:rsid w:val="003A6CF2"/>
    <w:rsid w:val="003B3BC4"/>
    <w:rsid w:val="003B4B19"/>
    <w:rsid w:val="003B5AB1"/>
    <w:rsid w:val="003C01D8"/>
    <w:rsid w:val="003C063B"/>
    <w:rsid w:val="003C0B43"/>
    <w:rsid w:val="003C2A55"/>
    <w:rsid w:val="003C38B1"/>
    <w:rsid w:val="003C4054"/>
    <w:rsid w:val="003D1E22"/>
    <w:rsid w:val="003D569C"/>
    <w:rsid w:val="003D5D59"/>
    <w:rsid w:val="003D6597"/>
    <w:rsid w:val="003D6A49"/>
    <w:rsid w:val="003D718B"/>
    <w:rsid w:val="003E0206"/>
    <w:rsid w:val="003E07EF"/>
    <w:rsid w:val="003E2398"/>
    <w:rsid w:val="003E27B1"/>
    <w:rsid w:val="003E28A2"/>
    <w:rsid w:val="003E2A5D"/>
    <w:rsid w:val="003E3DF4"/>
    <w:rsid w:val="003E5E67"/>
    <w:rsid w:val="003E7C3C"/>
    <w:rsid w:val="003F2890"/>
    <w:rsid w:val="003F2926"/>
    <w:rsid w:val="003F2979"/>
    <w:rsid w:val="003F4EF2"/>
    <w:rsid w:val="003F51E3"/>
    <w:rsid w:val="003F77CB"/>
    <w:rsid w:val="004018FC"/>
    <w:rsid w:val="00401C13"/>
    <w:rsid w:val="00402BF5"/>
    <w:rsid w:val="00402FC8"/>
    <w:rsid w:val="0040426C"/>
    <w:rsid w:val="00406CEC"/>
    <w:rsid w:val="00407025"/>
    <w:rsid w:val="0041053D"/>
    <w:rsid w:val="00411D89"/>
    <w:rsid w:val="004128B6"/>
    <w:rsid w:val="00413053"/>
    <w:rsid w:val="004152E1"/>
    <w:rsid w:val="004209E8"/>
    <w:rsid w:val="00420D52"/>
    <w:rsid w:val="00420E8F"/>
    <w:rsid w:val="004214C7"/>
    <w:rsid w:val="00426EB0"/>
    <w:rsid w:val="004278FB"/>
    <w:rsid w:val="00427CA6"/>
    <w:rsid w:val="0043090C"/>
    <w:rsid w:val="00431D6D"/>
    <w:rsid w:val="00432061"/>
    <w:rsid w:val="004335F4"/>
    <w:rsid w:val="00434CA5"/>
    <w:rsid w:val="0043524A"/>
    <w:rsid w:val="0043556A"/>
    <w:rsid w:val="00436EE1"/>
    <w:rsid w:val="0043708A"/>
    <w:rsid w:val="004400ED"/>
    <w:rsid w:val="00440CB8"/>
    <w:rsid w:val="00441E33"/>
    <w:rsid w:val="00442FC6"/>
    <w:rsid w:val="004451C8"/>
    <w:rsid w:val="00446C4A"/>
    <w:rsid w:val="00446CF4"/>
    <w:rsid w:val="00450B39"/>
    <w:rsid w:val="00452687"/>
    <w:rsid w:val="00454DDF"/>
    <w:rsid w:val="00455303"/>
    <w:rsid w:val="00457F24"/>
    <w:rsid w:val="00457F78"/>
    <w:rsid w:val="0046082B"/>
    <w:rsid w:val="0046099B"/>
    <w:rsid w:val="004610A7"/>
    <w:rsid w:val="00461A2B"/>
    <w:rsid w:val="00462479"/>
    <w:rsid w:val="00463E33"/>
    <w:rsid w:val="00464025"/>
    <w:rsid w:val="00464C6E"/>
    <w:rsid w:val="00466E77"/>
    <w:rsid w:val="004674C7"/>
    <w:rsid w:val="004702A9"/>
    <w:rsid w:val="00471053"/>
    <w:rsid w:val="004713D5"/>
    <w:rsid w:val="004723E1"/>
    <w:rsid w:val="0047329B"/>
    <w:rsid w:val="00474983"/>
    <w:rsid w:val="004766C8"/>
    <w:rsid w:val="00481314"/>
    <w:rsid w:val="0048264A"/>
    <w:rsid w:val="004835E9"/>
    <w:rsid w:val="00483781"/>
    <w:rsid w:val="00483AF9"/>
    <w:rsid w:val="0048408D"/>
    <w:rsid w:val="004848F8"/>
    <w:rsid w:val="00492E6F"/>
    <w:rsid w:val="00494146"/>
    <w:rsid w:val="004942D7"/>
    <w:rsid w:val="0049497B"/>
    <w:rsid w:val="004977DA"/>
    <w:rsid w:val="004A0E78"/>
    <w:rsid w:val="004A245C"/>
    <w:rsid w:val="004A2A5D"/>
    <w:rsid w:val="004A5AD9"/>
    <w:rsid w:val="004A5B45"/>
    <w:rsid w:val="004A717C"/>
    <w:rsid w:val="004A78D1"/>
    <w:rsid w:val="004B0930"/>
    <w:rsid w:val="004B2946"/>
    <w:rsid w:val="004B4EEF"/>
    <w:rsid w:val="004B52C5"/>
    <w:rsid w:val="004B5AAC"/>
    <w:rsid w:val="004B7261"/>
    <w:rsid w:val="004C25D3"/>
    <w:rsid w:val="004C2D31"/>
    <w:rsid w:val="004C3A97"/>
    <w:rsid w:val="004C3EDB"/>
    <w:rsid w:val="004C49AD"/>
    <w:rsid w:val="004C50E3"/>
    <w:rsid w:val="004C53C5"/>
    <w:rsid w:val="004C546D"/>
    <w:rsid w:val="004C585B"/>
    <w:rsid w:val="004C622A"/>
    <w:rsid w:val="004D0F9B"/>
    <w:rsid w:val="004D136B"/>
    <w:rsid w:val="004D1FCA"/>
    <w:rsid w:val="004D570A"/>
    <w:rsid w:val="004D6610"/>
    <w:rsid w:val="004E234C"/>
    <w:rsid w:val="004E2381"/>
    <w:rsid w:val="004E3053"/>
    <w:rsid w:val="004E3CE7"/>
    <w:rsid w:val="004E4141"/>
    <w:rsid w:val="004E5582"/>
    <w:rsid w:val="004E6AE8"/>
    <w:rsid w:val="004E768C"/>
    <w:rsid w:val="004F1A96"/>
    <w:rsid w:val="004F34F8"/>
    <w:rsid w:val="004F36D3"/>
    <w:rsid w:val="004F3B37"/>
    <w:rsid w:val="004F5369"/>
    <w:rsid w:val="004F657C"/>
    <w:rsid w:val="004F74C4"/>
    <w:rsid w:val="0050019D"/>
    <w:rsid w:val="0050021A"/>
    <w:rsid w:val="00501164"/>
    <w:rsid w:val="005023E2"/>
    <w:rsid w:val="00502AE6"/>
    <w:rsid w:val="00503FAD"/>
    <w:rsid w:val="005044BE"/>
    <w:rsid w:val="00505487"/>
    <w:rsid w:val="00506BDB"/>
    <w:rsid w:val="00510733"/>
    <w:rsid w:val="005118AB"/>
    <w:rsid w:val="00511B03"/>
    <w:rsid w:val="00512618"/>
    <w:rsid w:val="0051529C"/>
    <w:rsid w:val="00516DCF"/>
    <w:rsid w:val="0052044D"/>
    <w:rsid w:val="005211BF"/>
    <w:rsid w:val="0052171A"/>
    <w:rsid w:val="005231D1"/>
    <w:rsid w:val="0052353A"/>
    <w:rsid w:val="005246AF"/>
    <w:rsid w:val="0052529E"/>
    <w:rsid w:val="00526A21"/>
    <w:rsid w:val="00526A48"/>
    <w:rsid w:val="00527B55"/>
    <w:rsid w:val="005315EE"/>
    <w:rsid w:val="00532168"/>
    <w:rsid w:val="00533CFB"/>
    <w:rsid w:val="0053495C"/>
    <w:rsid w:val="00540A5F"/>
    <w:rsid w:val="00540C72"/>
    <w:rsid w:val="00541129"/>
    <w:rsid w:val="00541BD0"/>
    <w:rsid w:val="00541CF8"/>
    <w:rsid w:val="005429E5"/>
    <w:rsid w:val="005436C3"/>
    <w:rsid w:val="00547245"/>
    <w:rsid w:val="00550E60"/>
    <w:rsid w:val="005528E1"/>
    <w:rsid w:val="005529F7"/>
    <w:rsid w:val="00553370"/>
    <w:rsid w:val="0055371F"/>
    <w:rsid w:val="00555714"/>
    <w:rsid w:val="0055621B"/>
    <w:rsid w:val="00556482"/>
    <w:rsid w:val="00557C5D"/>
    <w:rsid w:val="00560516"/>
    <w:rsid w:val="00562288"/>
    <w:rsid w:val="00563134"/>
    <w:rsid w:val="00563894"/>
    <w:rsid w:val="00565086"/>
    <w:rsid w:val="00565A39"/>
    <w:rsid w:val="00565ACB"/>
    <w:rsid w:val="00566C7E"/>
    <w:rsid w:val="00567C5A"/>
    <w:rsid w:val="005711DD"/>
    <w:rsid w:val="00572C82"/>
    <w:rsid w:val="00572EE1"/>
    <w:rsid w:val="00575C87"/>
    <w:rsid w:val="00576ACC"/>
    <w:rsid w:val="00577C6D"/>
    <w:rsid w:val="00577EEA"/>
    <w:rsid w:val="00580CB4"/>
    <w:rsid w:val="00580F57"/>
    <w:rsid w:val="00581C01"/>
    <w:rsid w:val="005829CC"/>
    <w:rsid w:val="00582FEC"/>
    <w:rsid w:val="00583C93"/>
    <w:rsid w:val="00590970"/>
    <w:rsid w:val="005914F1"/>
    <w:rsid w:val="005928AF"/>
    <w:rsid w:val="005932FF"/>
    <w:rsid w:val="0059523E"/>
    <w:rsid w:val="00595578"/>
    <w:rsid w:val="00597393"/>
    <w:rsid w:val="00597442"/>
    <w:rsid w:val="005A0C5A"/>
    <w:rsid w:val="005A0D21"/>
    <w:rsid w:val="005A1067"/>
    <w:rsid w:val="005A1518"/>
    <w:rsid w:val="005A40AE"/>
    <w:rsid w:val="005A501A"/>
    <w:rsid w:val="005A5419"/>
    <w:rsid w:val="005A7C9D"/>
    <w:rsid w:val="005B0985"/>
    <w:rsid w:val="005B2C50"/>
    <w:rsid w:val="005B4A32"/>
    <w:rsid w:val="005B6C68"/>
    <w:rsid w:val="005B7576"/>
    <w:rsid w:val="005C0077"/>
    <w:rsid w:val="005C0900"/>
    <w:rsid w:val="005C0993"/>
    <w:rsid w:val="005C0DE9"/>
    <w:rsid w:val="005C405D"/>
    <w:rsid w:val="005C72B1"/>
    <w:rsid w:val="005C73FB"/>
    <w:rsid w:val="005C76F2"/>
    <w:rsid w:val="005D0AF6"/>
    <w:rsid w:val="005D23D5"/>
    <w:rsid w:val="005D7253"/>
    <w:rsid w:val="005D72B8"/>
    <w:rsid w:val="005E055F"/>
    <w:rsid w:val="005E05A2"/>
    <w:rsid w:val="005E0D6C"/>
    <w:rsid w:val="005E29A8"/>
    <w:rsid w:val="005E797F"/>
    <w:rsid w:val="005F199E"/>
    <w:rsid w:val="005F24F4"/>
    <w:rsid w:val="005F5282"/>
    <w:rsid w:val="005F63D9"/>
    <w:rsid w:val="00601E89"/>
    <w:rsid w:val="00602A7D"/>
    <w:rsid w:val="00602BF6"/>
    <w:rsid w:val="0060582F"/>
    <w:rsid w:val="00605C84"/>
    <w:rsid w:val="006060B0"/>
    <w:rsid w:val="00607C9F"/>
    <w:rsid w:val="006137E8"/>
    <w:rsid w:val="00614824"/>
    <w:rsid w:val="00616129"/>
    <w:rsid w:val="0062171B"/>
    <w:rsid w:val="0062288F"/>
    <w:rsid w:val="006237EB"/>
    <w:rsid w:val="0062425A"/>
    <w:rsid w:val="00626898"/>
    <w:rsid w:val="006276AB"/>
    <w:rsid w:val="00627942"/>
    <w:rsid w:val="00630FE2"/>
    <w:rsid w:val="00631499"/>
    <w:rsid w:val="00633E98"/>
    <w:rsid w:val="006358D0"/>
    <w:rsid w:val="00635C93"/>
    <w:rsid w:val="006361E3"/>
    <w:rsid w:val="00637426"/>
    <w:rsid w:val="006405A1"/>
    <w:rsid w:val="006416BD"/>
    <w:rsid w:val="00641EFA"/>
    <w:rsid w:val="00642037"/>
    <w:rsid w:val="00642AED"/>
    <w:rsid w:val="00642D1A"/>
    <w:rsid w:val="006435A0"/>
    <w:rsid w:val="006452DF"/>
    <w:rsid w:val="00645DF0"/>
    <w:rsid w:val="00650067"/>
    <w:rsid w:val="006515B5"/>
    <w:rsid w:val="00653E9D"/>
    <w:rsid w:val="00654CA7"/>
    <w:rsid w:val="00654F56"/>
    <w:rsid w:val="00656776"/>
    <w:rsid w:val="006568AC"/>
    <w:rsid w:val="00656D71"/>
    <w:rsid w:val="00657957"/>
    <w:rsid w:val="00657B2D"/>
    <w:rsid w:val="0066056F"/>
    <w:rsid w:val="0066349C"/>
    <w:rsid w:val="00664AAF"/>
    <w:rsid w:val="00664B69"/>
    <w:rsid w:val="00665A42"/>
    <w:rsid w:val="006712A6"/>
    <w:rsid w:val="0067215E"/>
    <w:rsid w:val="006727C4"/>
    <w:rsid w:val="00673794"/>
    <w:rsid w:val="00675DE9"/>
    <w:rsid w:val="0068208F"/>
    <w:rsid w:val="006861DF"/>
    <w:rsid w:val="00687DB1"/>
    <w:rsid w:val="00691CD1"/>
    <w:rsid w:val="00692FE5"/>
    <w:rsid w:val="006938AB"/>
    <w:rsid w:val="006948E7"/>
    <w:rsid w:val="006A10E0"/>
    <w:rsid w:val="006A1179"/>
    <w:rsid w:val="006A1561"/>
    <w:rsid w:val="006A260D"/>
    <w:rsid w:val="006A2C21"/>
    <w:rsid w:val="006A6A80"/>
    <w:rsid w:val="006B22E7"/>
    <w:rsid w:val="006B2D9F"/>
    <w:rsid w:val="006B33D6"/>
    <w:rsid w:val="006B5C36"/>
    <w:rsid w:val="006B663D"/>
    <w:rsid w:val="006C057C"/>
    <w:rsid w:val="006C0EC1"/>
    <w:rsid w:val="006C14C5"/>
    <w:rsid w:val="006C4202"/>
    <w:rsid w:val="006D056A"/>
    <w:rsid w:val="006D084F"/>
    <w:rsid w:val="006D1517"/>
    <w:rsid w:val="006D3541"/>
    <w:rsid w:val="006D7F18"/>
    <w:rsid w:val="006E3816"/>
    <w:rsid w:val="006E53CB"/>
    <w:rsid w:val="006E6DE8"/>
    <w:rsid w:val="006E6FDA"/>
    <w:rsid w:val="006F3615"/>
    <w:rsid w:val="006F6719"/>
    <w:rsid w:val="006F6780"/>
    <w:rsid w:val="006F7B7E"/>
    <w:rsid w:val="00700255"/>
    <w:rsid w:val="00700D7A"/>
    <w:rsid w:val="00705156"/>
    <w:rsid w:val="0070786F"/>
    <w:rsid w:val="00710491"/>
    <w:rsid w:val="00711991"/>
    <w:rsid w:val="007128FF"/>
    <w:rsid w:val="007149C6"/>
    <w:rsid w:val="00715764"/>
    <w:rsid w:val="00716F22"/>
    <w:rsid w:val="00720CD9"/>
    <w:rsid w:val="007227DB"/>
    <w:rsid w:val="00723065"/>
    <w:rsid w:val="007231EC"/>
    <w:rsid w:val="007257FB"/>
    <w:rsid w:val="007303DF"/>
    <w:rsid w:val="00730F23"/>
    <w:rsid w:val="00731A69"/>
    <w:rsid w:val="00732366"/>
    <w:rsid w:val="0073291F"/>
    <w:rsid w:val="00733B12"/>
    <w:rsid w:val="00734416"/>
    <w:rsid w:val="00734649"/>
    <w:rsid w:val="007400A3"/>
    <w:rsid w:val="00740722"/>
    <w:rsid w:val="007429C8"/>
    <w:rsid w:val="00742D91"/>
    <w:rsid w:val="00744300"/>
    <w:rsid w:val="00745CAE"/>
    <w:rsid w:val="00745CB1"/>
    <w:rsid w:val="007468D1"/>
    <w:rsid w:val="007468E7"/>
    <w:rsid w:val="007476F7"/>
    <w:rsid w:val="007521B1"/>
    <w:rsid w:val="007552F3"/>
    <w:rsid w:val="00760189"/>
    <w:rsid w:val="007611F5"/>
    <w:rsid w:val="00761853"/>
    <w:rsid w:val="00763C56"/>
    <w:rsid w:val="00763C59"/>
    <w:rsid w:val="00764E41"/>
    <w:rsid w:val="007650F8"/>
    <w:rsid w:val="0076659C"/>
    <w:rsid w:val="00766616"/>
    <w:rsid w:val="00766A92"/>
    <w:rsid w:val="00766BED"/>
    <w:rsid w:val="00770883"/>
    <w:rsid w:val="007720B8"/>
    <w:rsid w:val="0077315E"/>
    <w:rsid w:val="0077690B"/>
    <w:rsid w:val="00780DFB"/>
    <w:rsid w:val="00781074"/>
    <w:rsid w:val="00785BF1"/>
    <w:rsid w:val="00787995"/>
    <w:rsid w:val="007919BC"/>
    <w:rsid w:val="00792C36"/>
    <w:rsid w:val="00793510"/>
    <w:rsid w:val="007942CF"/>
    <w:rsid w:val="007969C9"/>
    <w:rsid w:val="007A0CE7"/>
    <w:rsid w:val="007A13F6"/>
    <w:rsid w:val="007A2ACE"/>
    <w:rsid w:val="007A2D05"/>
    <w:rsid w:val="007A3139"/>
    <w:rsid w:val="007A377C"/>
    <w:rsid w:val="007A634D"/>
    <w:rsid w:val="007A67BE"/>
    <w:rsid w:val="007A7BC7"/>
    <w:rsid w:val="007B24B9"/>
    <w:rsid w:val="007B4271"/>
    <w:rsid w:val="007B54C8"/>
    <w:rsid w:val="007C2741"/>
    <w:rsid w:val="007C2CA3"/>
    <w:rsid w:val="007C34E5"/>
    <w:rsid w:val="007C4A53"/>
    <w:rsid w:val="007C6AA7"/>
    <w:rsid w:val="007D02F7"/>
    <w:rsid w:val="007D04E3"/>
    <w:rsid w:val="007D0FCF"/>
    <w:rsid w:val="007D30C5"/>
    <w:rsid w:val="007D395A"/>
    <w:rsid w:val="007D6687"/>
    <w:rsid w:val="007E111B"/>
    <w:rsid w:val="007E1D9C"/>
    <w:rsid w:val="007E40E7"/>
    <w:rsid w:val="007E454A"/>
    <w:rsid w:val="007E5863"/>
    <w:rsid w:val="007E7592"/>
    <w:rsid w:val="007F152C"/>
    <w:rsid w:val="007F402D"/>
    <w:rsid w:val="007F4F15"/>
    <w:rsid w:val="008003B7"/>
    <w:rsid w:val="00800519"/>
    <w:rsid w:val="008005EA"/>
    <w:rsid w:val="008007C5"/>
    <w:rsid w:val="008023DC"/>
    <w:rsid w:val="00802E43"/>
    <w:rsid w:val="00803207"/>
    <w:rsid w:val="00803C0A"/>
    <w:rsid w:val="008063EB"/>
    <w:rsid w:val="00806C95"/>
    <w:rsid w:val="008114DE"/>
    <w:rsid w:val="008114E2"/>
    <w:rsid w:val="00811AFB"/>
    <w:rsid w:val="008127CB"/>
    <w:rsid w:val="00812CA8"/>
    <w:rsid w:val="00814097"/>
    <w:rsid w:val="00814DA1"/>
    <w:rsid w:val="00816F18"/>
    <w:rsid w:val="008213A2"/>
    <w:rsid w:val="0082264B"/>
    <w:rsid w:val="00822AF4"/>
    <w:rsid w:val="00822B85"/>
    <w:rsid w:val="008232E0"/>
    <w:rsid w:val="00823C91"/>
    <w:rsid w:val="0082522B"/>
    <w:rsid w:val="00826D99"/>
    <w:rsid w:val="0082794C"/>
    <w:rsid w:val="00830F39"/>
    <w:rsid w:val="00830FAB"/>
    <w:rsid w:val="00831F44"/>
    <w:rsid w:val="008338EE"/>
    <w:rsid w:val="00833AB4"/>
    <w:rsid w:val="0083503C"/>
    <w:rsid w:val="0083591F"/>
    <w:rsid w:val="008362C4"/>
    <w:rsid w:val="008414D4"/>
    <w:rsid w:val="00841759"/>
    <w:rsid w:val="008447F7"/>
    <w:rsid w:val="00845BBC"/>
    <w:rsid w:val="00846AD7"/>
    <w:rsid w:val="00847513"/>
    <w:rsid w:val="008500BB"/>
    <w:rsid w:val="008528DF"/>
    <w:rsid w:val="00853631"/>
    <w:rsid w:val="00853A66"/>
    <w:rsid w:val="00854139"/>
    <w:rsid w:val="00854EC8"/>
    <w:rsid w:val="008557B8"/>
    <w:rsid w:val="00855A07"/>
    <w:rsid w:val="00857CC7"/>
    <w:rsid w:val="00860278"/>
    <w:rsid w:val="0086179B"/>
    <w:rsid w:val="00867336"/>
    <w:rsid w:val="00867CC3"/>
    <w:rsid w:val="00871EF1"/>
    <w:rsid w:val="00873D15"/>
    <w:rsid w:val="008763C5"/>
    <w:rsid w:val="00877B85"/>
    <w:rsid w:val="00881019"/>
    <w:rsid w:val="008834F0"/>
    <w:rsid w:val="008859D5"/>
    <w:rsid w:val="00885B59"/>
    <w:rsid w:val="00886466"/>
    <w:rsid w:val="00886CAC"/>
    <w:rsid w:val="00886ED9"/>
    <w:rsid w:val="00887494"/>
    <w:rsid w:val="0089058F"/>
    <w:rsid w:val="00890748"/>
    <w:rsid w:val="00890AA1"/>
    <w:rsid w:val="00890CA0"/>
    <w:rsid w:val="00891C64"/>
    <w:rsid w:val="00891E39"/>
    <w:rsid w:val="008946AF"/>
    <w:rsid w:val="00895A29"/>
    <w:rsid w:val="008A11A8"/>
    <w:rsid w:val="008A15EA"/>
    <w:rsid w:val="008A1CBB"/>
    <w:rsid w:val="008A231D"/>
    <w:rsid w:val="008A3C9E"/>
    <w:rsid w:val="008A47E2"/>
    <w:rsid w:val="008A7816"/>
    <w:rsid w:val="008B05CF"/>
    <w:rsid w:val="008B089C"/>
    <w:rsid w:val="008B14C7"/>
    <w:rsid w:val="008B15D8"/>
    <w:rsid w:val="008B27F6"/>
    <w:rsid w:val="008B453B"/>
    <w:rsid w:val="008B5AD0"/>
    <w:rsid w:val="008C0C36"/>
    <w:rsid w:val="008C47FB"/>
    <w:rsid w:val="008C4920"/>
    <w:rsid w:val="008C6D65"/>
    <w:rsid w:val="008D02B2"/>
    <w:rsid w:val="008D0CFC"/>
    <w:rsid w:val="008D2081"/>
    <w:rsid w:val="008D2F76"/>
    <w:rsid w:val="008D3EDE"/>
    <w:rsid w:val="008D49CF"/>
    <w:rsid w:val="008D55A4"/>
    <w:rsid w:val="008D580D"/>
    <w:rsid w:val="008D7132"/>
    <w:rsid w:val="008E1FD6"/>
    <w:rsid w:val="008E244D"/>
    <w:rsid w:val="008E2C14"/>
    <w:rsid w:val="008E4649"/>
    <w:rsid w:val="008F1429"/>
    <w:rsid w:val="008F1E1D"/>
    <w:rsid w:val="008F2922"/>
    <w:rsid w:val="008F30EF"/>
    <w:rsid w:val="008F5F93"/>
    <w:rsid w:val="008F617D"/>
    <w:rsid w:val="0090196A"/>
    <w:rsid w:val="00902EC8"/>
    <w:rsid w:val="009051CA"/>
    <w:rsid w:val="009064C7"/>
    <w:rsid w:val="009074BB"/>
    <w:rsid w:val="009102FC"/>
    <w:rsid w:val="00910382"/>
    <w:rsid w:val="00910DBB"/>
    <w:rsid w:val="00914D96"/>
    <w:rsid w:val="00916005"/>
    <w:rsid w:val="009169D9"/>
    <w:rsid w:val="009169DE"/>
    <w:rsid w:val="009179B6"/>
    <w:rsid w:val="0092028C"/>
    <w:rsid w:val="00920A56"/>
    <w:rsid w:val="009211EF"/>
    <w:rsid w:val="00921828"/>
    <w:rsid w:val="00923038"/>
    <w:rsid w:val="00924A42"/>
    <w:rsid w:val="009256BA"/>
    <w:rsid w:val="00927956"/>
    <w:rsid w:val="00930FB0"/>
    <w:rsid w:val="009311CD"/>
    <w:rsid w:val="00931A8B"/>
    <w:rsid w:val="00932991"/>
    <w:rsid w:val="00933630"/>
    <w:rsid w:val="009340C7"/>
    <w:rsid w:val="009348DB"/>
    <w:rsid w:val="0093611A"/>
    <w:rsid w:val="0094198F"/>
    <w:rsid w:val="0094417B"/>
    <w:rsid w:val="0094468F"/>
    <w:rsid w:val="009447CA"/>
    <w:rsid w:val="0094612F"/>
    <w:rsid w:val="00950225"/>
    <w:rsid w:val="00952D1B"/>
    <w:rsid w:val="00956828"/>
    <w:rsid w:val="00956E99"/>
    <w:rsid w:val="00956FE5"/>
    <w:rsid w:val="00957AA4"/>
    <w:rsid w:val="00957CC5"/>
    <w:rsid w:val="00960389"/>
    <w:rsid w:val="0096068D"/>
    <w:rsid w:val="0096069C"/>
    <w:rsid w:val="00961C11"/>
    <w:rsid w:val="0096409C"/>
    <w:rsid w:val="00965987"/>
    <w:rsid w:val="0096659B"/>
    <w:rsid w:val="00967408"/>
    <w:rsid w:val="00967429"/>
    <w:rsid w:val="00970214"/>
    <w:rsid w:val="00971302"/>
    <w:rsid w:val="00971521"/>
    <w:rsid w:val="00971FD6"/>
    <w:rsid w:val="00972ADD"/>
    <w:rsid w:val="00973490"/>
    <w:rsid w:val="009734C9"/>
    <w:rsid w:val="00973C89"/>
    <w:rsid w:val="00976A80"/>
    <w:rsid w:val="00976C69"/>
    <w:rsid w:val="00977444"/>
    <w:rsid w:val="00977FF0"/>
    <w:rsid w:val="009803A7"/>
    <w:rsid w:val="009812BB"/>
    <w:rsid w:val="009817D0"/>
    <w:rsid w:val="00982029"/>
    <w:rsid w:val="00983125"/>
    <w:rsid w:val="0098315C"/>
    <w:rsid w:val="00983468"/>
    <w:rsid w:val="00984C5A"/>
    <w:rsid w:val="00985BAB"/>
    <w:rsid w:val="00986095"/>
    <w:rsid w:val="00986E8A"/>
    <w:rsid w:val="009875DF"/>
    <w:rsid w:val="00990E75"/>
    <w:rsid w:val="0099119D"/>
    <w:rsid w:val="0099198E"/>
    <w:rsid w:val="009932E7"/>
    <w:rsid w:val="009937E8"/>
    <w:rsid w:val="00993D83"/>
    <w:rsid w:val="00994B51"/>
    <w:rsid w:val="009953FA"/>
    <w:rsid w:val="00995426"/>
    <w:rsid w:val="00996363"/>
    <w:rsid w:val="009A1D51"/>
    <w:rsid w:val="009A306C"/>
    <w:rsid w:val="009A7F9D"/>
    <w:rsid w:val="009B0AD7"/>
    <w:rsid w:val="009B1944"/>
    <w:rsid w:val="009B209C"/>
    <w:rsid w:val="009B7308"/>
    <w:rsid w:val="009C184B"/>
    <w:rsid w:val="009C1B2E"/>
    <w:rsid w:val="009C2464"/>
    <w:rsid w:val="009C28AF"/>
    <w:rsid w:val="009C2C87"/>
    <w:rsid w:val="009C3F85"/>
    <w:rsid w:val="009C5097"/>
    <w:rsid w:val="009C6C6F"/>
    <w:rsid w:val="009D06B8"/>
    <w:rsid w:val="009D360A"/>
    <w:rsid w:val="009D4AA8"/>
    <w:rsid w:val="009D6725"/>
    <w:rsid w:val="009E1DA4"/>
    <w:rsid w:val="009E2FE5"/>
    <w:rsid w:val="009E6C7F"/>
    <w:rsid w:val="009E6F7B"/>
    <w:rsid w:val="009E7D6F"/>
    <w:rsid w:val="009E7DF4"/>
    <w:rsid w:val="009F0BE2"/>
    <w:rsid w:val="009F1378"/>
    <w:rsid w:val="009F1F2D"/>
    <w:rsid w:val="009F38AE"/>
    <w:rsid w:val="009F560B"/>
    <w:rsid w:val="009F6509"/>
    <w:rsid w:val="009F7762"/>
    <w:rsid w:val="009F78EC"/>
    <w:rsid w:val="009F7B79"/>
    <w:rsid w:val="00A02390"/>
    <w:rsid w:val="00A02866"/>
    <w:rsid w:val="00A037EE"/>
    <w:rsid w:val="00A05DFD"/>
    <w:rsid w:val="00A1048B"/>
    <w:rsid w:val="00A10688"/>
    <w:rsid w:val="00A112E4"/>
    <w:rsid w:val="00A156B0"/>
    <w:rsid w:val="00A16C0D"/>
    <w:rsid w:val="00A17E36"/>
    <w:rsid w:val="00A217CF"/>
    <w:rsid w:val="00A227F2"/>
    <w:rsid w:val="00A2393A"/>
    <w:rsid w:val="00A241DE"/>
    <w:rsid w:val="00A265B1"/>
    <w:rsid w:val="00A2751E"/>
    <w:rsid w:val="00A328CA"/>
    <w:rsid w:val="00A34B3F"/>
    <w:rsid w:val="00A364B0"/>
    <w:rsid w:val="00A403BE"/>
    <w:rsid w:val="00A40586"/>
    <w:rsid w:val="00A40A03"/>
    <w:rsid w:val="00A40D96"/>
    <w:rsid w:val="00A40F62"/>
    <w:rsid w:val="00A4159C"/>
    <w:rsid w:val="00A4199E"/>
    <w:rsid w:val="00A41B03"/>
    <w:rsid w:val="00A44976"/>
    <w:rsid w:val="00A504A9"/>
    <w:rsid w:val="00A504C9"/>
    <w:rsid w:val="00A51287"/>
    <w:rsid w:val="00A52587"/>
    <w:rsid w:val="00A525CB"/>
    <w:rsid w:val="00A52882"/>
    <w:rsid w:val="00A5367B"/>
    <w:rsid w:val="00A54ACF"/>
    <w:rsid w:val="00A54DBE"/>
    <w:rsid w:val="00A55702"/>
    <w:rsid w:val="00A570A7"/>
    <w:rsid w:val="00A60D01"/>
    <w:rsid w:val="00A612A1"/>
    <w:rsid w:val="00A61C4C"/>
    <w:rsid w:val="00A63CAC"/>
    <w:rsid w:val="00A64D34"/>
    <w:rsid w:val="00A66829"/>
    <w:rsid w:val="00A71280"/>
    <w:rsid w:val="00A74BD2"/>
    <w:rsid w:val="00A74D22"/>
    <w:rsid w:val="00A76B7F"/>
    <w:rsid w:val="00A80D9A"/>
    <w:rsid w:val="00A81E7E"/>
    <w:rsid w:val="00A83899"/>
    <w:rsid w:val="00A85617"/>
    <w:rsid w:val="00A8719D"/>
    <w:rsid w:val="00A87BF6"/>
    <w:rsid w:val="00A91902"/>
    <w:rsid w:val="00A965CF"/>
    <w:rsid w:val="00A97863"/>
    <w:rsid w:val="00AA126A"/>
    <w:rsid w:val="00AA275B"/>
    <w:rsid w:val="00AA36B4"/>
    <w:rsid w:val="00AA462D"/>
    <w:rsid w:val="00AA5BA4"/>
    <w:rsid w:val="00AA61F5"/>
    <w:rsid w:val="00AA6727"/>
    <w:rsid w:val="00AB38A5"/>
    <w:rsid w:val="00AB38D8"/>
    <w:rsid w:val="00AB44BF"/>
    <w:rsid w:val="00AB4BE1"/>
    <w:rsid w:val="00AB6C85"/>
    <w:rsid w:val="00AB7568"/>
    <w:rsid w:val="00AB79B8"/>
    <w:rsid w:val="00AC036E"/>
    <w:rsid w:val="00AC0D65"/>
    <w:rsid w:val="00AC1673"/>
    <w:rsid w:val="00AC265C"/>
    <w:rsid w:val="00AC486B"/>
    <w:rsid w:val="00AC49C9"/>
    <w:rsid w:val="00AC52B6"/>
    <w:rsid w:val="00AC57E9"/>
    <w:rsid w:val="00AC6108"/>
    <w:rsid w:val="00AD1E11"/>
    <w:rsid w:val="00AD6FCC"/>
    <w:rsid w:val="00AD71E9"/>
    <w:rsid w:val="00AD7593"/>
    <w:rsid w:val="00AE0D23"/>
    <w:rsid w:val="00AE0F78"/>
    <w:rsid w:val="00AE1A3F"/>
    <w:rsid w:val="00AE37EE"/>
    <w:rsid w:val="00AE3EBA"/>
    <w:rsid w:val="00AE683C"/>
    <w:rsid w:val="00AE6E14"/>
    <w:rsid w:val="00AE783A"/>
    <w:rsid w:val="00AF08CD"/>
    <w:rsid w:val="00AF2828"/>
    <w:rsid w:val="00AF4BB1"/>
    <w:rsid w:val="00AF4EFE"/>
    <w:rsid w:val="00AF5583"/>
    <w:rsid w:val="00B005B1"/>
    <w:rsid w:val="00B03B10"/>
    <w:rsid w:val="00B10001"/>
    <w:rsid w:val="00B10564"/>
    <w:rsid w:val="00B13318"/>
    <w:rsid w:val="00B137E8"/>
    <w:rsid w:val="00B13984"/>
    <w:rsid w:val="00B13BB4"/>
    <w:rsid w:val="00B159D8"/>
    <w:rsid w:val="00B17602"/>
    <w:rsid w:val="00B2052E"/>
    <w:rsid w:val="00B21348"/>
    <w:rsid w:val="00B226BF"/>
    <w:rsid w:val="00B2346D"/>
    <w:rsid w:val="00B24129"/>
    <w:rsid w:val="00B267FD"/>
    <w:rsid w:val="00B275B0"/>
    <w:rsid w:val="00B27781"/>
    <w:rsid w:val="00B30186"/>
    <w:rsid w:val="00B310F3"/>
    <w:rsid w:val="00B320DB"/>
    <w:rsid w:val="00B32898"/>
    <w:rsid w:val="00B32B8C"/>
    <w:rsid w:val="00B32CEC"/>
    <w:rsid w:val="00B340A9"/>
    <w:rsid w:val="00B35798"/>
    <w:rsid w:val="00B35FE9"/>
    <w:rsid w:val="00B36F6D"/>
    <w:rsid w:val="00B37193"/>
    <w:rsid w:val="00B37D8E"/>
    <w:rsid w:val="00B4300A"/>
    <w:rsid w:val="00B43098"/>
    <w:rsid w:val="00B462BB"/>
    <w:rsid w:val="00B50402"/>
    <w:rsid w:val="00B50C5F"/>
    <w:rsid w:val="00B513B8"/>
    <w:rsid w:val="00B51CDC"/>
    <w:rsid w:val="00B52249"/>
    <w:rsid w:val="00B53E7A"/>
    <w:rsid w:val="00B56819"/>
    <w:rsid w:val="00B56C50"/>
    <w:rsid w:val="00B60272"/>
    <w:rsid w:val="00B66EBE"/>
    <w:rsid w:val="00B72E25"/>
    <w:rsid w:val="00B7495C"/>
    <w:rsid w:val="00B80DB7"/>
    <w:rsid w:val="00B8102E"/>
    <w:rsid w:val="00B82C53"/>
    <w:rsid w:val="00B83B7B"/>
    <w:rsid w:val="00B83CBC"/>
    <w:rsid w:val="00B87C4E"/>
    <w:rsid w:val="00B91AB3"/>
    <w:rsid w:val="00B923A0"/>
    <w:rsid w:val="00B9486E"/>
    <w:rsid w:val="00B94BAB"/>
    <w:rsid w:val="00B971D6"/>
    <w:rsid w:val="00B978FB"/>
    <w:rsid w:val="00BA041D"/>
    <w:rsid w:val="00BA1A68"/>
    <w:rsid w:val="00BA211D"/>
    <w:rsid w:val="00BA2848"/>
    <w:rsid w:val="00BA4504"/>
    <w:rsid w:val="00BA5814"/>
    <w:rsid w:val="00BB05C8"/>
    <w:rsid w:val="00BB145C"/>
    <w:rsid w:val="00BB18D0"/>
    <w:rsid w:val="00BB2769"/>
    <w:rsid w:val="00BB3487"/>
    <w:rsid w:val="00BB3549"/>
    <w:rsid w:val="00BB54EE"/>
    <w:rsid w:val="00BB5DD4"/>
    <w:rsid w:val="00BB6501"/>
    <w:rsid w:val="00BB7880"/>
    <w:rsid w:val="00BB7E8D"/>
    <w:rsid w:val="00BC0797"/>
    <w:rsid w:val="00BC0887"/>
    <w:rsid w:val="00BC1299"/>
    <w:rsid w:val="00BC158E"/>
    <w:rsid w:val="00BC1CA7"/>
    <w:rsid w:val="00BC2BB8"/>
    <w:rsid w:val="00BC4193"/>
    <w:rsid w:val="00BC4DC8"/>
    <w:rsid w:val="00BC599C"/>
    <w:rsid w:val="00BD1D69"/>
    <w:rsid w:val="00BD228D"/>
    <w:rsid w:val="00BD22CE"/>
    <w:rsid w:val="00BD3449"/>
    <w:rsid w:val="00BD4044"/>
    <w:rsid w:val="00BD51C8"/>
    <w:rsid w:val="00BD60A3"/>
    <w:rsid w:val="00BD7B5A"/>
    <w:rsid w:val="00BE0B9B"/>
    <w:rsid w:val="00BE0E77"/>
    <w:rsid w:val="00BE2E80"/>
    <w:rsid w:val="00BE67C0"/>
    <w:rsid w:val="00BF0EA0"/>
    <w:rsid w:val="00BF1171"/>
    <w:rsid w:val="00BF1F2B"/>
    <w:rsid w:val="00BF40E3"/>
    <w:rsid w:val="00BF5235"/>
    <w:rsid w:val="00BF5554"/>
    <w:rsid w:val="00BF5939"/>
    <w:rsid w:val="00BF7662"/>
    <w:rsid w:val="00C002BA"/>
    <w:rsid w:val="00C0099F"/>
    <w:rsid w:val="00C04FB6"/>
    <w:rsid w:val="00C05672"/>
    <w:rsid w:val="00C05EB5"/>
    <w:rsid w:val="00C100C8"/>
    <w:rsid w:val="00C1123C"/>
    <w:rsid w:val="00C12A79"/>
    <w:rsid w:val="00C13FA1"/>
    <w:rsid w:val="00C15964"/>
    <w:rsid w:val="00C1640E"/>
    <w:rsid w:val="00C168D5"/>
    <w:rsid w:val="00C17E1D"/>
    <w:rsid w:val="00C203F4"/>
    <w:rsid w:val="00C22173"/>
    <w:rsid w:val="00C227AB"/>
    <w:rsid w:val="00C22A2C"/>
    <w:rsid w:val="00C23EC5"/>
    <w:rsid w:val="00C245E5"/>
    <w:rsid w:val="00C25E50"/>
    <w:rsid w:val="00C26389"/>
    <w:rsid w:val="00C2695F"/>
    <w:rsid w:val="00C26AE9"/>
    <w:rsid w:val="00C30CC3"/>
    <w:rsid w:val="00C31906"/>
    <w:rsid w:val="00C34E78"/>
    <w:rsid w:val="00C362EE"/>
    <w:rsid w:val="00C40E2A"/>
    <w:rsid w:val="00C4193C"/>
    <w:rsid w:val="00C44105"/>
    <w:rsid w:val="00C441ED"/>
    <w:rsid w:val="00C44714"/>
    <w:rsid w:val="00C45011"/>
    <w:rsid w:val="00C46540"/>
    <w:rsid w:val="00C4657B"/>
    <w:rsid w:val="00C479FA"/>
    <w:rsid w:val="00C47AB9"/>
    <w:rsid w:val="00C50033"/>
    <w:rsid w:val="00C529F8"/>
    <w:rsid w:val="00C52AB1"/>
    <w:rsid w:val="00C56F69"/>
    <w:rsid w:val="00C57B68"/>
    <w:rsid w:val="00C6016D"/>
    <w:rsid w:val="00C606D0"/>
    <w:rsid w:val="00C60EF7"/>
    <w:rsid w:val="00C661A9"/>
    <w:rsid w:val="00C733F9"/>
    <w:rsid w:val="00C73C9B"/>
    <w:rsid w:val="00C74485"/>
    <w:rsid w:val="00C74B82"/>
    <w:rsid w:val="00C74DDC"/>
    <w:rsid w:val="00C77718"/>
    <w:rsid w:val="00C80101"/>
    <w:rsid w:val="00C84CB6"/>
    <w:rsid w:val="00C86412"/>
    <w:rsid w:val="00C86BA0"/>
    <w:rsid w:val="00C87EA5"/>
    <w:rsid w:val="00C91196"/>
    <w:rsid w:val="00C92522"/>
    <w:rsid w:val="00C9260D"/>
    <w:rsid w:val="00C92817"/>
    <w:rsid w:val="00C92D6A"/>
    <w:rsid w:val="00C94088"/>
    <w:rsid w:val="00C95B5E"/>
    <w:rsid w:val="00CA033B"/>
    <w:rsid w:val="00CA1FD8"/>
    <w:rsid w:val="00CA220D"/>
    <w:rsid w:val="00CA2B04"/>
    <w:rsid w:val="00CA2B1C"/>
    <w:rsid w:val="00CA2E2E"/>
    <w:rsid w:val="00CA4D90"/>
    <w:rsid w:val="00CA51EA"/>
    <w:rsid w:val="00CA60C5"/>
    <w:rsid w:val="00CA6D7A"/>
    <w:rsid w:val="00CA6F06"/>
    <w:rsid w:val="00CA7843"/>
    <w:rsid w:val="00CB28FD"/>
    <w:rsid w:val="00CB50E4"/>
    <w:rsid w:val="00CB56BC"/>
    <w:rsid w:val="00CB5AC7"/>
    <w:rsid w:val="00CB5B32"/>
    <w:rsid w:val="00CB6A60"/>
    <w:rsid w:val="00CB7B3E"/>
    <w:rsid w:val="00CC0049"/>
    <w:rsid w:val="00CC24DF"/>
    <w:rsid w:val="00CC5703"/>
    <w:rsid w:val="00CC5960"/>
    <w:rsid w:val="00CD0B0A"/>
    <w:rsid w:val="00CD2D00"/>
    <w:rsid w:val="00CD4FD5"/>
    <w:rsid w:val="00CD5694"/>
    <w:rsid w:val="00CD6046"/>
    <w:rsid w:val="00CD6961"/>
    <w:rsid w:val="00CD7BBE"/>
    <w:rsid w:val="00CD7CD6"/>
    <w:rsid w:val="00CE1261"/>
    <w:rsid w:val="00CE2BDA"/>
    <w:rsid w:val="00CE34DC"/>
    <w:rsid w:val="00CE4AC1"/>
    <w:rsid w:val="00CE71BD"/>
    <w:rsid w:val="00CF01EA"/>
    <w:rsid w:val="00CF1976"/>
    <w:rsid w:val="00CF1C0B"/>
    <w:rsid w:val="00CF52BF"/>
    <w:rsid w:val="00CF5C90"/>
    <w:rsid w:val="00CF678E"/>
    <w:rsid w:val="00CF7169"/>
    <w:rsid w:val="00D01F4D"/>
    <w:rsid w:val="00D0479C"/>
    <w:rsid w:val="00D05B67"/>
    <w:rsid w:val="00D0643B"/>
    <w:rsid w:val="00D06A37"/>
    <w:rsid w:val="00D06BC7"/>
    <w:rsid w:val="00D10610"/>
    <w:rsid w:val="00D132BF"/>
    <w:rsid w:val="00D13C2F"/>
    <w:rsid w:val="00D15E4F"/>
    <w:rsid w:val="00D1623B"/>
    <w:rsid w:val="00D16356"/>
    <w:rsid w:val="00D179A4"/>
    <w:rsid w:val="00D20E3C"/>
    <w:rsid w:val="00D21CD0"/>
    <w:rsid w:val="00D271BC"/>
    <w:rsid w:val="00D2751F"/>
    <w:rsid w:val="00D300DA"/>
    <w:rsid w:val="00D30459"/>
    <w:rsid w:val="00D30EC0"/>
    <w:rsid w:val="00D3117A"/>
    <w:rsid w:val="00D31EE1"/>
    <w:rsid w:val="00D32641"/>
    <w:rsid w:val="00D32F94"/>
    <w:rsid w:val="00D34675"/>
    <w:rsid w:val="00D34FFA"/>
    <w:rsid w:val="00D35446"/>
    <w:rsid w:val="00D36E22"/>
    <w:rsid w:val="00D37462"/>
    <w:rsid w:val="00D37B6C"/>
    <w:rsid w:val="00D402D9"/>
    <w:rsid w:val="00D40681"/>
    <w:rsid w:val="00D418EB"/>
    <w:rsid w:val="00D41C70"/>
    <w:rsid w:val="00D42856"/>
    <w:rsid w:val="00D478C3"/>
    <w:rsid w:val="00D47913"/>
    <w:rsid w:val="00D47AB1"/>
    <w:rsid w:val="00D500B6"/>
    <w:rsid w:val="00D5292E"/>
    <w:rsid w:val="00D5436E"/>
    <w:rsid w:val="00D55103"/>
    <w:rsid w:val="00D55D97"/>
    <w:rsid w:val="00D56696"/>
    <w:rsid w:val="00D62525"/>
    <w:rsid w:val="00D630DF"/>
    <w:rsid w:val="00D64EB2"/>
    <w:rsid w:val="00D670B4"/>
    <w:rsid w:val="00D678B6"/>
    <w:rsid w:val="00D736FF"/>
    <w:rsid w:val="00D7391E"/>
    <w:rsid w:val="00D751FA"/>
    <w:rsid w:val="00D764EE"/>
    <w:rsid w:val="00D8055F"/>
    <w:rsid w:val="00D80ACA"/>
    <w:rsid w:val="00D82D47"/>
    <w:rsid w:val="00D90058"/>
    <w:rsid w:val="00D90091"/>
    <w:rsid w:val="00D90CFA"/>
    <w:rsid w:val="00D91368"/>
    <w:rsid w:val="00D91C0B"/>
    <w:rsid w:val="00D91F49"/>
    <w:rsid w:val="00D95DE1"/>
    <w:rsid w:val="00DA0F60"/>
    <w:rsid w:val="00DA16FB"/>
    <w:rsid w:val="00DA1B6A"/>
    <w:rsid w:val="00DA5325"/>
    <w:rsid w:val="00DA5716"/>
    <w:rsid w:val="00DB2183"/>
    <w:rsid w:val="00DB261E"/>
    <w:rsid w:val="00DB31B8"/>
    <w:rsid w:val="00DB5189"/>
    <w:rsid w:val="00DB5C1B"/>
    <w:rsid w:val="00DB796E"/>
    <w:rsid w:val="00DB7F6E"/>
    <w:rsid w:val="00DC0068"/>
    <w:rsid w:val="00DC0E42"/>
    <w:rsid w:val="00DC13CC"/>
    <w:rsid w:val="00DC2673"/>
    <w:rsid w:val="00DC2E74"/>
    <w:rsid w:val="00DC3040"/>
    <w:rsid w:val="00DC3EA8"/>
    <w:rsid w:val="00DC675D"/>
    <w:rsid w:val="00DD008F"/>
    <w:rsid w:val="00DD08D2"/>
    <w:rsid w:val="00DD0CCC"/>
    <w:rsid w:val="00DD119F"/>
    <w:rsid w:val="00DD1508"/>
    <w:rsid w:val="00DD1C49"/>
    <w:rsid w:val="00DD3174"/>
    <w:rsid w:val="00DD58B2"/>
    <w:rsid w:val="00DD7609"/>
    <w:rsid w:val="00DE082F"/>
    <w:rsid w:val="00DE0FEA"/>
    <w:rsid w:val="00DE3054"/>
    <w:rsid w:val="00DE5376"/>
    <w:rsid w:val="00DE55CF"/>
    <w:rsid w:val="00DE58A6"/>
    <w:rsid w:val="00DE6378"/>
    <w:rsid w:val="00DE6D83"/>
    <w:rsid w:val="00DF08D3"/>
    <w:rsid w:val="00DF12A2"/>
    <w:rsid w:val="00DF1CCA"/>
    <w:rsid w:val="00DF1D73"/>
    <w:rsid w:val="00DF37D0"/>
    <w:rsid w:val="00DF3F08"/>
    <w:rsid w:val="00DF4B5D"/>
    <w:rsid w:val="00DF56F2"/>
    <w:rsid w:val="00DF5C00"/>
    <w:rsid w:val="00DF6270"/>
    <w:rsid w:val="00DF7E87"/>
    <w:rsid w:val="00E00A2C"/>
    <w:rsid w:val="00E031F1"/>
    <w:rsid w:val="00E05409"/>
    <w:rsid w:val="00E15F4E"/>
    <w:rsid w:val="00E16FC2"/>
    <w:rsid w:val="00E20F93"/>
    <w:rsid w:val="00E2247E"/>
    <w:rsid w:val="00E242F7"/>
    <w:rsid w:val="00E25759"/>
    <w:rsid w:val="00E25ED9"/>
    <w:rsid w:val="00E263FE"/>
    <w:rsid w:val="00E266FA"/>
    <w:rsid w:val="00E302A9"/>
    <w:rsid w:val="00E30784"/>
    <w:rsid w:val="00E30ECA"/>
    <w:rsid w:val="00E3164A"/>
    <w:rsid w:val="00E31713"/>
    <w:rsid w:val="00E31D27"/>
    <w:rsid w:val="00E34793"/>
    <w:rsid w:val="00E34A23"/>
    <w:rsid w:val="00E362DA"/>
    <w:rsid w:val="00E37310"/>
    <w:rsid w:val="00E40B79"/>
    <w:rsid w:val="00E40F66"/>
    <w:rsid w:val="00E42C50"/>
    <w:rsid w:val="00E437C8"/>
    <w:rsid w:val="00E43EFF"/>
    <w:rsid w:val="00E44DC0"/>
    <w:rsid w:val="00E47261"/>
    <w:rsid w:val="00E503D2"/>
    <w:rsid w:val="00E51ABB"/>
    <w:rsid w:val="00E52966"/>
    <w:rsid w:val="00E536A3"/>
    <w:rsid w:val="00E5416C"/>
    <w:rsid w:val="00E5473A"/>
    <w:rsid w:val="00E55658"/>
    <w:rsid w:val="00E57E80"/>
    <w:rsid w:val="00E60545"/>
    <w:rsid w:val="00E632EB"/>
    <w:rsid w:val="00E635FB"/>
    <w:rsid w:val="00E65559"/>
    <w:rsid w:val="00E7084F"/>
    <w:rsid w:val="00E728A6"/>
    <w:rsid w:val="00E7513A"/>
    <w:rsid w:val="00E75A8B"/>
    <w:rsid w:val="00E7616E"/>
    <w:rsid w:val="00E77719"/>
    <w:rsid w:val="00E82D3A"/>
    <w:rsid w:val="00E85678"/>
    <w:rsid w:val="00E85854"/>
    <w:rsid w:val="00E858E2"/>
    <w:rsid w:val="00E85F43"/>
    <w:rsid w:val="00E86BDA"/>
    <w:rsid w:val="00E90B59"/>
    <w:rsid w:val="00E90BC1"/>
    <w:rsid w:val="00E912CE"/>
    <w:rsid w:val="00E92DBB"/>
    <w:rsid w:val="00E92F6E"/>
    <w:rsid w:val="00E931D1"/>
    <w:rsid w:val="00E95CF9"/>
    <w:rsid w:val="00E95DA4"/>
    <w:rsid w:val="00E96349"/>
    <w:rsid w:val="00E97C6D"/>
    <w:rsid w:val="00EA0AF3"/>
    <w:rsid w:val="00EA27A4"/>
    <w:rsid w:val="00EA5DEC"/>
    <w:rsid w:val="00EA631C"/>
    <w:rsid w:val="00EA785B"/>
    <w:rsid w:val="00EA7D78"/>
    <w:rsid w:val="00EB1CD1"/>
    <w:rsid w:val="00EB1D43"/>
    <w:rsid w:val="00EB1E90"/>
    <w:rsid w:val="00EB2956"/>
    <w:rsid w:val="00EB2BCC"/>
    <w:rsid w:val="00EB3E00"/>
    <w:rsid w:val="00EB3F11"/>
    <w:rsid w:val="00EB4417"/>
    <w:rsid w:val="00EB4714"/>
    <w:rsid w:val="00EB7C61"/>
    <w:rsid w:val="00EC16AE"/>
    <w:rsid w:val="00EC2768"/>
    <w:rsid w:val="00EC2CE4"/>
    <w:rsid w:val="00EC2EB9"/>
    <w:rsid w:val="00EC3F42"/>
    <w:rsid w:val="00EC54E6"/>
    <w:rsid w:val="00EC5964"/>
    <w:rsid w:val="00ED2227"/>
    <w:rsid w:val="00ED2829"/>
    <w:rsid w:val="00ED2913"/>
    <w:rsid w:val="00ED2E94"/>
    <w:rsid w:val="00ED384C"/>
    <w:rsid w:val="00ED4853"/>
    <w:rsid w:val="00ED4AC4"/>
    <w:rsid w:val="00ED5DA0"/>
    <w:rsid w:val="00ED63EC"/>
    <w:rsid w:val="00ED75C3"/>
    <w:rsid w:val="00EE0339"/>
    <w:rsid w:val="00EE09C0"/>
    <w:rsid w:val="00EE106C"/>
    <w:rsid w:val="00EE1D71"/>
    <w:rsid w:val="00EE52A9"/>
    <w:rsid w:val="00EE5F14"/>
    <w:rsid w:val="00EF343B"/>
    <w:rsid w:val="00F003D9"/>
    <w:rsid w:val="00F00F50"/>
    <w:rsid w:val="00F010A8"/>
    <w:rsid w:val="00F03DCE"/>
    <w:rsid w:val="00F047EB"/>
    <w:rsid w:val="00F0700C"/>
    <w:rsid w:val="00F12A3D"/>
    <w:rsid w:val="00F16956"/>
    <w:rsid w:val="00F17759"/>
    <w:rsid w:val="00F2214B"/>
    <w:rsid w:val="00F232C0"/>
    <w:rsid w:val="00F237DD"/>
    <w:rsid w:val="00F24493"/>
    <w:rsid w:val="00F258A0"/>
    <w:rsid w:val="00F26624"/>
    <w:rsid w:val="00F2734C"/>
    <w:rsid w:val="00F31500"/>
    <w:rsid w:val="00F315B8"/>
    <w:rsid w:val="00F325FC"/>
    <w:rsid w:val="00F3340B"/>
    <w:rsid w:val="00F33A2F"/>
    <w:rsid w:val="00F342D9"/>
    <w:rsid w:val="00F35713"/>
    <w:rsid w:val="00F35C3C"/>
    <w:rsid w:val="00F36BD9"/>
    <w:rsid w:val="00F42D36"/>
    <w:rsid w:val="00F446CE"/>
    <w:rsid w:val="00F468A7"/>
    <w:rsid w:val="00F5267A"/>
    <w:rsid w:val="00F54125"/>
    <w:rsid w:val="00F55139"/>
    <w:rsid w:val="00F5542C"/>
    <w:rsid w:val="00F55971"/>
    <w:rsid w:val="00F561DA"/>
    <w:rsid w:val="00F61715"/>
    <w:rsid w:val="00F62FFD"/>
    <w:rsid w:val="00F63BEA"/>
    <w:rsid w:val="00F67505"/>
    <w:rsid w:val="00F676EC"/>
    <w:rsid w:val="00F700C9"/>
    <w:rsid w:val="00F705B4"/>
    <w:rsid w:val="00F71F3C"/>
    <w:rsid w:val="00F72F34"/>
    <w:rsid w:val="00F74205"/>
    <w:rsid w:val="00F74325"/>
    <w:rsid w:val="00F7508F"/>
    <w:rsid w:val="00F755FB"/>
    <w:rsid w:val="00F75F5F"/>
    <w:rsid w:val="00F761DD"/>
    <w:rsid w:val="00F763A5"/>
    <w:rsid w:val="00F76CC0"/>
    <w:rsid w:val="00F81792"/>
    <w:rsid w:val="00F82607"/>
    <w:rsid w:val="00F853D7"/>
    <w:rsid w:val="00F8548C"/>
    <w:rsid w:val="00F90DAE"/>
    <w:rsid w:val="00F914B9"/>
    <w:rsid w:val="00F91BE9"/>
    <w:rsid w:val="00F93432"/>
    <w:rsid w:val="00F938BC"/>
    <w:rsid w:val="00F93AE7"/>
    <w:rsid w:val="00F94C2B"/>
    <w:rsid w:val="00F96184"/>
    <w:rsid w:val="00FA0FB3"/>
    <w:rsid w:val="00FA17BA"/>
    <w:rsid w:val="00FA1CD0"/>
    <w:rsid w:val="00FA1D3B"/>
    <w:rsid w:val="00FA3A92"/>
    <w:rsid w:val="00FA4378"/>
    <w:rsid w:val="00FA5718"/>
    <w:rsid w:val="00FA6E8F"/>
    <w:rsid w:val="00FB4097"/>
    <w:rsid w:val="00FB4362"/>
    <w:rsid w:val="00FB4526"/>
    <w:rsid w:val="00FB5BA1"/>
    <w:rsid w:val="00FB60C4"/>
    <w:rsid w:val="00FB7706"/>
    <w:rsid w:val="00FB7A4D"/>
    <w:rsid w:val="00FC1E30"/>
    <w:rsid w:val="00FC2C6D"/>
    <w:rsid w:val="00FC2CFF"/>
    <w:rsid w:val="00FC5041"/>
    <w:rsid w:val="00FC6746"/>
    <w:rsid w:val="00FC732B"/>
    <w:rsid w:val="00FC7A67"/>
    <w:rsid w:val="00FD0542"/>
    <w:rsid w:val="00FD1BFD"/>
    <w:rsid w:val="00FD3922"/>
    <w:rsid w:val="00FD5B8F"/>
    <w:rsid w:val="00FD766D"/>
    <w:rsid w:val="00FD78A1"/>
    <w:rsid w:val="00FE0D33"/>
    <w:rsid w:val="00FE1093"/>
    <w:rsid w:val="00FE13AA"/>
    <w:rsid w:val="00FE272B"/>
    <w:rsid w:val="00FE37D1"/>
    <w:rsid w:val="00FE4190"/>
    <w:rsid w:val="00FE43DE"/>
    <w:rsid w:val="00FE714F"/>
    <w:rsid w:val="00FE7997"/>
    <w:rsid w:val="00FE7B77"/>
    <w:rsid w:val="00FF0BB1"/>
    <w:rsid w:val="00FF0E4E"/>
    <w:rsid w:val="00FF1228"/>
    <w:rsid w:val="00FF2380"/>
    <w:rsid w:val="00FF3F72"/>
    <w:rsid w:val="00FF7699"/>
    <w:rsid w:val="00FF7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57"/>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F35C3C"/>
    <w:pPr>
      <w:keepNext/>
      <w:keepLines/>
      <w:widowControl w:val="0"/>
      <w:numPr>
        <w:numId w:val="6"/>
      </w:numPr>
      <w:adjustRightInd w:val="0"/>
      <w:spacing w:before="120" w:after="120" w:line="480" w:lineRule="atLeast"/>
      <w:outlineLvl w:val="1"/>
    </w:p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F35C3C"/>
    <w:rPr>
      <w:rFonts w:ascii="宋体" w:hAnsi="宋体"/>
      <w:color w:val="000000"/>
      <w:sz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59523E"/>
    <w:pPr>
      <w:ind w:leftChars="200" w:left="420"/>
    </w:pPr>
  </w:style>
  <w:style w:type="character" w:styleId="af0">
    <w:name w:val="Hyperlink"/>
    <w:basedOn w:val="a0"/>
    <w:uiPriority w:val="99"/>
    <w:unhideWhenUsed/>
    <w:rsid w:val="0059523E"/>
    <w:rPr>
      <w:color w:val="0000FF" w:themeColor="hyperlink"/>
      <w:u w:val="single"/>
    </w:rPr>
  </w:style>
  <w:style w:type="paragraph" w:styleId="af1">
    <w:name w:val="Date"/>
    <w:basedOn w:val="a"/>
    <w:next w:val="a"/>
    <w:link w:val="Char2"/>
    <w:uiPriority w:val="99"/>
    <w:semiHidden/>
    <w:unhideWhenUsed/>
    <w:rsid w:val="00FB5BA1"/>
    <w:pPr>
      <w:ind w:leftChars="2500" w:left="100"/>
    </w:pPr>
  </w:style>
  <w:style w:type="character" w:customStyle="1" w:styleId="Char2">
    <w:name w:val="日期 Char"/>
    <w:basedOn w:val="a0"/>
    <w:link w:val="af1"/>
    <w:uiPriority w:val="99"/>
    <w:semiHidden/>
    <w:rsid w:val="00FB5BA1"/>
    <w:rPr>
      <w:rFonts w:ascii="宋体" w:hAnsi="宋体"/>
      <w:color w:val="000000"/>
      <w:sz w:val="21"/>
    </w:rPr>
  </w:style>
  <w:style w:type="paragraph" w:styleId="30">
    <w:name w:val="toc 3"/>
    <w:basedOn w:val="a"/>
    <w:next w:val="a"/>
    <w:autoRedefine/>
    <w:uiPriority w:val="39"/>
    <w:unhideWhenUsed/>
    <w:rsid w:val="0055621B"/>
    <w:pPr>
      <w:ind w:leftChars="400" w:left="840"/>
    </w:pPr>
  </w:style>
  <w:style w:type="paragraph" w:styleId="11">
    <w:name w:val="toc 1"/>
    <w:basedOn w:val="a"/>
    <w:next w:val="a"/>
    <w:autoRedefine/>
    <w:uiPriority w:val="39"/>
    <w:unhideWhenUsed/>
    <w:rsid w:val="003A446C"/>
  </w:style>
  <w:style w:type="paragraph" w:styleId="af2">
    <w:name w:val="Salutation"/>
    <w:basedOn w:val="a"/>
    <w:next w:val="a"/>
    <w:link w:val="Char3"/>
    <w:rsid w:val="00C23EC5"/>
    <w:pPr>
      <w:widowControl w:val="0"/>
      <w:jc w:val="both"/>
    </w:pPr>
    <w:rPr>
      <w:rFonts w:ascii="Times New Roman" w:hAnsi="Times New Roman"/>
      <w:color w:val="auto"/>
      <w:kern w:val="2"/>
      <w:szCs w:val="21"/>
    </w:rPr>
  </w:style>
  <w:style w:type="character" w:customStyle="1" w:styleId="Char3">
    <w:name w:val="称呼 Char"/>
    <w:basedOn w:val="a0"/>
    <w:link w:val="af2"/>
    <w:rsid w:val="00C23EC5"/>
    <w:rPr>
      <w:rFonts w:ascii="Times New Roman" w:hAnsi="Times New Roman"/>
      <w:kern w:val="2"/>
      <w:sz w:val="21"/>
      <w:szCs w:val="21"/>
    </w:rPr>
  </w:style>
  <w:style w:type="character" w:customStyle="1" w:styleId="Char1">
    <w:name w:val="注释标题 Char"/>
    <w:basedOn w:val="a0"/>
    <w:link w:val="a6"/>
    <w:uiPriority w:val="99"/>
    <w:rsid w:val="00C23EC5"/>
    <w:rPr>
      <w:rFonts w:ascii="Times New Roman" w:hAnsi="Times New Roman"/>
      <w:kern w:val="2"/>
      <w:sz w:val="21"/>
      <w:szCs w:val="21"/>
    </w:rPr>
  </w:style>
  <w:style w:type="table" w:styleId="af3">
    <w:name w:val="Table Grid"/>
    <w:basedOn w:val="a1"/>
    <w:uiPriority w:val="59"/>
    <w:rsid w:val="00C23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Char4"/>
    <w:rsid w:val="00D64EB2"/>
    <w:pPr>
      <w:widowControl w:val="0"/>
      <w:spacing w:after="120"/>
      <w:jc w:val="both"/>
    </w:pPr>
    <w:rPr>
      <w:rFonts w:ascii="Times New Roman" w:hAnsi="Times New Roman"/>
      <w:color w:val="auto"/>
      <w:kern w:val="2"/>
      <w:szCs w:val="21"/>
    </w:rPr>
  </w:style>
  <w:style w:type="character" w:customStyle="1" w:styleId="Char4">
    <w:name w:val="正文文本 Char"/>
    <w:basedOn w:val="a0"/>
    <w:link w:val="af4"/>
    <w:rsid w:val="00D64EB2"/>
    <w:rPr>
      <w:rFonts w:ascii="Times New Roman" w:hAnsi="Times New Roman"/>
      <w:kern w:val="2"/>
      <w:sz w:val="21"/>
      <w:szCs w:val="21"/>
    </w:rPr>
  </w:style>
  <w:style w:type="paragraph" w:customStyle="1" w:styleId="Default">
    <w:name w:val="Default"/>
    <w:rsid w:val="00C13FA1"/>
    <w:pPr>
      <w:widowControl w:val="0"/>
      <w:autoSpaceDE w:val="0"/>
      <w:autoSpaceDN w:val="0"/>
      <w:adjustRightInd w:val="0"/>
    </w:pPr>
    <w:rPr>
      <w:rFonts w:ascii="宋体" w:cs="宋体"/>
      <w:color w:val="000000"/>
      <w:sz w:val="24"/>
      <w:szCs w:val="24"/>
    </w:rPr>
  </w:style>
  <w:style w:type="paragraph" w:customStyle="1" w:styleId="CM12">
    <w:name w:val="CM12"/>
    <w:basedOn w:val="a"/>
    <w:next w:val="a"/>
    <w:rsid w:val="00FB7A4D"/>
    <w:pPr>
      <w:widowControl w:val="0"/>
      <w:autoSpaceDE w:val="0"/>
      <w:autoSpaceDN w:val="0"/>
      <w:adjustRightInd w:val="0"/>
      <w:spacing w:after="735"/>
    </w:pPr>
    <w:rPr>
      <w:rFonts w:hAnsi="Times New Roman"/>
      <w:color w:val="auto"/>
      <w:sz w:val="20"/>
      <w:szCs w:val="24"/>
    </w:rPr>
  </w:style>
  <w:style w:type="paragraph" w:customStyle="1" w:styleId="0nie">
    <w:name w:val="0nie正文"/>
    <w:basedOn w:val="a"/>
    <w:link w:val="0nieChar"/>
    <w:qFormat/>
    <w:rsid w:val="00FB7A4D"/>
    <w:pPr>
      <w:widowControl w:val="0"/>
      <w:spacing w:line="360" w:lineRule="auto"/>
      <w:ind w:firstLineChars="200" w:firstLine="480"/>
      <w:jc w:val="both"/>
    </w:pPr>
    <w:rPr>
      <w:color w:val="auto"/>
      <w:sz w:val="24"/>
      <w:szCs w:val="24"/>
    </w:rPr>
  </w:style>
  <w:style w:type="character" w:customStyle="1" w:styleId="0nieChar">
    <w:name w:val="0nie正文 Char"/>
    <w:link w:val="0nie"/>
    <w:rsid w:val="00FB7A4D"/>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divs>
    <w:div w:id="110054567">
      <w:bodyDiv w:val="1"/>
      <w:marLeft w:val="0"/>
      <w:marRight w:val="0"/>
      <w:marTop w:val="0"/>
      <w:marBottom w:val="0"/>
      <w:divBdr>
        <w:top w:val="none" w:sz="0" w:space="0" w:color="auto"/>
        <w:left w:val="none" w:sz="0" w:space="0" w:color="auto"/>
        <w:bottom w:val="none" w:sz="0" w:space="0" w:color="auto"/>
        <w:right w:val="none" w:sz="0" w:space="0" w:color="auto"/>
      </w:divBdr>
    </w:div>
    <w:div w:id="717750567">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633FC5C6-9F33-4801-BE89-D9850CEA73CD}"/>
      </w:docPartPr>
      <w:docPartBody>
        <w:p w:rsidR="00787706" w:rsidRDefault="00787706" w:rsidP="00787706">
          <w:pPr>
            <w:pStyle w:val="C342B86A32E241BAAD0F4E5866AA11AC"/>
          </w:pPr>
          <w:r w:rsidRPr="001E7D8F">
            <w:rPr>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21F86"/>
    <w:rsid w:val="00034C8D"/>
    <w:rsid w:val="00036909"/>
    <w:rsid w:val="00045034"/>
    <w:rsid w:val="00045277"/>
    <w:rsid w:val="00045A58"/>
    <w:rsid w:val="000C796F"/>
    <w:rsid w:val="000D1F7F"/>
    <w:rsid w:val="000F4338"/>
    <w:rsid w:val="00107F91"/>
    <w:rsid w:val="0011113F"/>
    <w:rsid w:val="001542DB"/>
    <w:rsid w:val="00167BD1"/>
    <w:rsid w:val="00184C77"/>
    <w:rsid w:val="00187169"/>
    <w:rsid w:val="00192080"/>
    <w:rsid w:val="001B6A69"/>
    <w:rsid w:val="001C3586"/>
    <w:rsid w:val="001C6369"/>
    <w:rsid w:val="001D489C"/>
    <w:rsid w:val="001D4F0B"/>
    <w:rsid w:val="001E38AC"/>
    <w:rsid w:val="001F3B11"/>
    <w:rsid w:val="00204E1A"/>
    <w:rsid w:val="0022228A"/>
    <w:rsid w:val="00225C93"/>
    <w:rsid w:val="00235AD9"/>
    <w:rsid w:val="0025400C"/>
    <w:rsid w:val="002544E4"/>
    <w:rsid w:val="00254B43"/>
    <w:rsid w:val="00263E86"/>
    <w:rsid w:val="00291953"/>
    <w:rsid w:val="0029228D"/>
    <w:rsid w:val="002A19C9"/>
    <w:rsid w:val="002C1F6F"/>
    <w:rsid w:val="002D3289"/>
    <w:rsid w:val="002D727B"/>
    <w:rsid w:val="002E0C3A"/>
    <w:rsid w:val="002E4B70"/>
    <w:rsid w:val="002F1F51"/>
    <w:rsid w:val="002F4673"/>
    <w:rsid w:val="002F5F03"/>
    <w:rsid w:val="00312B1B"/>
    <w:rsid w:val="00321B4A"/>
    <w:rsid w:val="00330E2E"/>
    <w:rsid w:val="00334EF3"/>
    <w:rsid w:val="00356363"/>
    <w:rsid w:val="00356C95"/>
    <w:rsid w:val="00357F33"/>
    <w:rsid w:val="003643C7"/>
    <w:rsid w:val="00367FCC"/>
    <w:rsid w:val="0037078A"/>
    <w:rsid w:val="0038558B"/>
    <w:rsid w:val="00393058"/>
    <w:rsid w:val="003A0B28"/>
    <w:rsid w:val="003A3F52"/>
    <w:rsid w:val="003E6182"/>
    <w:rsid w:val="0040657E"/>
    <w:rsid w:val="00410B29"/>
    <w:rsid w:val="004110DB"/>
    <w:rsid w:val="00432383"/>
    <w:rsid w:val="00432855"/>
    <w:rsid w:val="00437880"/>
    <w:rsid w:val="004442D3"/>
    <w:rsid w:val="00462B9A"/>
    <w:rsid w:val="00463168"/>
    <w:rsid w:val="004703B2"/>
    <w:rsid w:val="00474F20"/>
    <w:rsid w:val="004A08AD"/>
    <w:rsid w:val="004A7EB8"/>
    <w:rsid w:val="004B5902"/>
    <w:rsid w:val="004B64E8"/>
    <w:rsid w:val="004E4836"/>
    <w:rsid w:val="004F4D56"/>
    <w:rsid w:val="004F5DE9"/>
    <w:rsid w:val="005176E9"/>
    <w:rsid w:val="005251AB"/>
    <w:rsid w:val="0053024B"/>
    <w:rsid w:val="00534CDA"/>
    <w:rsid w:val="0053636C"/>
    <w:rsid w:val="0056322C"/>
    <w:rsid w:val="00563853"/>
    <w:rsid w:val="00570B81"/>
    <w:rsid w:val="00596A6F"/>
    <w:rsid w:val="00597162"/>
    <w:rsid w:val="005E1641"/>
    <w:rsid w:val="005F2FB9"/>
    <w:rsid w:val="005F6F70"/>
    <w:rsid w:val="006224FE"/>
    <w:rsid w:val="006346E8"/>
    <w:rsid w:val="00664A00"/>
    <w:rsid w:val="00697468"/>
    <w:rsid w:val="006A62DD"/>
    <w:rsid w:val="006B3978"/>
    <w:rsid w:val="006B7010"/>
    <w:rsid w:val="006C20DB"/>
    <w:rsid w:val="006C2F30"/>
    <w:rsid w:val="006C6B8A"/>
    <w:rsid w:val="006E679A"/>
    <w:rsid w:val="006F4D06"/>
    <w:rsid w:val="00702A02"/>
    <w:rsid w:val="0070360D"/>
    <w:rsid w:val="00737381"/>
    <w:rsid w:val="007456BC"/>
    <w:rsid w:val="00745E00"/>
    <w:rsid w:val="0076604D"/>
    <w:rsid w:val="00785244"/>
    <w:rsid w:val="00787706"/>
    <w:rsid w:val="00790988"/>
    <w:rsid w:val="007911F5"/>
    <w:rsid w:val="007B0F33"/>
    <w:rsid w:val="007B5C80"/>
    <w:rsid w:val="007C7A56"/>
    <w:rsid w:val="007D478D"/>
    <w:rsid w:val="007D4EAE"/>
    <w:rsid w:val="007D702C"/>
    <w:rsid w:val="007F5816"/>
    <w:rsid w:val="00803480"/>
    <w:rsid w:val="00816A85"/>
    <w:rsid w:val="00822AFA"/>
    <w:rsid w:val="008314E0"/>
    <w:rsid w:val="00834DB2"/>
    <w:rsid w:val="00853405"/>
    <w:rsid w:val="008539AC"/>
    <w:rsid w:val="0086047D"/>
    <w:rsid w:val="0086238D"/>
    <w:rsid w:val="008642FE"/>
    <w:rsid w:val="00866CA5"/>
    <w:rsid w:val="0087327F"/>
    <w:rsid w:val="00874179"/>
    <w:rsid w:val="00874E3F"/>
    <w:rsid w:val="0088029E"/>
    <w:rsid w:val="00886080"/>
    <w:rsid w:val="00887297"/>
    <w:rsid w:val="008B125B"/>
    <w:rsid w:val="008B178C"/>
    <w:rsid w:val="008D3C7F"/>
    <w:rsid w:val="008D71A9"/>
    <w:rsid w:val="008D72F8"/>
    <w:rsid w:val="008E3698"/>
    <w:rsid w:val="008E36FB"/>
    <w:rsid w:val="008E67AB"/>
    <w:rsid w:val="008F2C91"/>
    <w:rsid w:val="00924F35"/>
    <w:rsid w:val="00925AF7"/>
    <w:rsid w:val="00926590"/>
    <w:rsid w:val="00930D49"/>
    <w:rsid w:val="00934494"/>
    <w:rsid w:val="00937DDE"/>
    <w:rsid w:val="00956344"/>
    <w:rsid w:val="009617C3"/>
    <w:rsid w:val="009639AC"/>
    <w:rsid w:val="00965715"/>
    <w:rsid w:val="00982EBB"/>
    <w:rsid w:val="00986479"/>
    <w:rsid w:val="009C2A8B"/>
    <w:rsid w:val="009C5331"/>
    <w:rsid w:val="009D2570"/>
    <w:rsid w:val="009D4643"/>
    <w:rsid w:val="009E3430"/>
    <w:rsid w:val="009E34DA"/>
    <w:rsid w:val="009F21F7"/>
    <w:rsid w:val="00A003CB"/>
    <w:rsid w:val="00A06D84"/>
    <w:rsid w:val="00A0730D"/>
    <w:rsid w:val="00A15F2B"/>
    <w:rsid w:val="00A33502"/>
    <w:rsid w:val="00A37F92"/>
    <w:rsid w:val="00A441BB"/>
    <w:rsid w:val="00A472FB"/>
    <w:rsid w:val="00A54681"/>
    <w:rsid w:val="00A66FBA"/>
    <w:rsid w:val="00A86F41"/>
    <w:rsid w:val="00A87988"/>
    <w:rsid w:val="00A91A0A"/>
    <w:rsid w:val="00AA6EF1"/>
    <w:rsid w:val="00AB1297"/>
    <w:rsid w:val="00AB6143"/>
    <w:rsid w:val="00AF4A3A"/>
    <w:rsid w:val="00AF73BE"/>
    <w:rsid w:val="00B00598"/>
    <w:rsid w:val="00B039C0"/>
    <w:rsid w:val="00B21999"/>
    <w:rsid w:val="00B23435"/>
    <w:rsid w:val="00B234C5"/>
    <w:rsid w:val="00B31E23"/>
    <w:rsid w:val="00B45718"/>
    <w:rsid w:val="00B47E5B"/>
    <w:rsid w:val="00B60A62"/>
    <w:rsid w:val="00B62056"/>
    <w:rsid w:val="00B8061C"/>
    <w:rsid w:val="00B97C26"/>
    <w:rsid w:val="00BD3B73"/>
    <w:rsid w:val="00BE187E"/>
    <w:rsid w:val="00C003FA"/>
    <w:rsid w:val="00C065BE"/>
    <w:rsid w:val="00C1313A"/>
    <w:rsid w:val="00C14A01"/>
    <w:rsid w:val="00C25A63"/>
    <w:rsid w:val="00C36B70"/>
    <w:rsid w:val="00C41BB2"/>
    <w:rsid w:val="00C61EB4"/>
    <w:rsid w:val="00C64DC5"/>
    <w:rsid w:val="00C6506A"/>
    <w:rsid w:val="00C65336"/>
    <w:rsid w:val="00CB1B3B"/>
    <w:rsid w:val="00CB537F"/>
    <w:rsid w:val="00CC0216"/>
    <w:rsid w:val="00CC1006"/>
    <w:rsid w:val="00CC189F"/>
    <w:rsid w:val="00CC1AE8"/>
    <w:rsid w:val="00CD07F6"/>
    <w:rsid w:val="00CD5F42"/>
    <w:rsid w:val="00CF36F4"/>
    <w:rsid w:val="00D26B05"/>
    <w:rsid w:val="00D45B2C"/>
    <w:rsid w:val="00D53E6C"/>
    <w:rsid w:val="00D55151"/>
    <w:rsid w:val="00D55BB2"/>
    <w:rsid w:val="00D7332F"/>
    <w:rsid w:val="00D94BA3"/>
    <w:rsid w:val="00DF2E60"/>
    <w:rsid w:val="00E008E7"/>
    <w:rsid w:val="00E13F9D"/>
    <w:rsid w:val="00E30D22"/>
    <w:rsid w:val="00E4753B"/>
    <w:rsid w:val="00E55D2A"/>
    <w:rsid w:val="00E5650B"/>
    <w:rsid w:val="00E8104B"/>
    <w:rsid w:val="00E820B8"/>
    <w:rsid w:val="00E85020"/>
    <w:rsid w:val="00EA20CA"/>
    <w:rsid w:val="00ED1151"/>
    <w:rsid w:val="00ED6E9F"/>
    <w:rsid w:val="00EE6BD1"/>
    <w:rsid w:val="00F057D8"/>
    <w:rsid w:val="00F14852"/>
    <w:rsid w:val="00F20C8E"/>
    <w:rsid w:val="00F25C08"/>
    <w:rsid w:val="00F51893"/>
    <w:rsid w:val="00F6326A"/>
    <w:rsid w:val="00F637B0"/>
    <w:rsid w:val="00F66C6E"/>
    <w:rsid w:val="00F67802"/>
    <w:rsid w:val="00F743E6"/>
    <w:rsid w:val="00F9596F"/>
    <w:rsid w:val="00F95D4E"/>
    <w:rsid w:val="00FA2249"/>
    <w:rsid w:val="00FA4AE4"/>
    <w:rsid w:val="00FA6A3F"/>
    <w:rsid w:val="00FA7498"/>
    <w:rsid w:val="00FC0A30"/>
    <w:rsid w:val="00FC13D0"/>
    <w:rsid w:val="00FC1536"/>
    <w:rsid w:val="00FC1A26"/>
    <w:rsid w:val="00FC4DB4"/>
    <w:rsid w:val="00FF6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1536"/>
    <w:rPr>
      <w:color w:val="auto"/>
    </w:rPr>
  </w:style>
  <w:style w:type="paragraph" w:customStyle="1" w:styleId="C342B86A32E241BAAD0F4E5866AA11AC">
    <w:name w:val="C342B86A32E241BAAD0F4E5866AA11AC"/>
    <w:rsid w:val="00787706"/>
    <w:rPr>
      <w:rFonts w:ascii="宋体" w:eastAsia="宋体" w:hAnsi="宋体" w:cs="Times New Roman"/>
      <w:color w:val="000000"/>
      <w:kern w:val="0"/>
      <w:szCs w:val="20"/>
    </w:rPr>
  </w:style>
  <w:style w:type="paragraph" w:customStyle="1" w:styleId="1B6F7D4740C145818BD911AAE668EB8A">
    <w:name w:val="1B6F7D4740C145818BD911AAE668EB8A"/>
    <w:rsid w:val="00410B29"/>
    <w:pPr>
      <w:widowControl w:val="0"/>
      <w:jc w:val="both"/>
    </w:pPr>
  </w:style>
  <w:style w:type="paragraph" w:customStyle="1" w:styleId="5165A1D6B0E74C15BEE09DF72918AC4A">
    <w:name w:val="5165A1D6B0E74C15BEE09DF72918AC4A"/>
    <w:rsid w:val="00410B29"/>
    <w:pPr>
      <w:widowControl w:val="0"/>
      <w:jc w:val="both"/>
    </w:pPr>
  </w:style>
  <w:style w:type="paragraph" w:customStyle="1" w:styleId="78A09EE7574F467BA99210756E463A88">
    <w:name w:val="78A09EE7574F467BA99210756E463A88"/>
    <w:rsid w:val="00410B29"/>
    <w:pPr>
      <w:widowControl w:val="0"/>
      <w:jc w:val="both"/>
    </w:pPr>
  </w:style>
  <w:style w:type="paragraph" w:customStyle="1" w:styleId="33D673F432F743AF9F93D7888B91FC0A">
    <w:name w:val="33D673F432F743AF9F93D7888B91FC0A"/>
    <w:rsid w:val="00410B29"/>
    <w:pPr>
      <w:widowControl w:val="0"/>
      <w:jc w:val="both"/>
    </w:pPr>
  </w:style>
  <w:style w:type="paragraph" w:customStyle="1" w:styleId="220BBB21412D4B6E9DDF2EB5A0A03227">
    <w:name w:val="220BBB21412D4B6E9DDF2EB5A0A03227"/>
    <w:rsid w:val="00410B29"/>
    <w:pPr>
      <w:widowControl w:val="0"/>
      <w:jc w:val="both"/>
    </w:pPr>
  </w:style>
  <w:style w:type="paragraph" w:customStyle="1" w:styleId="3B240705C81B4D049054409A7A8573AE">
    <w:name w:val="3B240705C81B4D049054409A7A8573AE"/>
    <w:rsid w:val="00410B29"/>
    <w:pPr>
      <w:widowControl w:val="0"/>
      <w:jc w:val="both"/>
    </w:pPr>
  </w:style>
  <w:style w:type="paragraph" w:customStyle="1" w:styleId="281C72C991844B209F6CC2EACBC112B0">
    <w:name w:val="281C72C991844B209F6CC2EACBC112B0"/>
    <w:rsid w:val="00410B29"/>
    <w:pPr>
      <w:widowControl w:val="0"/>
      <w:jc w:val="both"/>
    </w:pPr>
  </w:style>
  <w:style w:type="paragraph" w:customStyle="1" w:styleId="25C78B4FE4FE40C6968060326C84E993">
    <w:name w:val="25C78B4FE4FE40C6968060326C84E993"/>
    <w:rsid w:val="00410B29"/>
    <w:pPr>
      <w:widowControl w:val="0"/>
      <w:jc w:val="both"/>
    </w:pPr>
  </w:style>
  <w:style w:type="paragraph" w:customStyle="1" w:styleId="212E151A326E46A6B1842D82D0CF76D7">
    <w:name w:val="212E151A326E46A6B1842D82D0CF76D7"/>
    <w:rsid w:val="00410B29"/>
    <w:pPr>
      <w:widowControl w:val="0"/>
      <w:jc w:val="both"/>
    </w:pPr>
  </w:style>
  <w:style w:type="paragraph" w:customStyle="1" w:styleId="EF2CEFB1DA0545A6BD1626DE4AC6E4F5">
    <w:name w:val="EF2CEFB1DA0545A6BD1626DE4AC6E4F5"/>
    <w:rsid w:val="00410B29"/>
    <w:pPr>
      <w:widowControl w:val="0"/>
      <w:jc w:val="both"/>
    </w:pPr>
  </w:style>
  <w:style w:type="paragraph" w:customStyle="1" w:styleId="E9D7E88E830C4C95B5887450A2477BDA">
    <w:name w:val="E9D7E88E830C4C95B5887450A2477BDA"/>
    <w:rsid w:val="00410B29"/>
    <w:pPr>
      <w:widowControl w:val="0"/>
      <w:jc w:val="both"/>
    </w:pPr>
  </w:style>
  <w:style w:type="paragraph" w:customStyle="1" w:styleId="76073B1ABC0A4879BCDEC2301762613E">
    <w:name w:val="76073B1ABC0A4879BCDEC2301762613E"/>
    <w:rsid w:val="00410B29"/>
    <w:pPr>
      <w:widowControl w:val="0"/>
      <w:jc w:val="both"/>
    </w:pPr>
  </w:style>
  <w:style w:type="paragraph" w:customStyle="1" w:styleId="39CAEF65A3764CD385DEE95FC965A7E7">
    <w:name w:val="39CAEF65A3764CD385DEE95FC965A7E7"/>
    <w:rsid w:val="00410B29"/>
    <w:pPr>
      <w:widowControl w:val="0"/>
      <w:jc w:val="both"/>
    </w:pPr>
  </w:style>
  <w:style w:type="paragraph" w:customStyle="1" w:styleId="C570FD25AB8942B4A6934877D700F861">
    <w:name w:val="C570FD25AB8942B4A6934877D700F861"/>
    <w:rsid w:val="00410B29"/>
    <w:pPr>
      <w:widowControl w:val="0"/>
      <w:jc w:val="both"/>
    </w:pPr>
  </w:style>
  <w:style w:type="paragraph" w:customStyle="1" w:styleId="E4E806FB17714C4F8BF1BAD9B4A04CC8">
    <w:name w:val="E4E806FB17714C4F8BF1BAD9B4A04CC8"/>
    <w:rsid w:val="00410B29"/>
    <w:pPr>
      <w:widowControl w:val="0"/>
      <w:jc w:val="both"/>
    </w:pPr>
  </w:style>
  <w:style w:type="paragraph" w:customStyle="1" w:styleId="215415C250174C2E8943A55F660A668F">
    <w:name w:val="215415C250174C2E8943A55F660A668F"/>
    <w:rsid w:val="00410B29"/>
    <w:pPr>
      <w:widowControl w:val="0"/>
      <w:jc w:val="both"/>
    </w:pPr>
  </w:style>
  <w:style w:type="paragraph" w:customStyle="1" w:styleId="C8CC5F6429D84A3AB70AC3B10E625CC0">
    <w:name w:val="C8CC5F6429D84A3AB70AC3B10E625CC0"/>
    <w:rsid w:val="00410B29"/>
    <w:pPr>
      <w:widowControl w:val="0"/>
      <w:jc w:val="both"/>
    </w:pPr>
  </w:style>
  <w:style w:type="paragraph" w:customStyle="1" w:styleId="DD652533768341638BF0F0935156EF2C">
    <w:name w:val="DD652533768341638BF0F0935156EF2C"/>
    <w:rsid w:val="00410B29"/>
    <w:pPr>
      <w:widowControl w:val="0"/>
      <w:jc w:val="both"/>
    </w:pPr>
  </w:style>
  <w:style w:type="paragraph" w:customStyle="1" w:styleId="F810144E07BC4120989580B6E3AB0AB7">
    <w:name w:val="F810144E07BC4120989580B6E3AB0AB7"/>
    <w:rsid w:val="00410B29"/>
    <w:pPr>
      <w:widowControl w:val="0"/>
      <w:jc w:val="both"/>
    </w:pPr>
  </w:style>
  <w:style w:type="paragraph" w:customStyle="1" w:styleId="A8163CD296254CE2A2D14888C8073D98">
    <w:name w:val="A8163CD296254CE2A2D14888C8073D98"/>
    <w:rsid w:val="00410B29"/>
    <w:pPr>
      <w:widowControl w:val="0"/>
      <w:jc w:val="both"/>
    </w:pPr>
  </w:style>
  <w:style w:type="paragraph" w:customStyle="1" w:styleId="CB44D7CFE3964868BB238BC9C4706321">
    <w:name w:val="CB44D7CFE3964868BB238BC9C4706321"/>
    <w:rsid w:val="00FC1536"/>
    <w:pPr>
      <w:widowControl w:val="0"/>
      <w:jc w:val="both"/>
    </w:pPr>
  </w:style>
  <w:style w:type="paragraph" w:customStyle="1" w:styleId="0477705B3AA34FA7A3150C6E002E951E">
    <w:name w:val="0477705B3AA34FA7A3150C6E002E951E"/>
    <w:rsid w:val="00FC153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]]></m:sse>
</m:mapping>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王开国</clcid-mr:GongSiFuZeRenXingMing>
  <clcid-mr:ZhuGuanKuaiJiGongZuoFuZeRenXingMing>李础前</clcid-mr:ZhuGuanKuaiJiGongZuoFuZeRenXingMing>
  <clcid-mr:KuaiJiJiGouFuZeRenXingMing>仇夏萍</clcid-mr:KuaiJiJiGouFuZeRenXingMing>
  <clcid-cgi:GongSiFaDingZhongWenMingCheng>海通证券股份有限公司</clcid-cgi:GongSiFaDingZhongWenMingCheng>
  <clcid-cgi:GongSiFaDingDaiBiaoRen>王开国       </clcid-cgi:GongSiFaDingDaiBiaoRen>
  <clcid-ar:ShenJiYiJianLeiXing xmlns:clcid-ar="clcid-ar">带强调事项段或其他事项段的无保留意见</clcid-ar:ShenJiYiJianLeiXing>
</b:binding>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]]></t:sse>
</t:template>
</file>

<file path=customXml/itemProps1.xml><?xml version="1.0" encoding="utf-8"?>
<ds:datastoreItem xmlns:ds="http://schemas.openxmlformats.org/officeDocument/2006/customXml" ds:itemID="{B965D664-72F5-4CF2-92A2-6829EC398342}">
  <ds:schemaRefs>
    <ds:schemaRef ds:uri="http://mapping.word.org/2012/mapping"/>
  </ds:schemaRefs>
</ds:datastoreItem>
</file>

<file path=customXml/itemProps2.xml><?xml version="1.0" encoding="utf-8"?>
<ds:datastoreItem xmlns:ds="http://schemas.openxmlformats.org/officeDocument/2006/customXml" ds:itemID="{8C327BB0-625C-4C8E-91E1-5A2D2AEF94C3}">
  <ds:schemaRefs>
    <ds:schemaRef ds:uri="http://mapping.word.org/2014/section/customize"/>
  </ds:schemaRefs>
</ds:datastoreItem>
</file>

<file path=customXml/itemProps3.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4.xml><?xml version="1.0" encoding="utf-8"?>
<ds:datastoreItem xmlns:ds="http://schemas.openxmlformats.org/officeDocument/2006/customXml" ds:itemID="{E50AF71F-2FC1-49CE-95B6-31005190A669}">
  <ds:schemaRefs>
    <ds:schemaRef ds:uri="http://schemas.openxmlformats.org/officeDocument/2006/bibliography"/>
  </ds:schemaRefs>
</ds:datastoreItem>
</file>

<file path=customXml/itemProps5.xml><?xml version="1.0" encoding="utf-8"?>
<ds:datastoreItem xmlns:ds="http://schemas.openxmlformats.org/officeDocument/2006/customXml" ds:itemID="{AD57AE22-212D-477F-BCF7-7D97D23FDD20}">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9</TotalTime>
  <Pages>22</Pages>
  <Words>3761</Words>
  <Characters>21444</Characters>
  <Application>Microsoft Office Word</Application>
  <DocSecurity>0</DocSecurity>
  <Lines>178</Lines>
  <Paragraphs>50</Paragraphs>
  <ScaleCrop>false</ScaleCrop>
  <Company>微软中国</Company>
  <LinksUpToDate>false</LinksUpToDate>
  <CharactersWithSpaces>25155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微软用户</cp:lastModifiedBy>
  <cp:revision>5</cp:revision>
  <cp:lastPrinted>2015-10-28T08:58:00Z</cp:lastPrinted>
  <dcterms:created xsi:type="dcterms:W3CDTF">2015-10-28T06:42:00Z</dcterms:created>
  <dcterms:modified xsi:type="dcterms:W3CDTF">2015-10-28T08:58:00Z</dcterms:modified>
</cp:coreProperties>
</file>